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928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9288"/>
      </w:tblGrid>
      <w:tr w:rsidR="0030535A" w:rsidTr="00C25F7E">
        <w:trPr>
          <w:trHeight w:val="14134"/>
        </w:trPr>
        <w:tc>
          <w:tcPr>
            <w:tcW w:w="9288" w:type="dxa"/>
          </w:tcPr>
          <w:p w:rsidR="0030535A" w:rsidRPr="00D41531" w:rsidRDefault="0030535A" w:rsidP="004A172F">
            <w:pPr>
              <w:spacing w:after="0" w:line="240" w:lineRule="auto"/>
              <w:jc w:val="center"/>
            </w:pPr>
            <w:r w:rsidRPr="00E41E7A">
              <w:br w:type="page"/>
            </w:r>
            <w:r w:rsidRPr="00D41531">
              <w:t>TRƯỜNG ĐẠI HỌC BÁCH KHOA HÀ NỘI</w:t>
            </w:r>
          </w:p>
          <w:p w:rsidR="0030535A" w:rsidRPr="00E85917" w:rsidRDefault="0030535A" w:rsidP="004A172F">
            <w:pPr>
              <w:spacing w:after="0" w:line="240" w:lineRule="auto"/>
              <w:jc w:val="center"/>
              <w:rPr>
                <w:b/>
                <w:sz w:val="32"/>
                <w:szCs w:val="32"/>
              </w:rPr>
            </w:pPr>
            <w:r>
              <w:rPr>
                <w:b/>
                <w:sz w:val="32"/>
                <w:szCs w:val="32"/>
              </w:rPr>
              <w:t>VIỆN</w:t>
            </w:r>
            <w:r w:rsidRPr="00E85917">
              <w:rPr>
                <w:b/>
                <w:sz w:val="32"/>
                <w:szCs w:val="32"/>
              </w:rPr>
              <w:t xml:space="preserve"> ĐIỆN TỬ - VIỄN THÔNG</w:t>
            </w:r>
          </w:p>
          <w:p w:rsidR="0030535A" w:rsidRPr="00392F14" w:rsidRDefault="0030535A" w:rsidP="004A172F"/>
          <w:p w:rsidR="0030535A" w:rsidRPr="00AE1825" w:rsidRDefault="0030535A" w:rsidP="004A172F">
            <w:pPr>
              <w:jc w:val="center"/>
            </w:pPr>
            <w:r>
              <w:rPr>
                <w:noProof/>
              </w:rPr>
              <w:drawing>
                <wp:inline distT="0" distB="0" distL="0" distR="0">
                  <wp:extent cx="549910" cy="812800"/>
                  <wp:effectExtent l="19050" t="0" r="2540" b="0"/>
                  <wp:docPr id="7" name="Picture 3" descr="logo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128"/>
                          <pic:cNvPicPr>
                            <a:picLocks noChangeAspect="1" noChangeArrowheads="1"/>
                          </pic:cNvPicPr>
                        </pic:nvPicPr>
                        <pic:blipFill>
                          <a:blip r:embed="rId8" cstate="print"/>
                          <a:srcRect/>
                          <a:stretch>
                            <a:fillRect/>
                          </a:stretch>
                        </pic:blipFill>
                        <pic:spPr bwMode="auto">
                          <a:xfrm>
                            <a:off x="0" y="0"/>
                            <a:ext cx="549910" cy="812800"/>
                          </a:xfrm>
                          <a:prstGeom prst="rect">
                            <a:avLst/>
                          </a:prstGeom>
                          <a:noFill/>
                          <a:ln w="9525">
                            <a:noFill/>
                            <a:miter lim="800000"/>
                            <a:headEnd/>
                            <a:tailEnd/>
                          </a:ln>
                        </pic:spPr>
                      </pic:pic>
                    </a:graphicData>
                  </a:graphic>
                </wp:inline>
              </w:drawing>
            </w:r>
          </w:p>
          <w:p w:rsidR="0030535A" w:rsidRPr="00AE1825" w:rsidRDefault="0030535A" w:rsidP="004A172F">
            <w:pPr>
              <w:jc w:val="center"/>
            </w:pPr>
          </w:p>
          <w:p w:rsidR="0030535A" w:rsidRDefault="0030535A" w:rsidP="004A172F">
            <w:pPr>
              <w:jc w:val="center"/>
            </w:pPr>
          </w:p>
          <w:p w:rsidR="00786A9A" w:rsidRDefault="00786A9A" w:rsidP="004A172F">
            <w:pPr>
              <w:jc w:val="center"/>
            </w:pPr>
          </w:p>
          <w:p w:rsidR="00786A9A" w:rsidRPr="00AE1825" w:rsidRDefault="00786A9A" w:rsidP="004A172F">
            <w:pPr>
              <w:jc w:val="center"/>
            </w:pPr>
          </w:p>
          <w:p w:rsidR="0030535A" w:rsidRDefault="0030535A" w:rsidP="0030535A">
            <w:pPr>
              <w:jc w:val="center"/>
              <w:rPr>
                <w:b/>
                <w:sz w:val="40"/>
                <w:szCs w:val="40"/>
                <w:lang w:val="de-DE"/>
              </w:rPr>
            </w:pPr>
            <w:r w:rsidRPr="00277072">
              <w:rPr>
                <w:b/>
                <w:sz w:val="40"/>
                <w:szCs w:val="40"/>
                <w:lang w:val="de-DE"/>
              </w:rPr>
              <w:t>HƯỚNG DẪ</w:t>
            </w:r>
            <w:r>
              <w:rPr>
                <w:b/>
                <w:sz w:val="40"/>
                <w:szCs w:val="40"/>
                <w:lang w:val="de-DE"/>
              </w:rPr>
              <w:t>N TRÌNH BÀY</w:t>
            </w:r>
            <w:r>
              <w:rPr>
                <w:b/>
                <w:sz w:val="40"/>
                <w:szCs w:val="40"/>
                <w:lang w:val="de-DE"/>
              </w:rPr>
              <w:br/>
            </w:r>
            <w:r w:rsidRPr="00277072">
              <w:rPr>
                <w:b/>
                <w:sz w:val="40"/>
                <w:szCs w:val="40"/>
                <w:lang w:val="de-DE"/>
              </w:rPr>
              <w:t>ĐỒ ÁN TỐT NGHIỆP</w:t>
            </w:r>
          </w:p>
          <w:p w:rsidR="00786A9A" w:rsidRDefault="00786A9A" w:rsidP="0030535A">
            <w:pPr>
              <w:jc w:val="center"/>
              <w:rPr>
                <w:b/>
                <w:sz w:val="40"/>
                <w:szCs w:val="40"/>
                <w:lang w:val="de-DE"/>
              </w:rPr>
            </w:pPr>
          </w:p>
          <w:p w:rsidR="00EE50A3" w:rsidRDefault="00EE50A3" w:rsidP="00EE50A3">
            <w:pPr>
              <w:jc w:val="center"/>
              <w:rPr>
                <w:b/>
                <w:sz w:val="28"/>
                <w:szCs w:val="28"/>
                <w:lang w:val="de-DE"/>
              </w:rPr>
            </w:pPr>
            <w:r w:rsidRPr="00EE50A3">
              <w:rPr>
                <w:b/>
                <w:sz w:val="28"/>
                <w:szCs w:val="28"/>
                <w:lang w:val="de-DE"/>
              </w:rPr>
              <w:t>Dành cho sinh viên Viện Điện tử - Viễ</w:t>
            </w:r>
            <w:r w:rsidR="00867D8E">
              <w:rPr>
                <w:b/>
                <w:sz w:val="28"/>
                <w:szCs w:val="28"/>
                <w:lang w:val="de-DE"/>
              </w:rPr>
              <w:t>n thông,</w:t>
            </w:r>
          </w:p>
          <w:p w:rsidR="0030535A" w:rsidRPr="00EE50A3" w:rsidRDefault="00EE50A3" w:rsidP="00EE50A3">
            <w:pPr>
              <w:jc w:val="center"/>
              <w:rPr>
                <w:b/>
                <w:i/>
                <w:sz w:val="28"/>
                <w:szCs w:val="28"/>
              </w:rPr>
            </w:pPr>
            <w:r w:rsidRPr="00EE50A3">
              <w:rPr>
                <w:b/>
                <w:sz w:val="28"/>
                <w:szCs w:val="28"/>
                <w:lang w:val="de-DE"/>
              </w:rPr>
              <w:t>Trường Đại học Bách Khoa Hà Nộ</w:t>
            </w:r>
            <w:r w:rsidR="00867D8E">
              <w:rPr>
                <w:b/>
                <w:sz w:val="28"/>
                <w:szCs w:val="28"/>
                <w:lang w:val="de-DE"/>
              </w:rPr>
              <w:t xml:space="preserve">i, </w:t>
            </w:r>
            <w:r>
              <w:rPr>
                <w:b/>
                <w:sz w:val="28"/>
                <w:szCs w:val="28"/>
                <w:lang w:val="de-DE"/>
              </w:rPr>
              <w:t>á</w:t>
            </w:r>
            <w:r w:rsidRPr="00EE50A3">
              <w:rPr>
                <w:b/>
                <w:sz w:val="28"/>
                <w:szCs w:val="28"/>
                <w:lang w:val="de-DE"/>
              </w:rPr>
              <w:t>p dụng từ học kỳ 20182</w:t>
            </w:r>
          </w:p>
          <w:p w:rsidR="0030535A" w:rsidRDefault="0030535A" w:rsidP="0030535A">
            <w:pPr>
              <w:rPr>
                <w:sz w:val="28"/>
                <w:szCs w:val="28"/>
                <w:lang w:val="de-DE"/>
              </w:rPr>
            </w:pPr>
          </w:p>
          <w:p w:rsidR="00BF0A5E" w:rsidRDefault="00BF0A5E" w:rsidP="0030535A">
            <w:pPr>
              <w:rPr>
                <w:sz w:val="28"/>
                <w:szCs w:val="28"/>
                <w:lang w:val="de-DE"/>
              </w:rPr>
            </w:pPr>
          </w:p>
          <w:p w:rsidR="00BF0A5E" w:rsidRDefault="00BF0A5E" w:rsidP="0030535A">
            <w:pPr>
              <w:rPr>
                <w:sz w:val="28"/>
                <w:szCs w:val="28"/>
                <w:lang w:val="de-DE"/>
              </w:rPr>
            </w:pPr>
          </w:p>
          <w:p w:rsidR="00BF0A5E" w:rsidRDefault="00BF0A5E" w:rsidP="0030535A">
            <w:pPr>
              <w:rPr>
                <w:sz w:val="28"/>
                <w:szCs w:val="28"/>
                <w:lang w:val="de-DE"/>
              </w:rPr>
            </w:pPr>
          </w:p>
          <w:p w:rsidR="00BF0A5E" w:rsidRDefault="00BF0A5E" w:rsidP="0030535A">
            <w:pPr>
              <w:rPr>
                <w:sz w:val="28"/>
                <w:szCs w:val="28"/>
                <w:lang w:val="de-DE"/>
              </w:rPr>
            </w:pPr>
          </w:p>
          <w:p w:rsidR="0033392C" w:rsidRDefault="0033392C" w:rsidP="0030535A">
            <w:pPr>
              <w:rPr>
                <w:sz w:val="28"/>
                <w:szCs w:val="28"/>
                <w:lang w:val="de-DE"/>
              </w:rPr>
            </w:pPr>
          </w:p>
          <w:p w:rsidR="0033392C" w:rsidRDefault="0033392C" w:rsidP="0030535A">
            <w:pPr>
              <w:rPr>
                <w:sz w:val="28"/>
                <w:szCs w:val="28"/>
                <w:lang w:val="de-DE"/>
              </w:rPr>
            </w:pPr>
          </w:p>
          <w:p w:rsidR="0033392C" w:rsidRDefault="0033392C" w:rsidP="0030535A">
            <w:pPr>
              <w:rPr>
                <w:sz w:val="28"/>
                <w:szCs w:val="28"/>
                <w:lang w:val="de-DE"/>
              </w:rPr>
            </w:pPr>
          </w:p>
          <w:p w:rsidR="00BF0A5E" w:rsidRDefault="00BF0A5E" w:rsidP="0030535A">
            <w:pPr>
              <w:rPr>
                <w:sz w:val="28"/>
                <w:szCs w:val="28"/>
                <w:lang w:val="de-DE"/>
              </w:rPr>
            </w:pPr>
          </w:p>
          <w:p w:rsidR="00BF0A5E" w:rsidRDefault="00BF0A5E" w:rsidP="0030535A">
            <w:pPr>
              <w:rPr>
                <w:sz w:val="28"/>
                <w:szCs w:val="28"/>
                <w:lang w:val="de-DE"/>
              </w:rPr>
            </w:pPr>
          </w:p>
          <w:p w:rsidR="00BF0A5E" w:rsidRDefault="00BF0A5E" w:rsidP="0030535A">
            <w:pPr>
              <w:rPr>
                <w:sz w:val="28"/>
                <w:szCs w:val="28"/>
                <w:lang w:val="de-DE"/>
              </w:rPr>
            </w:pPr>
          </w:p>
          <w:p w:rsidR="00BF0A5E" w:rsidRPr="00E85917" w:rsidRDefault="00BF0A5E" w:rsidP="009A5791">
            <w:pPr>
              <w:jc w:val="center"/>
              <w:rPr>
                <w:sz w:val="28"/>
                <w:szCs w:val="28"/>
                <w:lang w:val="de-DE"/>
              </w:rPr>
            </w:pPr>
            <w:r w:rsidRPr="00E85917">
              <w:rPr>
                <w:sz w:val="28"/>
                <w:szCs w:val="28"/>
                <w:lang w:val="de-DE"/>
              </w:rPr>
              <w:t>Hà Nộ</w:t>
            </w:r>
            <w:r w:rsidR="0041090F">
              <w:rPr>
                <w:sz w:val="28"/>
                <w:szCs w:val="28"/>
                <w:lang w:val="de-DE"/>
              </w:rPr>
              <w:t>i,</w:t>
            </w:r>
            <w:r w:rsidRPr="00E85917">
              <w:rPr>
                <w:sz w:val="28"/>
                <w:szCs w:val="28"/>
                <w:lang w:val="de-DE"/>
              </w:rPr>
              <w:t xml:space="preserve"> 5-20</w:t>
            </w:r>
            <w:r>
              <w:rPr>
                <w:sz w:val="28"/>
                <w:szCs w:val="28"/>
                <w:lang w:val="de-DE"/>
              </w:rPr>
              <w:t>19</w:t>
            </w:r>
          </w:p>
        </w:tc>
      </w:tr>
    </w:tbl>
    <w:p w:rsidR="00B836A5" w:rsidRDefault="00B836A5" w:rsidP="00E7754F">
      <w:pPr>
        <w:pStyle w:val="Heading1"/>
        <w:numPr>
          <w:ilvl w:val="0"/>
          <w:numId w:val="0"/>
        </w:numPr>
        <w:sectPr w:rsidR="00B836A5" w:rsidSect="00B836A5">
          <w:headerReference w:type="even" r:id="rId9"/>
          <w:headerReference w:type="default" r:id="rId10"/>
          <w:footerReference w:type="even" r:id="rId11"/>
          <w:footerReference w:type="default" r:id="rId12"/>
          <w:headerReference w:type="first" r:id="rId13"/>
          <w:footerReference w:type="first" r:id="rId14"/>
          <w:pgSz w:w="11906" w:h="16838" w:code="9"/>
          <w:pgMar w:top="1134" w:right="1138" w:bottom="1411" w:left="1699" w:header="850" w:footer="432" w:gutter="0"/>
          <w:pgNumType w:fmt="upperLetter" w:start="1"/>
          <w:cols w:space="454"/>
          <w:docGrid w:type="lines" w:linePitch="360"/>
        </w:sectPr>
      </w:pPr>
    </w:p>
    <w:p w:rsidR="00E7754F" w:rsidRPr="00D45A66" w:rsidRDefault="00AF79CD" w:rsidP="00D45A66">
      <w:pPr>
        <w:spacing w:before="0" w:after="600"/>
        <w:jc w:val="center"/>
        <w:rPr>
          <w:b/>
          <w:sz w:val="32"/>
          <w:szCs w:val="32"/>
        </w:rPr>
      </w:pPr>
      <w:r w:rsidRPr="00D45A66">
        <w:rPr>
          <w:b/>
          <w:sz w:val="32"/>
          <w:szCs w:val="32"/>
        </w:rPr>
        <w:lastRenderedPageBreak/>
        <w:t>LỜI NÓI ĐẦU</w:t>
      </w:r>
    </w:p>
    <w:p w:rsidR="00E7754F" w:rsidRDefault="00E7754F" w:rsidP="00E2610F">
      <w:pPr>
        <w:ind w:firstLine="360"/>
      </w:pPr>
      <w:r w:rsidRPr="003E2F4B">
        <w:t xml:space="preserve">Tài liệu </w:t>
      </w:r>
      <w:r w:rsidR="00AF79CD" w:rsidRPr="003E2F4B">
        <w:t>này được Viện Điện tử - Viễn thông, trường Đại học Bách Khoa Hà Nội soạn thảo và ban hành nhằm mục đích hướng dẫn sinh viên trình bày</w:t>
      </w:r>
      <w:r w:rsidRPr="003E2F4B">
        <w:t xml:space="preserve"> đồ án tốt nghiệp</w:t>
      </w:r>
      <w:r w:rsidR="00AF79CD" w:rsidRPr="003E2F4B">
        <w:t xml:space="preserve"> một cách khoa học</w:t>
      </w:r>
      <w:r w:rsidRPr="003E2F4B">
        <w:t xml:space="preserve"> và</w:t>
      </w:r>
      <w:r w:rsidR="00AF79CD" w:rsidRPr="003E2F4B">
        <w:t xml:space="preserve"> thống nhấ</w:t>
      </w:r>
      <w:r w:rsidRPr="003E2F4B">
        <w:t>t. Bản thân tài liệu này được biên soạn phù hợp với các quy định về trình bày một đồ án tốt nghiệp</w:t>
      </w:r>
      <w:r w:rsidR="00206FB8" w:rsidRPr="003E2F4B">
        <w:t>. V</w:t>
      </w:r>
      <w:r w:rsidRPr="003E2F4B">
        <w:t>ì vậy</w:t>
      </w:r>
      <w:r w:rsidR="00206FB8" w:rsidRPr="003E2F4B">
        <w:t>,</w:t>
      </w:r>
      <w:r w:rsidRPr="003E2F4B">
        <w:t xml:space="preserve"> sinh viên có thể sử dụng trực tiế</w:t>
      </w:r>
      <w:r w:rsidR="00CB2630" w:rsidRPr="003E2F4B">
        <w:t>p mẫu này như một template</w:t>
      </w:r>
      <w:r w:rsidRPr="003E2F4B">
        <w:t xml:space="preserve"> khi viết quyển đồ án của mình. Sinh viên cũng được khuyến khích tham khảo hoặc sử dụng mẫu này </w:t>
      </w:r>
      <w:r w:rsidR="00CB2630" w:rsidRPr="003E2F4B">
        <w:t>khi viết</w:t>
      </w:r>
      <w:r w:rsidRPr="003E2F4B">
        <w:t xml:space="preserve"> báo cáo thực tập</w:t>
      </w:r>
      <w:r w:rsidR="00CB2630" w:rsidRPr="003E2F4B">
        <w:t>, báo cáo kết quả nghiên cứu,</w:t>
      </w:r>
      <w:r w:rsidRPr="003E2F4B">
        <w:t xml:space="preserve"> và</w:t>
      </w:r>
      <w:r w:rsidR="00CA392F" w:rsidRPr="003E2F4B">
        <w:t xml:space="preserve"> các</w:t>
      </w:r>
      <w:r w:rsidRPr="003E2F4B">
        <w:t xml:space="preserve"> đồ</w:t>
      </w:r>
      <w:r w:rsidR="00CA392F" w:rsidRPr="003E2F4B">
        <w:t xml:space="preserve"> án </w:t>
      </w:r>
      <w:r w:rsidRPr="003E2F4B">
        <w:t>môn học</w:t>
      </w:r>
      <w:r w:rsidR="000B6F96" w:rsidRPr="003E2F4B">
        <w:t xml:space="preserve"> khác</w:t>
      </w:r>
      <w:r w:rsidRPr="003E2F4B">
        <w:t>.</w:t>
      </w:r>
    </w:p>
    <w:p w:rsidR="00AF79CD" w:rsidRPr="003E2F4B" w:rsidRDefault="00E2610F" w:rsidP="00E2610F">
      <w:pPr>
        <w:ind w:firstLine="360"/>
      </w:pPr>
      <w:r w:rsidRPr="003E2F4B">
        <w:t>Chi tiết</w:t>
      </w:r>
      <w:r w:rsidR="00420BA4" w:rsidRPr="003E2F4B">
        <w:t xml:space="preserve"> về</w:t>
      </w:r>
      <w:r w:rsidR="00CB2630" w:rsidRPr="003E2F4B">
        <w:t xml:space="preserve"> nội dung của phần</w:t>
      </w:r>
      <w:r w:rsidR="00CA392F" w:rsidRPr="003E2F4B">
        <w:t xml:space="preserve"> L</w:t>
      </w:r>
      <w:r w:rsidR="00420BA4" w:rsidRPr="003E2F4B">
        <w:t>ời nói đầu được trình bày trong</w:t>
      </w:r>
      <w:r w:rsidRPr="003E2F4B">
        <w:t xml:space="preserve"> Mục </w:t>
      </w:r>
      <w:r w:rsidR="001E4C07" w:rsidRPr="003E2F4B">
        <w:fldChar w:fldCharType="begin"/>
      </w:r>
      <w:r w:rsidRPr="003E2F4B">
        <w:instrText xml:space="preserve"> REF _Ref8906671 \r \h </w:instrText>
      </w:r>
      <w:r w:rsidR="001E4C07" w:rsidRPr="003E2F4B">
        <w:fldChar w:fldCharType="separate"/>
      </w:r>
      <w:r w:rsidR="000153B1">
        <w:t>1.3.3</w:t>
      </w:r>
      <w:r w:rsidR="001E4C07" w:rsidRPr="003E2F4B">
        <w:fldChar w:fldCharType="end"/>
      </w:r>
      <w:r w:rsidR="00180B97">
        <w:t>.</w:t>
      </w:r>
      <w:r w:rsidR="00AF79CD" w:rsidRPr="003E2F4B">
        <w:br w:type="page"/>
      </w:r>
    </w:p>
    <w:p w:rsidR="00B836A5" w:rsidRDefault="00B836A5" w:rsidP="00417AD0">
      <w:pPr>
        <w:pStyle w:val="Heading1"/>
        <w:numPr>
          <w:ilvl w:val="0"/>
          <w:numId w:val="0"/>
        </w:numPr>
        <w:sectPr w:rsidR="00B836A5" w:rsidSect="00B836A5">
          <w:type w:val="oddPage"/>
          <w:pgSz w:w="11906" w:h="16838" w:code="9"/>
          <w:pgMar w:top="1134" w:right="1138" w:bottom="1411" w:left="1699" w:header="850" w:footer="432" w:gutter="0"/>
          <w:pgNumType w:fmt="lowerRoman" w:start="1"/>
          <w:cols w:space="454"/>
          <w:docGrid w:type="lines" w:linePitch="360"/>
        </w:sectPr>
      </w:pPr>
    </w:p>
    <w:p w:rsidR="00417AD0" w:rsidRPr="00D45A66" w:rsidRDefault="00417AD0" w:rsidP="00D45A66">
      <w:pPr>
        <w:spacing w:before="0" w:after="600"/>
        <w:jc w:val="center"/>
        <w:rPr>
          <w:b/>
          <w:sz w:val="32"/>
          <w:szCs w:val="32"/>
        </w:rPr>
      </w:pPr>
      <w:r w:rsidRPr="00D45A66">
        <w:rPr>
          <w:b/>
          <w:sz w:val="32"/>
          <w:szCs w:val="32"/>
        </w:rPr>
        <w:lastRenderedPageBreak/>
        <w:t>LỜI CAM ĐOAN</w:t>
      </w:r>
    </w:p>
    <w:p w:rsidR="00417AD0" w:rsidRPr="00AF79CD" w:rsidRDefault="00417AD0" w:rsidP="00417AD0">
      <w:pPr>
        <w:ind w:firstLine="360"/>
      </w:pPr>
      <w:r>
        <w:t>Lời cam đoan được viết tạ</w:t>
      </w:r>
      <w:r w:rsidR="00180B97">
        <w:t>i đây. X</w:t>
      </w:r>
      <w:r>
        <w:t>em</w:t>
      </w:r>
      <w:r w:rsidR="00180B97">
        <w:t xml:space="preserve"> cách viết lời cam đoan tại</w:t>
      </w:r>
      <w:r>
        <w:t xml:space="preserve"> Mục </w:t>
      </w:r>
      <w:r w:rsidR="001E4C07">
        <w:fldChar w:fldCharType="begin"/>
      </w:r>
      <w:r w:rsidR="00180B97">
        <w:instrText xml:space="preserve"> REF _Ref9943116 \r \h </w:instrText>
      </w:r>
      <w:r w:rsidR="001E4C07">
        <w:fldChar w:fldCharType="separate"/>
      </w:r>
      <w:r w:rsidR="000153B1">
        <w:t>1.3.4</w:t>
      </w:r>
      <w:r w:rsidR="001E4C07">
        <w:fldChar w:fldCharType="end"/>
      </w:r>
      <w:r w:rsidR="00180B97">
        <w:t>.</w:t>
      </w:r>
    </w:p>
    <w:p w:rsidR="00B836A5" w:rsidRDefault="00180B97" w:rsidP="00B836A5">
      <w:pPr>
        <w:sectPr w:rsidR="00B836A5" w:rsidSect="00B836A5">
          <w:type w:val="oddPage"/>
          <w:pgSz w:w="11906" w:h="16838" w:code="9"/>
          <w:pgMar w:top="1134" w:right="1138" w:bottom="1411" w:left="1699" w:header="850" w:footer="432" w:gutter="0"/>
          <w:pgNumType w:fmt="lowerRoman" w:start="1"/>
          <w:cols w:space="454"/>
          <w:docGrid w:type="lines" w:linePitch="360"/>
        </w:sectPr>
      </w:pPr>
      <w:r>
        <w:br w:type="page"/>
      </w:r>
    </w:p>
    <w:p w:rsidR="00C82B07" w:rsidRPr="00D45A66" w:rsidRDefault="00C82B07" w:rsidP="00D45A66">
      <w:pPr>
        <w:spacing w:before="0" w:after="600"/>
        <w:jc w:val="center"/>
        <w:rPr>
          <w:b/>
          <w:sz w:val="32"/>
          <w:szCs w:val="32"/>
        </w:rPr>
      </w:pPr>
      <w:r w:rsidRPr="00D45A66">
        <w:rPr>
          <w:b/>
          <w:sz w:val="32"/>
          <w:szCs w:val="32"/>
        </w:rPr>
        <w:lastRenderedPageBreak/>
        <w:t>MỤ</w:t>
      </w:r>
      <w:r w:rsidR="00072F60">
        <w:rPr>
          <w:b/>
          <w:sz w:val="32"/>
          <w:szCs w:val="32"/>
        </w:rPr>
        <w:t>C L</w:t>
      </w:r>
      <w:r w:rsidRPr="00D45A66">
        <w:rPr>
          <w:b/>
          <w:sz w:val="32"/>
          <w:szCs w:val="32"/>
        </w:rPr>
        <w:t>ỤC</w:t>
      </w:r>
    </w:p>
    <w:p w:rsidR="000153B1" w:rsidRDefault="001E4C07">
      <w:pPr>
        <w:pStyle w:val="TOC1"/>
        <w:rPr>
          <w:rFonts w:asciiTheme="minorHAnsi" w:eastAsiaTheme="minorEastAsia" w:hAnsiTheme="minorHAnsi" w:cstheme="minorBidi"/>
          <w:b w:val="0"/>
          <w:noProof/>
          <w:kern w:val="0"/>
          <w:sz w:val="22"/>
          <w:szCs w:val="22"/>
        </w:rPr>
      </w:pPr>
      <w:r>
        <w:fldChar w:fldCharType="begin"/>
      </w:r>
      <w:r w:rsidR="007F7646">
        <w:instrText xml:space="preserve"> TOC \o "1-3" \h \z \u </w:instrText>
      </w:r>
      <w:r>
        <w:fldChar w:fldCharType="separate"/>
      </w:r>
      <w:hyperlink w:anchor="_Toc9951116" w:history="1">
        <w:r w:rsidR="000153B1" w:rsidRPr="00625459">
          <w:rPr>
            <w:rStyle w:val="Hyperlink"/>
            <w:noProof/>
          </w:rPr>
          <w:t>DANH MỤC KÝ HIỆU VÀ CHỮ VIẾT TẮT</w:t>
        </w:r>
        <w:r w:rsidR="000153B1">
          <w:rPr>
            <w:noProof/>
            <w:webHidden/>
          </w:rPr>
          <w:tab/>
        </w:r>
        <w:r w:rsidR="000153B1">
          <w:rPr>
            <w:noProof/>
            <w:webHidden/>
          </w:rPr>
          <w:fldChar w:fldCharType="begin"/>
        </w:r>
        <w:r w:rsidR="000153B1">
          <w:rPr>
            <w:noProof/>
            <w:webHidden/>
          </w:rPr>
          <w:instrText xml:space="preserve"> PAGEREF _Toc9951116 \h </w:instrText>
        </w:r>
        <w:r w:rsidR="000153B1">
          <w:rPr>
            <w:noProof/>
            <w:webHidden/>
          </w:rPr>
        </w:r>
        <w:r w:rsidR="000153B1">
          <w:rPr>
            <w:noProof/>
            <w:webHidden/>
          </w:rPr>
          <w:fldChar w:fldCharType="separate"/>
        </w:r>
        <w:r w:rsidR="000153B1">
          <w:rPr>
            <w:noProof/>
            <w:webHidden/>
          </w:rPr>
          <w:t>i</w:t>
        </w:r>
        <w:r w:rsidR="000153B1">
          <w:rPr>
            <w:noProof/>
            <w:webHidden/>
          </w:rPr>
          <w:fldChar w:fldCharType="end"/>
        </w:r>
      </w:hyperlink>
    </w:p>
    <w:p w:rsidR="000153B1" w:rsidRDefault="00F2782F">
      <w:pPr>
        <w:pStyle w:val="TOC1"/>
        <w:rPr>
          <w:rFonts w:asciiTheme="minorHAnsi" w:eastAsiaTheme="minorEastAsia" w:hAnsiTheme="minorHAnsi" w:cstheme="minorBidi"/>
          <w:b w:val="0"/>
          <w:noProof/>
          <w:kern w:val="0"/>
          <w:sz w:val="22"/>
          <w:szCs w:val="22"/>
        </w:rPr>
      </w:pPr>
      <w:hyperlink w:anchor="_Toc9951117" w:history="1">
        <w:r w:rsidR="000153B1" w:rsidRPr="00625459">
          <w:rPr>
            <w:rStyle w:val="Hyperlink"/>
            <w:noProof/>
          </w:rPr>
          <w:t>DANH MỤC HÌNH VẼ</w:t>
        </w:r>
        <w:r w:rsidR="000153B1">
          <w:rPr>
            <w:noProof/>
            <w:webHidden/>
          </w:rPr>
          <w:tab/>
        </w:r>
        <w:r w:rsidR="000153B1">
          <w:rPr>
            <w:noProof/>
            <w:webHidden/>
          </w:rPr>
          <w:fldChar w:fldCharType="begin"/>
        </w:r>
        <w:r w:rsidR="000153B1">
          <w:rPr>
            <w:noProof/>
            <w:webHidden/>
          </w:rPr>
          <w:instrText xml:space="preserve"> PAGEREF _Toc9951117 \h </w:instrText>
        </w:r>
        <w:r w:rsidR="000153B1">
          <w:rPr>
            <w:noProof/>
            <w:webHidden/>
          </w:rPr>
        </w:r>
        <w:r w:rsidR="000153B1">
          <w:rPr>
            <w:noProof/>
            <w:webHidden/>
          </w:rPr>
          <w:fldChar w:fldCharType="separate"/>
        </w:r>
        <w:r w:rsidR="000153B1">
          <w:rPr>
            <w:noProof/>
            <w:webHidden/>
          </w:rPr>
          <w:t>ii</w:t>
        </w:r>
        <w:r w:rsidR="000153B1">
          <w:rPr>
            <w:noProof/>
            <w:webHidden/>
          </w:rPr>
          <w:fldChar w:fldCharType="end"/>
        </w:r>
      </w:hyperlink>
    </w:p>
    <w:p w:rsidR="000153B1" w:rsidRDefault="00F2782F">
      <w:pPr>
        <w:pStyle w:val="TOC1"/>
        <w:rPr>
          <w:rFonts w:asciiTheme="minorHAnsi" w:eastAsiaTheme="minorEastAsia" w:hAnsiTheme="minorHAnsi" w:cstheme="minorBidi"/>
          <w:b w:val="0"/>
          <w:noProof/>
          <w:kern w:val="0"/>
          <w:sz w:val="22"/>
          <w:szCs w:val="22"/>
        </w:rPr>
      </w:pPr>
      <w:hyperlink w:anchor="_Toc9951118" w:history="1">
        <w:r w:rsidR="000153B1" w:rsidRPr="00625459">
          <w:rPr>
            <w:rStyle w:val="Hyperlink"/>
            <w:noProof/>
          </w:rPr>
          <w:t>DANH MỤC BẢNG BIỂU</w:t>
        </w:r>
        <w:r w:rsidR="000153B1">
          <w:rPr>
            <w:noProof/>
            <w:webHidden/>
          </w:rPr>
          <w:tab/>
        </w:r>
        <w:r w:rsidR="000153B1">
          <w:rPr>
            <w:noProof/>
            <w:webHidden/>
          </w:rPr>
          <w:fldChar w:fldCharType="begin"/>
        </w:r>
        <w:r w:rsidR="000153B1">
          <w:rPr>
            <w:noProof/>
            <w:webHidden/>
          </w:rPr>
          <w:instrText xml:space="preserve"> PAGEREF _Toc9951118 \h </w:instrText>
        </w:r>
        <w:r w:rsidR="000153B1">
          <w:rPr>
            <w:noProof/>
            <w:webHidden/>
          </w:rPr>
        </w:r>
        <w:r w:rsidR="000153B1">
          <w:rPr>
            <w:noProof/>
            <w:webHidden/>
          </w:rPr>
          <w:fldChar w:fldCharType="separate"/>
        </w:r>
        <w:r w:rsidR="000153B1">
          <w:rPr>
            <w:noProof/>
            <w:webHidden/>
          </w:rPr>
          <w:t>iii</w:t>
        </w:r>
        <w:r w:rsidR="000153B1">
          <w:rPr>
            <w:noProof/>
            <w:webHidden/>
          </w:rPr>
          <w:fldChar w:fldCharType="end"/>
        </w:r>
      </w:hyperlink>
    </w:p>
    <w:p w:rsidR="000153B1" w:rsidRDefault="00F2782F">
      <w:pPr>
        <w:pStyle w:val="TOC1"/>
        <w:rPr>
          <w:rFonts w:asciiTheme="minorHAnsi" w:eastAsiaTheme="minorEastAsia" w:hAnsiTheme="minorHAnsi" w:cstheme="minorBidi"/>
          <w:b w:val="0"/>
          <w:noProof/>
          <w:kern w:val="0"/>
          <w:sz w:val="22"/>
          <w:szCs w:val="22"/>
        </w:rPr>
      </w:pPr>
      <w:hyperlink w:anchor="_Toc9951119" w:history="1">
        <w:r w:rsidR="000153B1" w:rsidRPr="00625459">
          <w:rPr>
            <w:rStyle w:val="Hyperlink"/>
            <w:noProof/>
          </w:rPr>
          <w:t>TÓM TẮT ĐỒ ÁN</w:t>
        </w:r>
        <w:r w:rsidR="000153B1">
          <w:rPr>
            <w:noProof/>
            <w:webHidden/>
          </w:rPr>
          <w:tab/>
        </w:r>
        <w:r w:rsidR="000153B1">
          <w:rPr>
            <w:noProof/>
            <w:webHidden/>
          </w:rPr>
          <w:fldChar w:fldCharType="begin"/>
        </w:r>
        <w:r w:rsidR="000153B1">
          <w:rPr>
            <w:noProof/>
            <w:webHidden/>
          </w:rPr>
          <w:instrText xml:space="preserve"> PAGEREF _Toc9951119 \h </w:instrText>
        </w:r>
        <w:r w:rsidR="000153B1">
          <w:rPr>
            <w:noProof/>
            <w:webHidden/>
          </w:rPr>
        </w:r>
        <w:r w:rsidR="000153B1">
          <w:rPr>
            <w:noProof/>
            <w:webHidden/>
          </w:rPr>
          <w:fldChar w:fldCharType="separate"/>
        </w:r>
        <w:r w:rsidR="000153B1">
          <w:rPr>
            <w:noProof/>
            <w:webHidden/>
          </w:rPr>
          <w:t>iv</w:t>
        </w:r>
        <w:r w:rsidR="000153B1">
          <w:rPr>
            <w:noProof/>
            <w:webHidden/>
          </w:rPr>
          <w:fldChar w:fldCharType="end"/>
        </w:r>
      </w:hyperlink>
    </w:p>
    <w:p w:rsidR="000153B1" w:rsidRDefault="00F2782F">
      <w:pPr>
        <w:pStyle w:val="TOC1"/>
        <w:rPr>
          <w:rFonts w:asciiTheme="minorHAnsi" w:eastAsiaTheme="minorEastAsia" w:hAnsiTheme="minorHAnsi" w:cstheme="minorBidi"/>
          <w:b w:val="0"/>
          <w:noProof/>
          <w:kern w:val="0"/>
          <w:sz w:val="22"/>
          <w:szCs w:val="22"/>
        </w:rPr>
      </w:pPr>
      <w:hyperlink w:anchor="_Toc9951120" w:history="1">
        <w:r w:rsidR="000153B1" w:rsidRPr="00625459">
          <w:rPr>
            <w:rStyle w:val="Hyperlink"/>
            <w:noProof/>
          </w:rPr>
          <w:t>CHƯƠNG 1. QUY ĐỊNH VỀ TRÌNH BÀY ĐỒ ÁN</w:t>
        </w:r>
        <w:r w:rsidR="000153B1">
          <w:rPr>
            <w:noProof/>
            <w:webHidden/>
          </w:rPr>
          <w:tab/>
        </w:r>
        <w:r w:rsidR="000153B1">
          <w:rPr>
            <w:noProof/>
            <w:webHidden/>
          </w:rPr>
          <w:fldChar w:fldCharType="begin"/>
        </w:r>
        <w:r w:rsidR="000153B1">
          <w:rPr>
            <w:noProof/>
            <w:webHidden/>
          </w:rPr>
          <w:instrText xml:space="preserve"> PAGEREF _Toc9951120 \h </w:instrText>
        </w:r>
        <w:r w:rsidR="000153B1">
          <w:rPr>
            <w:noProof/>
            <w:webHidden/>
          </w:rPr>
        </w:r>
        <w:r w:rsidR="000153B1">
          <w:rPr>
            <w:noProof/>
            <w:webHidden/>
          </w:rPr>
          <w:fldChar w:fldCharType="separate"/>
        </w:r>
        <w:r w:rsidR="000153B1">
          <w:rPr>
            <w:noProof/>
            <w:webHidden/>
          </w:rPr>
          <w:t>1</w:t>
        </w:r>
        <w:r w:rsidR="000153B1">
          <w:rPr>
            <w:noProof/>
            <w:webHidden/>
          </w:rPr>
          <w:fldChar w:fldCharType="end"/>
        </w:r>
      </w:hyperlink>
    </w:p>
    <w:p w:rsidR="000153B1" w:rsidRDefault="00F2782F">
      <w:pPr>
        <w:pStyle w:val="TOC2"/>
        <w:tabs>
          <w:tab w:val="right" w:leader="dot" w:pos="9059"/>
        </w:tabs>
        <w:rPr>
          <w:rFonts w:asciiTheme="minorHAnsi" w:eastAsiaTheme="minorEastAsia" w:hAnsiTheme="minorHAnsi" w:cstheme="minorBidi"/>
          <w:b w:val="0"/>
          <w:i w:val="0"/>
          <w:noProof/>
          <w:kern w:val="0"/>
          <w:sz w:val="22"/>
          <w:szCs w:val="22"/>
        </w:rPr>
      </w:pPr>
      <w:hyperlink w:anchor="_Toc9951121" w:history="1">
        <w:r w:rsidR="000153B1" w:rsidRPr="00625459">
          <w:rPr>
            <w:rStyle w:val="Hyperlink"/>
            <w:noProof/>
          </w:rPr>
          <w:t>1.1 Quy định chung về định dạng văn bản</w:t>
        </w:r>
        <w:r w:rsidR="000153B1">
          <w:rPr>
            <w:noProof/>
            <w:webHidden/>
          </w:rPr>
          <w:tab/>
        </w:r>
        <w:r w:rsidR="000153B1">
          <w:rPr>
            <w:noProof/>
            <w:webHidden/>
          </w:rPr>
          <w:fldChar w:fldCharType="begin"/>
        </w:r>
        <w:r w:rsidR="000153B1">
          <w:rPr>
            <w:noProof/>
            <w:webHidden/>
          </w:rPr>
          <w:instrText xml:space="preserve"> PAGEREF _Toc9951121 \h </w:instrText>
        </w:r>
        <w:r w:rsidR="000153B1">
          <w:rPr>
            <w:noProof/>
            <w:webHidden/>
          </w:rPr>
        </w:r>
        <w:r w:rsidR="000153B1">
          <w:rPr>
            <w:noProof/>
            <w:webHidden/>
          </w:rPr>
          <w:fldChar w:fldCharType="separate"/>
        </w:r>
        <w:r w:rsidR="000153B1">
          <w:rPr>
            <w:noProof/>
            <w:webHidden/>
          </w:rPr>
          <w:t>1</w:t>
        </w:r>
        <w:r w:rsidR="000153B1">
          <w:rPr>
            <w:noProof/>
            <w:webHidden/>
          </w:rPr>
          <w:fldChar w:fldCharType="end"/>
        </w:r>
      </w:hyperlink>
    </w:p>
    <w:p w:rsidR="000153B1" w:rsidRDefault="00F2782F">
      <w:pPr>
        <w:pStyle w:val="TOC2"/>
        <w:tabs>
          <w:tab w:val="right" w:leader="dot" w:pos="9059"/>
        </w:tabs>
        <w:rPr>
          <w:rFonts w:asciiTheme="minorHAnsi" w:eastAsiaTheme="minorEastAsia" w:hAnsiTheme="minorHAnsi" w:cstheme="minorBidi"/>
          <w:b w:val="0"/>
          <w:i w:val="0"/>
          <w:noProof/>
          <w:kern w:val="0"/>
          <w:sz w:val="22"/>
          <w:szCs w:val="22"/>
        </w:rPr>
      </w:pPr>
      <w:hyperlink w:anchor="_Toc9951122" w:history="1">
        <w:r w:rsidR="000153B1" w:rsidRPr="00625459">
          <w:rPr>
            <w:rStyle w:val="Hyperlink"/>
            <w:noProof/>
          </w:rPr>
          <w:t>1.2 Quy định về đánh số thứ tự</w:t>
        </w:r>
        <w:r w:rsidR="000153B1">
          <w:rPr>
            <w:noProof/>
            <w:webHidden/>
          </w:rPr>
          <w:tab/>
        </w:r>
        <w:r w:rsidR="000153B1">
          <w:rPr>
            <w:noProof/>
            <w:webHidden/>
          </w:rPr>
          <w:fldChar w:fldCharType="begin"/>
        </w:r>
        <w:r w:rsidR="000153B1">
          <w:rPr>
            <w:noProof/>
            <w:webHidden/>
          </w:rPr>
          <w:instrText xml:space="preserve"> PAGEREF _Toc9951122 \h </w:instrText>
        </w:r>
        <w:r w:rsidR="000153B1">
          <w:rPr>
            <w:noProof/>
            <w:webHidden/>
          </w:rPr>
        </w:r>
        <w:r w:rsidR="000153B1">
          <w:rPr>
            <w:noProof/>
            <w:webHidden/>
          </w:rPr>
          <w:fldChar w:fldCharType="separate"/>
        </w:r>
        <w:r w:rsidR="000153B1">
          <w:rPr>
            <w:noProof/>
            <w:webHidden/>
          </w:rPr>
          <w:t>2</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23" w:history="1">
        <w:r w:rsidR="000153B1" w:rsidRPr="00625459">
          <w:rPr>
            <w:rStyle w:val="Hyperlink"/>
            <w:noProof/>
          </w:rPr>
          <w:t>1.2.1 aĐánh số trang</w:t>
        </w:r>
        <w:r w:rsidR="000153B1">
          <w:rPr>
            <w:noProof/>
            <w:webHidden/>
          </w:rPr>
          <w:tab/>
        </w:r>
        <w:r w:rsidR="000153B1">
          <w:rPr>
            <w:noProof/>
            <w:webHidden/>
          </w:rPr>
          <w:fldChar w:fldCharType="begin"/>
        </w:r>
        <w:r w:rsidR="000153B1">
          <w:rPr>
            <w:noProof/>
            <w:webHidden/>
          </w:rPr>
          <w:instrText xml:space="preserve"> PAGEREF _Toc9951123 \h </w:instrText>
        </w:r>
        <w:r w:rsidR="000153B1">
          <w:rPr>
            <w:noProof/>
            <w:webHidden/>
          </w:rPr>
        </w:r>
        <w:r w:rsidR="000153B1">
          <w:rPr>
            <w:noProof/>
            <w:webHidden/>
          </w:rPr>
          <w:fldChar w:fldCharType="separate"/>
        </w:r>
        <w:r w:rsidR="000153B1">
          <w:rPr>
            <w:noProof/>
            <w:webHidden/>
          </w:rPr>
          <w:t>2</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24" w:history="1">
        <w:r w:rsidR="000153B1" w:rsidRPr="00625459">
          <w:rPr>
            <w:rStyle w:val="Hyperlink"/>
            <w:noProof/>
          </w:rPr>
          <w:t>1.2.2 Đánh số chương mục</w:t>
        </w:r>
        <w:r w:rsidR="000153B1">
          <w:rPr>
            <w:noProof/>
            <w:webHidden/>
          </w:rPr>
          <w:tab/>
        </w:r>
        <w:r w:rsidR="000153B1">
          <w:rPr>
            <w:noProof/>
            <w:webHidden/>
          </w:rPr>
          <w:fldChar w:fldCharType="begin"/>
        </w:r>
        <w:r w:rsidR="000153B1">
          <w:rPr>
            <w:noProof/>
            <w:webHidden/>
          </w:rPr>
          <w:instrText xml:space="preserve"> PAGEREF _Toc9951124 \h </w:instrText>
        </w:r>
        <w:r w:rsidR="000153B1">
          <w:rPr>
            <w:noProof/>
            <w:webHidden/>
          </w:rPr>
        </w:r>
        <w:r w:rsidR="000153B1">
          <w:rPr>
            <w:noProof/>
            <w:webHidden/>
          </w:rPr>
          <w:fldChar w:fldCharType="separate"/>
        </w:r>
        <w:r w:rsidR="000153B1">
          <w:rPr>
            <w:noProof/>
            <w:webHidden/>
          </w:rPr>
          <w:t>3</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25" w:history="1">
        <w:r w:rsidR="000153B1" w:rsidRPr="00625459">
          <w:rPr>
            <w:rStyle w:val="Hyperlink"/>
            <w:noProof/>
          </w:rPr>
          <w:t>1.2.3 Đánh số hình vẽ và bảng biểu</w:t>
        </w:r>
        <w:r w:rsidR="000153B1">
          <w:rPr>
            <w:noProof/>
            <w:webHidden/>
          </w:rPr>
          <w:tab/>
        </w:r>
        <w:r w:rsidR="000153B1">
          <w:rPr>
            <w:noProof/>
            <w:webHidden/>
          </w:rPr>
          <w:fldChar w:fldCharType="begin"/>
        </w:r>
        <w:r w:rsidR="000153B1">
          <w:rPr>
            <w:noProof/>
            <w:webHidden/>
          </w:rPr>
          <w:instrText xml:space="preserve"> PAGEREF _Toc9951125 \h </w:instrText>
        </w:r>
        <w:r w:rsidR="000153B1">
          <w:rPr>
            <w:noProof/>
            <w:webHidden/>
          </w:rPr>
        </w:r>
        <w:r w:rsidR="000153B1">
          <w:rPr>
            <w:noProof/>
            <w:webHidden/>
          </w:rPr>
          <w:fldChar w:fldCharType="separate"/>
        </w:r>
        <w:r w:rsidR="000153B1">
          <w:rPr>
            <w:noProof/>
            <w:webHidden/>
          </w:rPr>
          <w:t>3</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26" w:history="1">
        <w:r w:rsidR="000153B1" w:rsidRPr="00625459">
          <w:rPr>
            <w:rStyle w:val="Hyperlink"/>
            <w:noProof/>
          </w:rPr>
          <w:t>1.2.4 Đánh số phương trình</w:t>
        </w:r>
        <w:r w:rsidR="000153B1">
          <w:rPr>
            <w:noProof/>
            <w:webHidden/>
          </w:rPr>
          <w:tab/>
        </w:r>
        <w:r w:rsidR="000153B1">
          <w:rPr>
            <w:noProof/>
            <w:webHidden/>
          </w:rPr>
          <w:fldChar w:fldCharType="begin"/>
        </w:r>
        <w:r w:rsidR="000153B1">
          <w:rPr>
            <w:noProof/>
            <w:webHidden/>
          </w:rPr>
          <w:instrText xml:space="preserve"> PAGEREF _Toc9951126 \h </w:instrText>
        </w:r>
        <w:r w:rsidR="000153B1">
          <w:rPr>
            <w:noProof/>
            <w:webHidden/>
          </w:rPr>
        </w:r>
        <w:r w:rsidR="000153B1">
          <w:rPr>
            <w:noProof/>
            <w:webHidden/>
          </w:rPr>
          <w:fldChar w:fldCharType="separate"/>
        </w:r>
        <w:r w:rsidR="000153B1">
          <w:rPr>
            <w:noProof/>
            <w:webHidden/>
          </w:rPr>
          <w:t>3</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27" w:history="1">
        <w:r w:rsidR="000153B1" w:rsidRPr="00625459">
          <w:rPr>
            <w:rStyle w:val="Hyperlink"/>
            <w:noProof/>
          </w:rPr>
          <w:t>1.2.5 Đánh số định nghĩa, định lý, và hệ quả</w:t>
        </w:r>
        <w:r w:rsidR="000153B1">
          <w:rPr>
            <w:noProof/>
            <w:webHidden/>
          </w:rPr>
          <w:tab/>
        </w:r>
        <w:r w:rsidR="000153B1">
          <w:rPr>
            <w:noProof/>
            <w:webHidden/>
          </w:rPr>
          <w:fldChar w:fldCharType="begin"/>
        </w:r>
        <w:r w:rsidR="000153B1">
          <w:rPr>
            <w:noProof/>
            <w:webHidden/>
          </w:rPr>
          <w:instrText xml:space="preserve"> PAGEREF _Toc9951127 \h </w:instrText>
        </w:r>
        <w:r w:rsidR="000153B1">
          <w:rPr>
            <w:noProof/>
            <w:webHidden/>
          </w:rPr>
        </w:r>
        <w:r w:rsidR="000153B1">
          <w:rPr>
            <w:noProof/>
            <w:webHidden/>
          </w:rPr>
          <w:fldChar w:fldCharType="separate"/>
        </w:r>
        <w:r w:rsidR="000153B1">
          <w:rPr>
            <w:noProof/>
            <w:webHidden/>
          </w:rPr>
          <w:t>4</w:t>
        </w:r>
        <w:r w:rsidR="000153B1">
          <w:rPr>
            <w:noProof/>
            <w:webHidden/>
          </w:rPr>
          <w:fldChar w:fldCharType="end"/>
        </w:r>
      </w:hyperlink>
    </w:p>
    <w:p w:rsidR="000153B1" w:rsidRDefault="00F2782F">
      <w:pPr>
        <w:pStyle w:val="TOC2"/>
        <w:tabs>
          <w:tab w:val="right" w:leader="dot" w:pos="9059"/>
        </w:tabs>
        <w:rPr>
          <w:rFonts w:asciiTheme="minorHAnsi" w:eastAsiaTheme="minorEastAsia" w:hAnsiTheme="minorHAnsi" w:cstheme="minorBidi"/>
          <w:b w:val="0"/>
          <w:i w:val="0"/>
          <w:noProof/>
          <w:kern w:val="0"/>
          <w:sz w:val="22"/>
          <w:szCs w:val="22"/>
        </w:rPr>
      </w:pPr>
      <w:hyperlink w:anchor="_Toc9951128" w:history="1">
        <w:r w:rsidR="000153B1" w:rsidRPr="00625459">
          <w:rPr>
            <w:rStyle w:val="Hyperlink"/>
            <w:noProof/>
          </w:rPr>
          <w:t>1.3 Thứ tự các phần của đồ án</w:t>
        </w:r>
        <w:r w:rsidR="000153B1">
          <w:rPr>
            <w:noProof/>
            <w:webHidden/>
          </w:rPr>
          <w:tab/>
        </w:r>
        <w:r w:rsidR="000153B1">
          <w:rPr>
            <w:noProof/>
            <w:webHidden/>
          </w:rPr>
          <w:fldChar w:fldCharType="begin"/>
        </w:r>
        <w:r w:rsidR="000153B1">
          <w:rPr>
            <w:noProof/>
            <w:webHidden/>
          </w:rPr>
          <w:instrText xml:space="preserve"> PAGEREF _Toc9951128 \h </w:instrText>
        </w:r>
        <w:r w:rsidR="000153B1">
          <w:rPr>
            <w:noProof/>
            <w:webHidden/>
          </w:rPr>
        </w:r>
        <w:r w:rsidR="000153B1">
          <w:rPr>
            <w:noProof/>
            <w:webHidden/>
          </w:rPr>
          <w:fldChar w:fldCharType="separate"/>
        </w:r>
        <w:r w:rsidR="000153B1">
          <w:rPr>
            <w:noProof/>
            <w:webHidden/>
          </w:rPr>
          <w:t>4</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29" w:history="1">
        <w:r w:rsidR="000153B1" w:rsidRPr="00625459">
          <w:rPr>
            <w:rStyle w:val="Hyperlink"/>
            <w:noProof/>
          </w:rPr>
          <w:t>1.3.1 Bìa quyển đồ án</w:t>
        </w:r>
        <w:r w:rsidR="000153B1">
          <w:rPr>
            <w:noProof/>
            <w:webHidden/>
          </w:rPr>
          <w:tab/>
        </w:r>
        <w:r w:rsidR="000153B1">
          <w:rPr>
            <w:noProof/>
            <w:webHidden/>
          </w:rPr>
          <w:fldChar w:fldCharType="begin"/>
        </w:r>
        <w:r w:rsidR="000153B1">
          <w:rPr>
            <w:noProof/>
            <w:webHidden/>
          </w:rPr>
          <w:instrText xml:space="preserve"> PAGEREF _Toc9951129 \h </w:instrText>
        </w:r>
        <w:r w:rsidR="000153B1">
          <w:rPr>
            <w:noProof/>
            <w:webHidden/>
          </w:rPr>
        </w:r>
        <w:r w:rsidR="000153B1">
          <w:rPr>
            <w:noProof/>
            <w:webHidden/>
          </w:rPr>
          <w:fldChar w:fldCharType="separate"/>
        </w:r>
        <w:r w:rsidR="000153B1">
          <w:rPr>
            <w:noProof/>
            <w:webHidden/>
          </w:rPr>
          <w:t>4</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30" w:history="1">
        <w:r w:rsidR="000153B1" w:rsidRPr="00625459">
          <w:rPr>
            <w:rStyle w:val="Hyperlink"/>
            <w:noProof/>
          </w:rPr>
          <w:t>1.3.2 Mẫu nhận xét</w:t>
        </w:r>
        <w:r w:rsidR="000153B1">
          <w:rPr>
            <w:noProof/>
            <w:webHidden/>
          </w:rPr>
          <w:tab/>
        </w:r>
        <w:r w:rsidR="000153B1">
          <w:rPr>
            <w:noProof/>
            <w:webHidden/>
          </w:rPr>
          <w:fldChar w:fldCharType="begin"/>
        </w:r>
        <w:r w:rsidR="000153B1">
          <w:rPr>
            <w:noProof/>
            <w:webHidden/>
          </w:rPr>
          <w:instrText xml:space="preserve"> PAGEREF _Toc9951130 \h </w:instrText>
        </w:r>
        <w:r w:rsidR="000153B1">
          <w:rPr>
            <w:noProof/>
            <w:webHidden/>
          </w:rPr>
        </w:r>
        <w:r w:rsidR="000153B1">
          <w:rPr>
            <w:noProof/>
            <w:webHidden/>
          </w:rPr>
          <w:fldChar w:fldCharType="separate"/>
        </w:r>
        <w:r w:rsidR="000153B1">
          <w:rPr>
            <w:noProof/>
            <w:webHidden/>
          </w:rPr>
          <w:t>4</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31" w:history="1">
        <w:r w:rsidR="000153B1" w:rsidRPr="00625459">
          <w:rPr>
            <w:rStyle w:val="Hyperlink"/>
            <w:noProof/>
          </w:rPr>
          <w:t>1.3.3 Lời nói đầu</w:t>
        </w:r>
        <w:r w:rsidR="000153B1">
          <w:rPr>
            <w:noProof/>
            <w:webHidden/>
          </w:rPr>
          <w:tab/>
        </w:r>
        <w:r w:rsidR="000153B1">
          <w:rPr>
            <w:noProof/>
            <w:webHidden/>
          </w:rPr>
          <w:fldChar w:fldCharType="begin"/>
        </w:r>
        <w:r w:rsidR="000153B1">
          <w:rPr>
            <w:noProof/>
            <w:webHidden/>
          </w:rPr>
          <w:instrText xml:space="preserve"> PAGEREF _Toc9951131 \h </w:instrText>
        </w:r>
        <w:r w:rsidR="000153B1">
          <w:rPr>
            <w:noProof/>
            <w:webHidden/>
          </w:rPr>
        </w:r>
        <w:r w:rsidR="000153B1">
          <w:rPr>
            <w:noProof/>
            <w:webHidden/>
          </w:rPr>
          <w:fldChar w:fldCharType="separate"/>
        </w:r>
        <w:r w:rsidR="000153B1">
          <w:rPr>
            <w:noProof/>
            <w:webHidden/>
          </w:rPr>
          <w:t>5</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32" w:history="1">
        <w:r w:rsidR="000153B1" w:rsidRPr="00625459">
          <w:rPr>
            <w:rStyle w:val="Hyperlink"/>
            <w:noProof/>
          </w:rPr>
          <w:t>1.3.4 Lời cam đoan</w:t>
        </w:r>
        <w:r w:rsidR="000153B1">
          <w:rPr>
            <w:noProof/>
            <w:webHidden/>
          </w:rPr>
          <w:tab/>
        </w:r>
        <w:r w:rsidR="000153B1">
          <w:rPr>
            <w:noProof/>
            <w:webHidden/>
          </w:rPr>
          <w:fldChar w:fldCharType="begin"/>
        </w:r>
        <w:r w:rsidR="000153B1">
          <w:rPr>
            <w:noProof/>
            <w:webHidden/>
          </w:rPr>
          <w:instrText xml:space="preserve"> PAGEREF _Toc9951132 \h </w:instrText>
        </w:r>
        <w:r w:rsidR="000153B1">
          <w:rPr>
            <w:noProof/>
            <w:webHidden/>
          </w:rPr>
        </w:r>
        <w:r w:rsidR="000153B1">
          <w:rPr>
            <w:noProof/>
            <w:webHidden/>
          </w:rPr>
          <w:fldChar w:fldCharType="separate"/>
        </w:r>
        <w:r w:rsidR="000153B1">
          <w:rPr>
            <w:noProof/>
            <w:webHidden/>
          </w:rPr>
          <w:t>5</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33" w:history="1">
        <w:r w:rsidR="000153B1" w:rsidRPr="00625459">
          <w:rPr>
            <w:rStyle w:val="Hyperlink"/>
            <w:noProof/>
          </w:rPr>
          <w:t>1.3.5 Mục lục</w:t>
        </w:r>
        <w:r w:rsidR="000153B1">
          <w:rPr>
            <w:noProof/>
            <w:webHidden/>
          </w:rPr>
          <w:tab/>
        </w:r>
        <w:r w:rsidR="000153B1">
          <w:rPr>
            <w:noProof/>
            <w:webHidden/>
          </w:rPr>
          <w:fldChar w:fldCharType="begin"/>
        </w:r>
        <w:r w:rsidR="000153B1">
          <w:rPr>
            <w:noProof/>
            <w:webHidden/>
          </w:rPr>
          <w:instrText xml:space="preserve"> PAGEREF _Toc9951133 \h </w:instrText>
        </w:r>
        <w:r w:rsidR="000153B1">
          <w:rPr>
            <w:noProof/>
            <w:webHidden/>
          </w:rPr>
        </w:r>
        <w:r w:rsidR="000153B1">
          <w:rPr>
            <w:noProof/>
            <w:webHidden/>
          </w:rPr>
          <w:fldChar w:fldCharType="separate"/>
        </w:r>
        <w:r w:rsidR="000153B1">
          <w:rPr>
            <w:noProof/>
            <w:webHidden/>
          </w:rPr>
          <w:t>6</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34" w:history="1">
        <w:r w:rsidR="000153B1" w:rsidRPr="00625459">
          <w:rPr>
            <w:rStyle w:val="Hyperlink"/>
            <w:noProof/>
          </w:rPr>
          <w:t>1.3.6 Danh mục ký hiệu và chữ viết tắt</w:t>
        </w:r>
        <w:r w:rsidR="000153B1">
          <w:rPr>
            <w:noProof/>
            <w:webHidden/>
          </w:rPr>
          <w:tab/>
        </w:r>
        <w:r w:rsidR="000153B1">
          <w:rPr>
            <w:noProof/>
            <w:webHidden/>
          </w:rPr>
          <w:fldChar w:fldCharType="begin"/>
        </w:r>
        <w:r w:rsidR="000153B1">
          <w:rPr>
            <w:noProof/>
            <w:webHidden/>
          </w:rPr>
          <w:instrText xml:space="preserve"> PAGEREF _Toc9951134 \h </w:instrText>
        </w:r>
        <w:r w:rsidR="000153B1">
          <w:rPr>
            <w:noProof/>
            <w:webHidden/>
          </w:rPr>
        </w:r>
        <w:r w:rsidR="000153B1">
          <w:rPr>
            <w:noProof/>
            <w:webHidden/>
          </w:rPr>
          <w:fldChar w:fldCharType="separate"/>
        </w:r>
        <w:r w:rsidR="000153B1">
          <w:rPr>
            <w:noProof/>
            <w:webHidden/>
          </w:rPr>
          <w:t>6</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35" w:history="1">
        <w:r w:rsidR="000153B1" w:rsidRPr="00625459">
          <w:rPr>
            <w:rStyle w:val="Hyperlink"/>
            <w:noProof/>
          </w:rPr>
          <w:t>1.3.7 Danh mục hình vẽ</w:t>
        </w:r>
        <w:r w:rsidR="000153B1">
          <w:rPr>
            <w:noProof/>
            <w:webHidden/>
          </w:rPr>
          <w:tab/>
        </w:r>
        <w:r w:rsidR="000153B1">
          <w:rPr>
            <w:noProof/>
            <w:webHidden/>
          </w:rPr>
          <w:fldChar w:fldCharType="begin"/>
        </w:r>
        <w:r w:rsidR="000153B1">
          <w:rPr>
            <w:noProof/>
            <w:webHidden/>
          </w:rPr>
          <w:instrText xml:space="preserve"> PAGEREF _Toc9951135 \h </w:instrText>
        </w:r>
        <w:r w:rsidR="000153B1">
          <w:rPr>
            <w:noProof/>
            <w:webHidden/>
          </w:rPr>
        </w:r>
        <w:r w:rsidR="000153B1">
          <w:rPr>
            <w:noProof/>
            <w:webHidden/>
          </w:rPr>
          <w:fldChar w:fldCharType="separate"/>
        </w:r>
        <w:r w:rsidR="000153B1">
          <w:rPr>
            <w:noProof/>
            <w:webHidden/>
          </w:rPr>
          <w:t>6</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36" w:history="1">
        <w:r w:rsidR="000153B1" w:rsidRPr="00625459">
          <w:rPr>
            <w:rStyle w:val="Hyperlink"/>
            <w:noProof/>
          </w:rPr>
          <w:t>1.3.8 Danh mục bảng biểu</w:t>
        </w:r>
        <w:r w:rsidR="000153B1">
          <w:rPr>
            <w:noProof/>
            <w:webHidden/>
          </w:rPr>
          <w:tab/>
        </w:r>
        <w:r w:rsidR="000153B1">
          <w:rPr>
            <w:noProof/>
            <w:webHidden/>
          </w:rPr>
          <w:fldChar w:fldCharType="begin"/>
        </w:r>
        <w:r w:rsidR="000153B1">
          <w:rPr>
            <w:noProof/>
            <w:webHidden/>
          </w:rPr>
          <w:instrText xml:space="preserve"> PAGEREF _Toc9951136 \h </w:instrText>
        </w:r>
        <w:r w:rsidR="000153B1">
          <w:rPr>
            <w:noProof/>
            <w:webHidden/>
          </w:rPr>
        </w:r>
        <w:r w:rsidR="000153B1">
          <w:rPr>
            <w:noProof/>
            <w:webHidden/>
          </w:rPr>
          <w:fldChar w:fldCharType="separate"/>
        </w:r>
        <w:r w:rsidR="000153B1">
          <w:rPr>
            <w:noProof/>
            <w:webHidden/>
          </w:rPr>
          <w:t>7</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37" w:history="1">
        <w:r w:rsidR="000153B1" w:rsidRPr="00625459">
          <w:rPr>
            <w:rStyle w:val="Hyperlink"/>
            <w:noProof/>
          </w:rPr>
          <w:t>1.3.9 Tóm tắt đồ án</w:t>
        </w:r>
        <w:r w:rsidR="000153B1">
          <w:rPr>
            <w:noProof/>
            <w:webHidden/>
          </w:rPr>
          <w:tab/>
        </w:r>
        <w:r w:rsidR="000153B1">
          <w:rPr>
            <w:noProof/>
            <w:webHidden/>
          </w:rPr>
          <w:fldChar w:fldCharType="begin"/>
        </w:r>
        <w:r w:rsidR="000153B1">
          <w:rPr>
            <w:noProof/>
            <w:webHidden/>
          </w:rPr>
          <w:instrText xml:space="preserve"> PAGEREF _Toc9951137 \h </w:instrText>
        </w:r>
        <w:r w:rsidR="000153B1">
          <w:rPr>
            <w:noProof/>
            <w:webHidden/>
          </w:rPr>
        </w:r>
        <w:r w:rsidR="000153B1">
          <w:rPr>
            <w:noProof/>
            <w:webHidden/>
          </w:rPr>
          <w:fldChar w:fldCharType="separate"/>
        </w:r>
        <w:r w:rsidR="000153B1">
          <w:rPr>
            <w:noProof/>
            <w:webHidden/>
          </w:rPr>
          <w:t>7</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38" w:history="1">
        <w:r w:rsidR="000153B1" w:rsidRPr="00625459">
          <w:rPr>
            <w:rStyle w:val="Hyperlink"/>
            <w:noProof/>
          </w:rPr>
          <w:t>1.3.10 Phần mở đầu</w:t>
        </w:r>
        <w:r w:rsidR="000153B1">
          <w:rPr>
            <w:noProof/>
            <w:webHidden/>
          </w:rPr>
          <w:tab/>
        </w:r>
        <w:r w:rsidR="000153B1">
          <w:rPr>
            <w:noProof/>
            <w:webHidden/>
          </w:rPr>
          <w:fldChar w:fldCharType="begin"/>
        </w:r>
        <w:r w:rsidR="000153B1">
          <w:rPr>
            <w:noProof/>
            <w:webHidden/>
          </w:rPr>
          <w:instrText xml:space="preserve"> PAGEREF _Toc9951138 \h </w:instrText>
        </w:r>
        <w:r w:rsidR="000153B1">
          <w:rPr>
            <w:noProof/>
            <w:webHidden/>
          </w:rPr>
        </w:r>
        <w:r w:rsidR="000153B1">
          <w:rPr>
            <w:noProof/>
            <w:webHidden/>
          </w:rPr>
          <w:fldChar w:fldCharType="separate"/>
        </w:r>
        <w:r w:rsidR="000153B1">
          <w:rPr>
            <w:noProof/>
            <w:webHidden/>
          </w:rPr>
          <w:t>7</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39" w:history="1">
        <w:r w:rsidR="000153B1" w:rsidRPr="00625459">
          <w:rPr>
            <w:rStyle w:val="Hyperlink"/>
            <w:noProof/>
          </w:rPr>
          <w:t>1.3.11 Nội dung chính</w:t>
        </w:r>
        <w:r w:rsidR="000153B1">
          <w:rPr>
            <w:noProof/>
            <w:webHidden/>
          </w:rPr>
          <w:tab/>
        </w:r>
        <w:r w:rsidR="000153B1">
          <w:rPr>
            <w:noProof/>
            <w:webHidden/>
          </w:rPr>
          <w:fldChar w:fldCharType="begin"/>
        </w:r>
        <w:r w:rsidR="000153B1">
          <w:rPr>
            <w:noProof/>
            <w:webHidden/>
          </w:rPr>
          <w:instrText xml:space="preserve"> PAGEREF _Toc9951139 \h </w:instrText>
        </w:r>
        <w:r w:rsidR="000153B1">
          <w:rPr>
            <w:noProof/>
            <w:webHidden/>
          </w:rPr>
        </w:r>
        <w:r w:rsidR="000153B1">
          <w:rPr>
            <w:noProof/>
            <w:webHidden/>
          </w:rPr>
          <w:fldChar w:fldCharType="separate"/>
        </w:r>
        <w:r w:rsidR="000153B1">
          <w:rPr>
            <w:noProof/>
            <w:webHidden/>
          </w:rPr>
          <w:t>7</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40" w:history="1">
        <w:r w:rsidR="000153B1" w:rsidRPr="00625459">
          <w:rPr>
            <w:rStyle w:val="Hyperlink"/>
            <w:noProof/>
          </w:rPr>
          <w:t>1.3.12 Kết luận</w:t>
        </w:r>
        <w:r w:rsidR="000153B1">
          <w:rPr>
            <w:noProof/>
            <w:webHidden/>
          </w:rPr>
          <w:tab/>
        </w:r>
        <w:r w:rsidR="000153B1">
          <w:rPr>
            <w:noProof/>
            <w:webHidden/>
          </w:rPr>
          <w:fldChar w:fldCharType="begin"/>
        </w:r>
        <w:r w:rsidR="000153B1">
          <w:rPr>
            <w:noProof/>
            <w:webHidden/>
          </w:rPr>
          <w:instrText xml:space="preserve"> PAGEREF _Toc9951140 \h </w:instrText>
        </w:r>
        <w:r w:rsidR="000153B1">
          <w:rPr>
            <w:noProof/>
            <w:webHidden/>
          </w:rPr>
        </w:r>
        <w:r w:rsidR="000153B1">
          <w:rPr>
            <w:noProof/>
            <w:webHidden/>
          </w:rPr>
          <w:fldChar w:fldCharType="separate"/>
        </w:r>
        <w:r w:rsidR="000153B1">
          <w:rPr>
            <w:noProof/>
            <w:webHidden/>
          </w:rPr>
          <w:t>7</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41" w:history="1">
        <w:r w:rsidR="000153B1" w:rsidRPr="00625459">
          <w:rPr>
            <w:rStyle w:val="Hyperlink"/>
            <w:noProof/>
          </w:rPr>
          <w:t>1.3.13 Tài liệu tham khảo</w:t>
        </w:r>
        <w:r w:rsidR="000153B1">
          <w:rPr>
            <w:noProof/>
            <w:webHidden/>
          </w:rPr>
          <w:tab/>
        </w:r>
        <w:r w:rsidR="000153B1">
          <w:rPr>
            <w:noProof/>
            <w:webHidden/>
          </w:rPr>
          <w:fldChar w:fldCharType="begin"/>
        </w:r>
        <w:r w:rsidR="000153B1">
          <w:rPr>
            <w:noProof/>
            <w:webHidden/>
          </w:rPr>
          <w:instrText xml:space="preserve"> PAGEREF _Toc9951141 \h </w:instrText>
        </w:r>
        <w:r w:rsidR="000153B1">
          <w:rPr>
            <w:noProof/>
            <w:webHidden/>
          </w:rPr>
        </w:r>
        <w:r w:rsidR="000153B1">
          <w:rPr>
            <w:noProof/>
            <w:webHidden/>
          </w:rPr>
          <w:fldChar w:fldCharType="separate"/>
        </w:r>
        <w:r w:rsidR="000153B1">
          <w:rPr>
            <w:noProof/>
            <w:webHidden/>
          </w:rPr>
          <w:t>8</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42" w:history="1">
        <w:r w:rsidR="000153B1" w:rsidRPr="00625459">
          <w:rPr>
            <w:rStyle w:val="Hyperlink"/>
            <w:noProof/>
          </w:rPr>
          <w:t>1.3.14 Phụ lục</w:t>
        </w:r>
        <w:r w:rsidR="000153B1">
          <w:rPr>
            <w:noProof/>
            <w:webHidden/>
          </w:rPr>
          <w:tab/>
        </w:r>
        <w:r w:rsidR="000153B1">
          <w:rPr>
            <w:noProof/>
            <w:webHidden/>
          </w:rPr>
          <w:fldChar w:fldCharType="begin"/>
        </w:r>
        <w:r w:rsidR="000153B1">
          <w:rPr>
            <w:noProof/>
            <w:webHidden/>
          </w:rPr>
          <w:instrText xml:space="preserve"> PAGEREF _Toc9951142 \h </w:instrText>
        </w:r>
        <w:r w:rsidR="000153B1">
          <w:rPr>
            <w:noProof/>
            <w:webHidden/>
          </w:rPr>
        </w:r>
        <w:r w:rsidR="000153B1">
          <w:rPr>
            <w:noProof/>
            <w:webHidden/>
          </w:rPr>
          <w:fldChar w:fldCharType="separate"/>
        </w:r>
        <w:r w:rsidR="000153B1">
          <w:rPr>
            <w:noProof/>
            <w:webHidden/>
          </w:rPr>
          <w:t>8</w:t>
        </w:r>
        <w:r w:rsidR="000153B1">
          <w:rPr>
            <w:noProof/>
            <w:webHidden/>
          </w:rPr>
          <w:fldChar w:fldCharType="end"/>
        </w:r>
      </w:hyperlink>
    </w:p>
    <w:p w:rsidR="000153B1" w:rsidRDefault="00F2782F">
      <w:pPr>
        <w:pStyle w:val="TOC2"/>
        <w:tabs>
          <w:tab w:val="right" w:leader="dot" w:pos="9059"/>
        </w:tabs>
        <w:rPr>
          <w:rFonts w:asciiTheme="minorHAnsi" w:eastAsiaTheme="minorEastAsia" w:hAnsiTheme="minorHAnsi" w:cstheme="minorBidi"/>
          <w:b w:val="0"/>
          <w:i w:val="0"/>
          <w:noProof/>
          <w:kern w:val="0"/>
          <w:sz w:val="22"/>
          <w:szCs w:val="22"/>
        </w:rPr>
      </w:pPr>
      <w:hyperlink w:anchor="_Toc9951143" w:history="1">
        <w:r w:rsidR="000153B1" w:rsidRPr="00625459">
          <w:rPr>
            <w:rStyle w:val="Hyperlink"/>
            <w:noProof/>
          </w:rPr>
          <w:t>1.4 Một số điều cần lưu ý trong trình bày</w:t>
        </w:r>
        <w:r w:rsidR="000153B1">
          <w:rPr>
            <w:noProof/>
            <w:webHidden/>
          </w:rPr>
          <w:tab/>
        </w:r>
        <w:r w:rsidR="000153B1">
          <w:rPr>
            <w:noProof/>
            <w:webHidden/>
          </w:rPr>
          <w:fldChar w:fldCharType="begin"/>
        </w:r>
        <w:r w:rsidR="000153B1">
          <w:rPr>
            <w:noProof/>
            <w:webHidden/>
          </w:rPr>
          <w:instrText xml:space="preserve"> PAGEREF _Toc9951143 \h </w:instrText>
        </w:r>
        <w:r w:rsidR="000153B1">
          <w:rPr>
            <w:noProof/>
            <w:webHidden/>
          </w:rPr>
        </w:r>
        <w:r w:rsidR="000153B1">
          <w:rPr>
            <w:noProof/>
            <w:webHidden/>
          </w:rPr>
          <w:fldChar w:fldCharType="separate"/>
        </w:r>
        <w:r w:rsidR="000153B1">
          <w:rPr>
            <w:noProof/>
            <w:webHidden/>
          </w:rPr>
          <w:t>8</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44" w:history="1">
        <w:r w:rsidR="000153B1" w:rsidRPr="00625459">
          <w:rPr>
            <w:rStyle w:val="Hyperlink"/>
            <w:noProof/>
          </w:rPr>
          <w:t>1.4.1 Lưu ý về dấu câu</w:t>
        </w:r>
        <w:r w:rsidR="000153B1">
          <w:rPr>
            <w:noProof/>
            <w:webHidden/>
          </w:rPr>
          <w:tab/>
        </w:r>
        <w:r w:rsidR="000153B1">
          <w:rPr>
            <w:noProof/>
            <w:webHidden/>
          </w:rPr>
          <w:fldChar w:fldCharType="begin"/>
        </w:r>
        <w:r w:rsidR="000153B1">
          <w:rPr>
            <w:noProof/>
            <w:webHidden/>
          </w:rPr>
          <w:instrText xml:space="preserve"> PAGEREF _Toc9951144 \h </w:instrText>
        </w:r>
        <w:r w:rsidR="000153B1">
          <w:rPr>
            <w:noProof/>
            <w:webHidden/>
          </w:rPr>
        </w:r>
        <w:r w:rsidR="000153B1">
          <w:rPr>
            <w:noProof/>
            <w:webHidden/>
          </w:rPr>
          <w:fldChar w:fldCharType="separate"/>
        </w:r>
        <w:r w:rsidR="000153B1">
          <w:rPr>
            <w:noProof/>
            <w:webHidden/>
          </w:rPr>
          <w:t>8</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45" w:history="1">
        <w:r w:rsidR="000153B1" w:rsidRPr="00625459">
          <w:rPr>
            <w:rStyle w:val="Hyperlink"/>
            <w:noProof/>
          </w:rPr>
          <w:t>1.4.2 Lưu ý về hình vẽ và bảng biểu</w:t>
        </w:r>
        <w:r w:rsidR="000153B1">
          <w:rPr>
            <w:noProof/>
            <w:webHidden/>
          </w:rPr>
          <w:tab/>
        </w:r>
        <w:r w:rsidR="000153B1">
          <w:rPr>
            <w:noProof/>
            <w:webHidden/>
          </w:rPr>
          <w:fldChar w:fldCharType="begin"/>
        </w:r>
        <w:r w:rsidR="000153B1">
          <w:rPr>
            <w:noProof/>
            <w:webHidden/>
          </w:rPr>
          <w:instrText xml:space="preserve"> PAGEREF _Toc9951145 \h </w:instrText>
        </w:r>
        <w:r w:rsidR="000153B1">
          <w:rPr>
            <w:noProof/>
            <w:webHidden/>
          </w:rPr>
        </w:r>
        <w:r w:rsidR="000153B1">
          <w:rPr>
            <w:noProof/>
            <w:webHidden/>
          </w:rPr>
          <w:fldChar w:fldCharType="separate"/>
        </w:r>
        <w:r w:rsidR="000153B1">
          <w:rPr>
            <w:noProof/>
            <w:webHidden/>
          </w:rPr>
          <w:t>11</w:t>
        </w:r>
        <w:r w:rsidR="000153B1">
          <w:rPr>
            <w:noProof/>
            <w:webHidden/>
          </w:rPr>
          <w:fldChar w:fldCharType="end"/>
        </w:r>
      </w:hyperlink>
    </w:p>
    <w:p w:rsidR="000153B1" w:rsidRDefault="00F2782F">
      <w:pPr>
        <w:pStyle w:val="TOC1"/>
        <w:rPr>
          <w:rFonts w:asciiTheme="minorHAnsi" w:eastAsiaTheme="minorEastAsia" w:hAnsiTheme="minorHAnsi" w:cstheme="minorBidi"/>
          <w:b w:val="0"/>
          <w:noProof/>
          <w:kern w:val="0"/>
          <w:sz w:val="22"/>
          <w:szCs w:val="22"/>
        </w:rPr>
      </w:pPr>
      <w:hyperlink w:anchor="_Toc9951146" w:history="1">
        <w:r w:rsidR="000153B1" w:rsidRPr="00625459">
          <w:rPr>
            <w:rStyle w:val="Hyperlink"/>
            <w:noProof/>
          </w:rPr>
          <w:t>CHƯƠNG 2. CÁC QUY ĐỊNH KHÁC</w:t>
        </w:r>
        <w:r w:rsidR="000153B1">
          <w:rPr>
            <w:noProof/>
            <w:webHidden/>
          </w:rPr>
          <w:tab/>
        </w:r>
        <w:r w:rsidR="000153B1">
          <w:rPr>
            <w:noProof/>
            <w:webHidden/>
          </w:rPr>
          <w:fldChar w:fldCharType="begin"/>
        </w:r>
        <w:r w:rsidR="000153B1">
          <w:rPr>
            <w:noProof/>
            <w:webHidden/>
          </w:rPr>
          <w:instrText xml:space="preserve"> PAGEREF _Toc9951146 \h </w:instrText>
        </w:r>
        <w:r w:rsidR="000153B1">
          <w:rPr>
            <w:noProof/>
            <w:webHidden/>
          </w:rPr>
        </w:r>
        <w:r w:rsidR="000153B1">
          <w:rPr>
            <w:noProof/>
            <w:webHidden/>
          </w:rPr>
          <w:fldChar w:fldCharType="separate"/>
        </w:r>
        <w:r w:rsidR="000153B1">
          <w:rPr>
            <w:noProof/>
            <w:webHidden/>
          </w:rPr>
          <w:t>13</w:t>
        </w:r>
        <w:r w:rsidR="000153B1">
          <w:rPr>
            <w:noProof/>
            <w:webHidden/>
          </w:rPr>
          <w:fldChar w:fldCharType="end"/>
        </w:r>
      </w:hyperlink>
    </w:p>
    <w:p w:rsidR="000153B1" w:rsidRDefault="00F2782F">
      <w:pPr>
        <w:pStyle w:val="TOC2"/>
        <w:tabs>
          <w:tab w:val="right" w:leader="dot" w:pos="9059"/>
        </w:tabs>
        <w:rPr>
          <w:rFonts w:asciiTheme="minorHAnsi" w:eastAsiaTheme="minorEastAsia" w:hAnsiTheme="minorHAnsi" w:cstheme="minorBidi"/>
          <w:b w:val="0"/>
          <w:i w:val="0"/>
          <w:noProof/>
          <w:kern w:val="0"/>
          <w:sz w:val="22"/>
          <w:szCs w:val="22"/>
        </w:rPr>
      </w:pPr>
      <w:hyperlink w:anchor="_Toc9951147" w:history="1">
        <w:r w:rsidR="000153B1" w:rsidRPr="00625459">
          <w:rPr>
            <w:rStyle w:val="Hyperlink"/>
            <w:noProof/>
          </w:rPr>
          <w:t>2.1 Liệt kê tài liệu tham khảo</w:t>
        </w:r>
        <w:r w:rsidR="000153B1">
          <w:rPr>
            <w:noProof/>
            <w:webHidden/>
          </w:rPr>
          <w:tab/>
        </w:r>
        <w:r w:rsidR="000153B1">
          <w:rPr>
            <w:noProof/>
            <w:webHidden/>
          </w:rPr>
          <w:fldChar w:fldCharType="begin"/>
        </w:r>
        <w:r w:rsidR="000153B1">
          <w:rPr>
            <w:noProof/>
            <w:webHidden/>
          </w:rPr>
          <w:instrText xml:space="preserve"> PAGEREF _Toc9951147 \h </w:instrText>
        </w:r>
        <w:r w:rsidR="000153B1">
          <w:rPr>
            <w:noProof/>
            <w:webHidden/>
          </w:rPr>
        </w:r>
        <w:r w:rsidR="000153B1">
          <w:rPr>
            <w:noProof/>
            <w:webHidden/>
          </w:rPr>
          <w:fldChar w:fldCharType="separate"/>
        </w:r>
        <w:r w:rsidR="000153B1">
          <w:rPr>
            <w:noProof/>
            <w:webHidden/>
          </w:rPr>
          <w:t>13</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48" w:history="1">
        <w:r w:rsidR="000153B1" w:rsidRPr="00625459">
          <w:rPr>
            <w:rStyle w:val="Hyperlink"/>
            <w:noProof/>
          </w:rPr>
          <w:t>2.1.1 Cách liệt kê</w:t>
        </w:r>
        <w:r w:rsidR="000153B1">
          <w:rPr>
            <w:noProof/>
            <w:webHidden/>
          </w:rPr>
          <w:tab/>
        </w:r>
        <w:r w:rsidR="000153B1">
          <w:rPr>
            <w:noProof/>
            <w:webHidden/>
          </w:rPr>
          <w:fldChar w:fldCharType="begin"/>
        </w:r>
        <w:r w:rsidR="000153B1">
          <w:rPr>
            <w:noProof/>
            <w:webHidden/>
          </w:rPr>
          <w:instrText xml:space="preserve"> PAGEREF _Toc9951148 \h </w:instrText>
        </w:r>
        <w:r w:rsidR="000153B1">
          <w:rPr>
            <w:noProof/>
            <w:webHidden/>
          </w:rPr>
        </w:r>
        <w:r w:rsidR="000153B1">
          <w:rPr>
            <w:noProof/>
            <w:webHidden/>
          </w:rPr>
          <w:fldChar w:fldCharType="separate"/>
        </w:r>
        <w:r w:rsidR="000153B1">
          <w:rPr>
            <w:noProof/>
            <w:webHidden/>
          </w:rPr>
          <w:t>13</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49" w:history="1">
        <w:r w:rsidR="000153B1" w:rsidRPr="00625459">
          <w:rPr>
            <w:rStyle w:val="Hyperlink"/>
            <w:noProof/>
          </w:rPr>
          <w:t>2.1.2 Các loại tài liệu tham khảo</w:t>
        </w:r>
        <w:r w:rsidR="000153B1">
          <w:rPr>
            <w:noProof/>
            <w:webHidden/>
          </w:rPr>
          <w:tab/>
        </w:r>
        <w:r w:rsidR="000153B1">
          <w:rPr>
            <w:noProof/>
            <w:webHidden/>
          </w:rPr>
          <w:fldChar w:fldCharType="begin"/>
        </w:r>
        <w:r w:rsidR="000153B1">
          <w:rPr>
            <w:noProof/>
            <w:webHidden/>
          </w:rPr>
          <w:instrText xml:space="preserve"> PAGEREF _Toc9951149 \h </w:instrText>
        </w:r>
        <w:r w:rsidR="000153B1">
          <w:rPr>
            <w:noProof/>
            <w:webHidden/>
          </w:rPr>
        </w:r>
        <w:r w:rsidR="000153B1">
          <w:rPr>
            <w:noProof/>
            <w:webHidden/>
          </w:rPr>
          <w:fldChar w:fldCharType="separate"/>
        </w:r>
        <w:r w:rsidR="000153B1">
          <w:rPr>
            <w:noProof/>
            <w:webHidden/>
          </w:rPr>
          <w:t>13</w:t>
        </w:r>
        <w:r w:rsidR="000153B1">
          <w:rPr>
            <w:noProof/>
            <w:webHidden/>
          </w:rPr>
          <w:fldChar w:fldCharType="end"/>
        </w:r>
      </w:hyperlink>
    </w:p>
    <w:p w:rsidR="000153B1" w:rsidRDefault="00F2782F">
      <w:pPr>
        <w:pStyle w:val="TOC2"/>
        <w:tabs>
          <w:tab w:val="right" w:leader="dot" w:pos="9059"/>
        </w:tabs>
        <w:rPr>
          <w:rFonts w:asciiTheme="minorHAnsi" w:eastAsiaTheme="minorEastAsia" w:hAnsiTheme="minorHAnsi" w:cstheme="minorBidi"/>
          <w:b w:val="0"/>
          <w:i w:val="0"/>
          <w:noProof/>
          <w:kern w:val="0"/>
          <w:sz w:val="22"/>
          <w:szCs w:val="22"/>
        </w:rPr>
      </w:pPr>
      <w:hyperlink w:anchor="_Toc9951150" w:history="1">
        <w:r w:rsidR="000153B1" w:rsidRPr="00625459">
          <w:rPr>
            <w:rStyle w:val="Hyperlink"/>
            <w:noProof/>
          </w:rPr>
          <w:t>2.2 Trích dẫn tài liệu tham khảo</w:t>
        </w:r>
        <w:r w:rsidR="000153B1">
          <w:rPr>
            <w:noProof/>
            <w:webHidden/>
          </w:rPr>
          <w:tab/>
        </w:r>
        <w:r w:rsidR="000153B1">
          <w:rPr>
            <w:noProof/>
            <w:webHidden/>
          </w:rPr>
          <w:fldChar w:fldCharType="begin"/>
        </w:r>
        <w:r w:rsidR="000153B1">
          <w:rPr>
            <w:noProof/>
            <w:webHidden/>
          </w:rPr>
          <w:instrText xml:space="preserve"> PAGEREF _Toc9951150 \h </w:instrText>
        </w:r>
        <w:r w:rsidR="000153B1">
          <w:rPr>
            <w:noProof/>
            <w:webHidden/>
          </w:rPr>
        </w:r>
        <w:r w:rsidR="000153B1">
          <w:rPr>
            <w:noProof/>
            <w:webHidden/>
          </w:rPr>
          <w:fldChar w:fldCharType="separate"/>
        </w:r>
        <w:r w:rsidR="000153B1">
          <w:rPr>
            <w:noProof/>
            <w:webHidden/>
          </w:rPr>
          <w:t>15</w:t>
        </w:r>
        <w:r w:rsidR="000153B1">
          <w:rPr>
            <w:noProof/>
            <w:webHidden/>
          </w:rPr>
          <w:fldChar w:fldCharType="end"/>
        </w:r>
      </w:hyperlink>
    </w:p>
    <w:p w:rsidR="000153B1" w:rsidRDefault="00F2782F">
      <w:pPr>
        <w:pStyle w:val="TOC2"/>
        <w:tabs>
          <w:tab w:val="right" w:leader="dot" w:pos="9059"/>
        </w:tabs>
        <w:rPr>
          <w:rFonts w:asciiTheme="minorHAnsi" w:eastAsiaTheme="minorEastAsia" w:hAnsiTheme="minorHAnsi" w:cstheme="minorBidi"/>
          <w:b w:val="0"/>
          <w:i w:val="0"/>
          <w:noProof/>
          <w:kern w:val="0"/>
          <w:sz w:val="22"/>
          <w:szCs w:val="22"/>
        </w:rPr>
      </w:pPr>
      <w:hyperlink w:anchor="_Toc9951151" w:history="1">
        <w:r w:rsidR="000153B1" w:rsidRPr="00625459">
          <w:rPr>
            <w:rStyle w:val="Hyperlink"/>
            <w:noProof/>
          </w:rPr>
          <w:t>2.3 Nộp đồ án</w:t>
        </w:r>
        <w:r w:rsidR="000153B1">
          <w:rPr>
            <w:noProof/>
            <w:webHidden/>
          </w:rPr>
          <w:tab/>
        </w:r>
        <w:r w:rsidR="000153B1">
          <w:rPr>
            <w:noProof/>
            <w:webHidden/>
          </w:rPr>
          <w:fldChar w:fldCharType="begin"/>
        </w:r>
        <w:r w:rsidR="000153B1">
          <w:rPr>
            <w:noProof/>
            <w:webHidden/>
          </w:rPr>
          <w:instrText xml:space="preserve"> PAGEREF _Toc9951151 \h </w:instrText>
        </w:r>
        <w:r w:rsidR="000153B1">
          <w:rPr>
            <w:noProof/>
            <w:webHidden/>
          </w:rPr>
        </w:r>
        <w:r w:rsidR="000153B1">
          <w:rPr>
            <w:noProof/>
            <w:webHidden/>
          </w:rPr>
          <w:fldChar w:fldCharType="separate"/>
        </w:r>
        <w:r w:rsidR="000153B1">
          <w:rPr>
            <w:noProof/>
            <w:webHidden/>
          </w:rPr>
          <w:t>16</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52" w:history="1">
        <w:r w:rsidR="000153B1" w:rsidRPr="00625459">
          <w:rPr>
            <w:rStyle w:val="Hyperlink"/>
            <w:noProof/>
          </w:rPr>
          <w:t>2.3.1 Nộp bản cứng</w:t>
        </w:r>
        <w:r w:rsidR="000153B1">
          <w:rPr>
            <w:noProof/>
            <w:webHidden/>
          </w:rPr>
          <w:tab/>
        </w:r>
        <w:r w:rsidR="000153B1">
          <w:rPr>
            <w:noProof/>
            <w:webHidden/>
          </w:rPr>
          <w:fldChar w:fldCharType="begin"/>
        </w:r>
        <w:r w:rsidR="000153B1">
          <w:rPr>
            <w:noProof/>
            <w:webHidden/>
          </w:rPr>
          <w:instrText xml:space="preserve"> PAGEREF _Toc9951152 \h </w:instrText>
        </w:r>
        <w:r w:rsidR="000153B1">
          <w:rPr>
            <w:noProof/>
            <w:webHidden/>
          </w:rPr>
        </w:r>
        <w:r w:rsidR="000153B1">
          <w:rPr>
            <w:noProof/>
            <w:webHidden/>
          </w:rPr>
          <w:fldChar w:fldCharType="separate"/>
        </w:r>
        <w:r w:rsidR="000153B1">
          <w:rPr>
            <w:noProof/>
            <w:webHidden/>
          </w:rPr>
          <w:t>16</w:t>
        </w:r>
        <w:r w:rsidR="000153B1">
          <w:rPr>
            <w:noProof/>
            <w:webHidden/>
          </w:rPr>
          <w:fldChar w:fldCharType="end"/>
        </w:r>
      </w:hyperlink>
    </w:p>
    <w:p w:rsidR="000153B1" w:rsidRDefault="00F2782F">
      <w:pPr>
        <w:pStyle w:val="TOC3"/>
        <w:rPr>
          <w:rFonts w:asciiTheme="minorHAnsi" w:eastAsiaTheme="minorEastAsia" w:hAnsiTheme="minorHAnsi" w:cstheme="minorBidi"/>
          <w:noProof/>
          <w:kern w:val="0"/>
          <w:sz w:val="22"/>
          <w:szCs w:val="22"/>
        </w:rPr>
      </w:pPr>
      <w:hyperlink w:anchor="_Toc9951153" w:history="1">
        <w:r w:rsidR="000153B1" w:rsidRPr="00625459">
          <w:rPr>
            <w:rStyle w:val="Hyperlink"/>
            <w:noProof/>
          </w:rPr>
          <w:t>2.3.2 Nộp bản mềm</w:t>
        </w:r>
        <w:r w:rsidR="000153B1">
          <w:rPr>
            <w:noProof/>
            <w:webHidden/>
          </w:rPr>
          <w:tab/>
        </w:r>
        <w:r w:rsidR="000153B1">
          <w:rPr>
            <w:noProof/>
            <w:webHidden/>
          </w:rPr>
          <w:fldChar w:fldCharType="begin"/>
        </w:r>
        <w:r w:rsidR="000153B1">
          <w:rPr>
            <w:noProof/>
            <w:webHidden/>
          </w:rPr>
          <w:instrText xml:space="preserve"> PAGEREF _Toc9951153 \h </w:instrText>
        </w:r>
        <w:r w:rsidR="000153B1">
          <w:rPr>
            <w:noProof/>
            <w:webHidden/>
          </w:rPr>
        </w:r>
        <w:r w:rsidR="000153B1">
          <w:rPr>
            <w:noProof/>
            <w:webHidden/>
          </w:rPr>
          <w:fldChar w:fldCharType="separate"/>
        </w:r>
        <w:r w:rsidR="000153B1">
          <w:rPr>
            <w:noProof/>
            <w:webHidden/>
          </w:rPr>
          <w:t>16</w:t>
        </w:r>
        <w:r w:rsidR="000153B1">
          <w:rPr>
            <w:noProof/>
            <w:webHidden/>
          </w:rPr>
          <w:fldChar w:fldCharType="end"/>
        </w:r>
      </w:hyperlink>
    </w:p>
    <w:p w:rsidR="000153B1" w:rsidRDefault="00F2782F">
      <w:pPr>
        <w:pStyle w:val="TOC2"/>
        <w:tabs>
          <w:tab w:val="right" w:leader="dot" w:pos="9059"/>
        </w:tabs>
        <w:rPr>
          <w:rFonts w:asciiTheme="minorHAnsi" w:eastAsiaTheme="minorEastAsia" w:hAnsiTheme="minorHAnsi" w:cstheme="minorBidi"/>
          <w:b w:val="0"/>
          <w:i w:val="0"/>
          <w:noProof/>
          <w:kern w:val="0"/>
          <w:sz w:val="22"/>
          <w:szCs w:val="22"/>
        </w:rPr>
      </w:pPr>
      <w:hyperlink w:anchor="_Toc9951154" w:history="1">
        <w:r w:rsidR="000153B1" w:rsidRPr="00625459">
          <w:rPr>
            <w:rStyle w:val="Hyperlink"/>
            <w:noProof/>
          </w:rPr>
          <w:t>2.4 Bản quyền kết quả nghiên cứu</w:t>
        </w:r>
        <w:r w:rsidR="000153B1">
          <w:rPr>
            <w:noProof/>
            <w:webHidden/>
          </w:rPr>
          <w:tab/>
        </w:r>
        <w:r w:rsidR="000153B1">
          <w:rPr>
            <w:noProof/>
            <w:webHidden/>
          </w:rPr>
          <w:fldChar w:fldCharType="begin"/>
        </w:r>
        <w:r w:rsidR="000153B1">
          <w:rPr>
            <w:noProof/>
            <w:webHidden/>
          </w:rPr>
          <w:instrText xml:space="preserve"> PAGEREF _Toc9951154 \h </w:instrText>
        </w:r>
        <w:r w:rsidR="000153B1">
          <w:rPr>
            <w:noProof/>
            <w:webHidden/>
          </w:rPr>
        </w:r>
        <w:r w:rsidR="000153B1">
          <w:rPr>
            <w:noProof/>
            <w:webHidden/>
          </w:rPr>
          <w:fldChar w:fldCharType="separate"/>
        </w:r>
        <w:r w:rsidR="000153B1">
          <w:rPr>
            <w:noProof/>
            <w:webHidden/>
          </w:rPr>
          <w:t>17</w:t>
        </w:r>
        <w:r w:rsidR="000153B1">
          <w:rPr>
            <w:noProof/>
            <w:webHidden/>
          </w:rPr>
          <w:fldChar w:fldCharType="end"/>
        </w:r>
      </w:hyperlink>
    </w:p>
    <w:p w:rsidR="000153B1" w:rsidRDefault="00F2782F">
      <w:pPr>
        <w:pStyle w:val="TOC1"/>
        <w:rPr>
          <w:rFonts w:asciiTheme="minorHAnsi" w:eastAsiaTheme="minorEastAsia" w:hAnsiTheme="minorHAnsi" w:cstheme="minorBidi"/>
          <w:b w:val="0"/>
          <w:noProof/>
          <w:kern w:val="0"/>
          <w:sz w:val="22"/>
          <w:szCs w:val="22"/>
        </w:rPr>
      </w:pPr>
      <w:hyperlink w:anchor="_Toc9951155" w:history="1">
        <w:r w:rsidR="000153B1" w:rsidRPr="00625459">
          <w:rPr>
            <w:rStyle w:val="Hyperlink"/>
            <w:noProof/>
          </w:rPr>
          <w:t>KẾT LUẬN</w:t>
        </w:r>
        <w:r w:rsidR="000153B1">
          <w:rPr>
            <w:noProof/>
            <w:webHidden/>
          </w:rPr>
          <w:tab/>
        </w:r>
        <w:r w:rsidR="000153B1">
          <w:rPr>
            <w:noProof/>
            <w:webHidden/>
          </w:rPr>
          <w:fldChar w:fldCharType="begin"/>
        </w:r>
        <w:r w:rsidR="000153B1">
          <w:rPr>
            <w:noProof/>
            <w:webHidden/>
          </w:rPr>
          <w:instrText xml:space="preserve"> PAGEREF _Toc9951155 \h </w:instrText>
        </w:r>
        <w:r w:rsidR="000153B1">
          <w:rPr>
            <w:noProof/>
            <w:webHidden/>
          </w:rPr>
        </w:r>
        <w:r w:rsidR="000153B1">
          <w:rPr>
            <w:noProof/>
            <w:webHidden/>
          </w:rPr>
          <w:fldChar w:fldCharType="separate"/>
        </w:r>
        <w:r w:rsidR="000153B1">
          <w:rPr>
            <w:noProof/>
            <w:webHidden/>
          </w:rPr>
          <w:t>18</w:t>
        </w:r>
        <w:r w:rsidR="000153B1">
          <w:rPr>
            <w:noProof/>
            <w:webHidden/>
          </w:rPr>
          <w:fldChar w:fldCharType="end"/>
        </w:r>
      </w:hyperlink>
    </w:p>
    <w:p w:rsidR="000153B1" w:rsidRDefault="00F2782F">
      <w:pPr>
        <w:pStyle w:val="TOC2"/>
        <w:tabs>
          <w:tab w:val="right" w:leader="dot" w:pos="9059"/>
        </w:tabs>
        <w:rPr>
          <w:rFonts w:asciiTheme="minorHAnsi" w:eastAsiaTheme="minorEastAsia" w:hAnsiTheme="minorHAnsi" w:cstheme="minorBidi"/>
          <w:b w:val="0"/>
          <w:i w:val="0"/>
          <w:noProof/>
          <w:kern w:val="0"/>
          <w:sz w:val="22"/>
          <w:szCs w:val="22"/>
        </w:rPr>
      </w:pPr>
      <w:hyperlink w:anchor="_Toc9951156" w:history="1">
        <w:r w:rsidR="000153B1" w:rsidRPr="00625459">
          <w:rPr>
            <w:rStyle w:val="Hyperlink"/>
            <w:noProof/>
          </w:rPr>
          <w:t>Kết luận chung</w:t>
        </w:r>
        <w:r w:rsidR="000153B1">
          <w:rPr>
            <w:noProof/>
            <w:webHidden/>
          </w:rPr>
          <w:tab/>
        </w:r>
        <w:r w:rsidR="000153B1">
          <w:rPr>
            <w:noProof/>
            <w:webHidden/>
          </w:rPr>
          <w:fldChar w:fldCharType="begin"/>
        </w:r>
        <w:r w:rsidR="000153B1">
          <w:rPr>
            <w:noProof/>
            <w:webHidden/>
          </w:rPr>
          <w:instrText xml:space="preserve"> PAGEREF _Toc9951156 \h </w:instrText>
        </w:r>
        <w:r w:rsidR="000153B1">
          <w:rPr>
            <w:noProof/>
            <w:webHidden/>
          </w:rPr>
        </w:r>
        <w:r w:rsidR="000153B1">
          <w:rPr>
            <w:noProof/>
            <w:webHidden/>
          </w:rPr>
          <w:fldChar w:fldCharType="separate"/>
        </w:r>
        <w:r w:rsidR="000153B1">
          <w:rPr>
            <w:noProof/>
            <w:webHidden/>
          </w:rPr>
          <w:t>18</w:t>
        </w:r>
        <w:r w:rsidR="000153B1">
          <w:rPr>
            <w:noProof/>
            <w:webHidden/>
          </w:rPr>
          <w:fldChar w:fldCharType="end"/>
        </w:r>
      </w:hyperlink>
    </w:p>
    <w:p w:rsidR="000153B1" w:rsidRDefault="00F2782F">
      <w:pPr>
        <w:pStyle w:val="TOC2"/>
        <w:tabs>
          <w:tab w:val="right" w:leader="dot" w:pos="9059"/>
        </w:tabs>
        <w:rPr>
          <w:rFonts w:asciiTheme="minorHAnsi" w:eastAsiaTheme="minorEastAsia" w:hAnsiTheme="minorHAnsi" w:cstheme="minorBidi"/>
          <w:b w:val="0"/>
          <w:i w:val="0"/>
          <w:noProof/>
          <w:kern w:val="0"/>
          <w:sz w:val="22"/>
          <w:szCs w:val="22"/>
        </w:rPr>
      </w:pPr>
      <w:hyperlink w:anchor="_Toc9951157" w:history="1">
        <w:r w:rsidR="000153B1" w:rsidRPr="00625459">
          <w:rPr>
            <w:rStyle w:val="Hyperlink"/>
            <w:noProof/>
          </w:rPr>
          <w:t>Hướng phát triển</w:t>
        </w:r>
        <w:r w:rsidR="000153B1">
          <w:rPr>
            <w:noProof/>
            <w:webHidden/>
          </w:rPr>
          <w:tab/>
        </w:r>
        <w:r w:rsidR="000153B1">
          <w:rPr>
            <w:noProof/>
            <w:webHidden/>
          </w:rPr>
          <w:fldChar w:fldCharType="begin"/>
        </w:r>
        <w:r w:rsidR="000153B1">
          <w:rPr>
            <w:noProof/>
            <w:webHidden/>
          </w:rPr>
          <w:instrText xml:space="preserve"> PAGEREF _Toc9951157 \h </w:instrText>
        </w:r>
        <w:r w:rsidR="000153B1">
          <w:rPr>
            <w:noProof/>
            <w:webHidden/>
          </w:rPr>
        </w:r>
        <w:r w:rsidR="000153B1">
          <w:rPr>
            <w:noProof/>
            <w:webHidden/>
          </w:rPr>
          <w:fldChar w:fldCharType="separate"/>
        </w:r>
        <w:r w:rsidR="000153B1">
          <w:rPr>
            <w:noProof/>
            <w:webHidden/>
          </w:rPr>
          <w:t>18</w:t>
        </w:r>
        <w:r w:rsidR="000153B1">
          <w:rPr>
            <w:noProof/>
            <w:webHidden/>
          </w:rPr>
          <w:fldChar w:fldCharType="end"/>
        </w:r>
      </w:hyperlink>
    </w:p>
    <w:p w:rsidR="000153B1" w:rsidRDefault="00F2782F">
      <w:pPr>
        <w:pStyle w:val="TOC2"/>
        <w:tabs>
          <w:tab w:val="right" w:leader="dot" w:pos="9059"/>
        </w:tabs>
        <w:rPr>
          <w:rFonts w:asciiTheme="minorHAnsi" w:eastAsiaTheme="minorEastAsia" w:hAnsiTheme="minorHAnsi" w:cstheme="minorBidi"/>
          <w:b w:val="0"/>
          <w:i w:val="0"/>
          <w:noProof/>
          <w:kern w:val="0"/>
          <w:sz w:val="22"/>
          <w:szCs w:val="22"/>
        </w:rPr>
      </w:pPr>
      <w:hyperlink w:anchor="_Toc9951158" w:history="1">
        <w:r w:rsidR="000153B1" w:rsidRPr="00625459">
          <w:rPr>
            <w:rStyle w:val="Hyperlink"/>
            <w:noProof/>
          </w:rPr>
          <w:t>Kiến nghị và đề xuất</w:t>
        </w:r>
        <w:r w:rsidR="000153B1">
          <w:rPr>
            <w:noProof/>
            <w:webHidden/>
          </w:rPr>
          <w:tab/>
        </w:r>
        <w:r w:rsidR="000153B1">
          <w:rPr>
            <w:noProof/>
            <w:webHidden/>
          </w:rPr>
          <w:fldChar w:fldCharType="begin"/>
        </w:r>
        <w:r w:rsidR="000153B1">
          <w:rPr>
            <w:noProof/>
            <w:webHidden/>
          </w:rPr>
          <w:instrText xml:space="preserve"> PAGEREF _Toc9951158 \h </w:instrText>
        </w:r>
        <w:r w:rsidR="000153B1">
          <w:rPr>
            <w:noProof/>
            <w:webHidden/>
          </w:rPr>
        </w:r>
        <w:r w:rsidR="000153B1">
          <w:rPr>
            <w:noProof/>
            <w:webHidden/>
          </w:rPr>
          <w:fldChar w:fldCharType="separate"/>
        </w:r>
        <w:r w:rsidR="000153B1">
          <w:rPr>
            <w:noProof/>
            <w:webHidden/>
          </w:rPr>
          <w:t>18</w:t>
        </w:r>
        <w:r w:rsidR="000153B1">
          <w:rPr>
            <w:noProof/>
            <w:webHidden/>
          </w:rPr>
          <w:fldChar w:fldCharType="end"/>
        </w:r>
      </w:hyperlink>
    </w:p>
    <w:p w:rsidR="000153B1" w:rsidRDefault="00F2782F">
      <w:pPr>
        <w:pStyle w:val="TOC1"/>
        <w:rPr>
          <w:rFonts w:asciiTheme="minorHAnsi" w:eastAsiaTheme="minorEastAsia" w:hAnsiTheme="minorHAnsi" w:cstheme="minorBidi"/>
          <w:b w:val="0"/>
          <w:noProof/>
          <w:kern w:val="0"/>
          <w:sz w:val="22"/>
          <w:szCs w:val="22"/>
        </w:rPr>
      </w:pPr>
      <w:hyperlink w:anchor="_Toc9951159" w:history="1">
        <w:r w:rsidR="000153B1" w:rsidRPr="00625459">
          <w:rPr>
            <w:rStyle w:val="Hyperlink"/>
            <w:noProof/>
          </w:rPr>
          <w:t>TÀI LIỆU THAM KHẢO</w:t>
        </w:r>
        <w:r w:rsidR="000153B1">
          <w:rPr>
            <w:noProof/>
            <w:webHidden/>
          </w:rPr>
          <w:tab/>
        </w:r>
        <w:r w:rsidR="000153B1">
          <w:rPr>
            <w:noProof/>
            <w:webHidden/>
          </w:rPr>
          <w:fldChar w:fldCharType="begin"/>
        </w:r>
        <w:r w:rsidR="000153B1">
          <w:rPr>
            <w:noProof/>
            <w:webHidden/>
          </w:rPr>
          <w:instrText xml:space="preserve"> PAGEREF _Toc9951159 \h </w:instrText>
        </w:r>
        <w:r w:rsidR="000153B1">
          <w:rPr>
            <w:noProof/>
            <w:webHidden/>
          </w:rPr>
        </w:r>
        <w:r w:rsidR="000153B1">
          <w:rPr>
            <w:noProof/>
            <w:webHidden/>
          </w:rPr>
          <w:fldChar w:fldCharType="separate"/>
        </w:r>
        <w:r w:rsidR="000153B1">
          <w:rPr>
            <w:noProof/>
            <w:webHidden/>
          </w:rPr>
          <w:t>19</w:t>
        </w:r>
        <w:r w:rsidR="000153B1">
          <w:rPr>
            <w:noProof/>
            <w:webHidden/>
          </w:rPr>
          <w:fldChar w:fldCharType="end"/>
        </w:r>
      </w:hyperlink>
    </w:p>
    <w:p w:rsidR="000153B1" w:rsidRDefault="00F2782F">
      <w:pPr>
        <w:pStyle w:val="TOC1"/>
        <w:rPr>
          <w:rFonts w:asciiTheme="minorHAnsi" w:eastAsiaTheme="minorEastAsia" w:hAnsiTheme="minorHAnsi" w:cstheme="minorBidi"/>
          <w:b w:val="0"/>
          <w:noProof/>
          <w:kern w:val="0"/>
          <w:sz w:val="22"/>
          <w:szCs w:val="22"/>
        </w:rPr>
      </w:pPr>
      <w:hyperlink w:anchor="_Toc9951160" w:history="1">
        <w:r w:rsidR="000153B1" w:rsidRPr="00625459">
          <w:rPr>
            <w:rStyle w:val="Hyperlink"/>
            <w:noProof/>
          </w:rPr>
          <w:t>PHỤ LỤC</w:t>
        </w:r>
        <w:r w:rsidR="000153B1">
          <w:rPr>
            <w:noProof/>
            <w:webHidden/>
          </w:rPr>
          <w:tab/>
        </w:r>
        <w:r w:rsidR="000153B1">
          <w:rPr>
            <w:noProof/>
            <w:webHidden/>
          </w:rPr>
          <w:fldChar w:fldCharType="begin"/>
        </w:r>
        <w:r w:rsidR="000153B1">
          <w:rPr>
            <w:noProof/>
            <w:webHidden/>
          </w:rPr>
          <w:instrText xml:space="preserve"> PAGEREF _Toc9951160 \h </w:instrText>
        </w:r>
        <w:r w:rsidR="000153B1">
          <w:rPr>
            <w:noProof/>
            <w:webHidden/>
          </w:rPr>
        </w:r>
        <w:r w:rsidR="000153B1">
          <w:rPr>
            <w:noProof/>
            <w:webHidden/>
          </w:rPr>
          <w:fldChar w:fldCharType="separate"/>
        </w:r>
        <w:r w:rsidR="000153B1">
          <w:rPr>
            <w:noProof/>
            <w:webHidden/>
          </w:rPr>
          <w:t>20</w:t>
        </w:r>
        <w:r w:rsidR="000153B1">
          <w:rPr>
            <w:noProof/>
            <w:webHidden/>
          </w:rPr>
          <w:fldChar w:fldCharType="end"/>
        </w:r>
      </w:hyperlink>
    </w:p>
    <w:p w:rsidR="000153B1" w:rsidRDefault="00F2782F">
      <w:pPr>
        <w:pStyle w:val="TOC2"/>
        <w:tabs>
          <w:tab w:val="right" w:leader="dot" w:pos="9059"/>
        </w:tabs>
        <w:rPr>
          <w:rFonts w:asciiTheme="minorHAnsi" w:eastAsiaTheme="minorEastAsia" w:hAnsiTheme="minorHAnsi" w:cstheme="minorBidi"/>
          <w:b w:val="0"/>
          <w:i w:val="0"/>
          <w:noProof/>
          <w:kern w:val="0"/>
          <w:sz w:val="22"/>
          <w:szCs w:val="22"/>
        </w:rPr>
      </w:pPr>
      <w:hyperlink w:anchor="_Toc9951161" w:history="1">
        <w:r w:rsidR="000153B1" w:rsidRPr="00625459">
          <w:rPr>
            <w:rStyle w:val="Hyperlink"/>
            <w:noProof/>
          </w:rPr>
          <w:t>Phụ lục 1. Mẫu trang bìa chính của đồ án</w:t>
        </w:r>
        <w:r w:rsidR="000153B1">
          <w:rPr>
            <w:noProof/>
            <w:webHidden/>
          </w:rPr>
          <w:tab/>
        </w:r>
        <w:r w:rsidR="000153B1">
          <w:rPr>
            <w:noProof/>
            <w:webHidden/>
          </w:rPr>
          <w:fldChar w:fldCharType="begin"/>
        </w:r>
        <w:r w:rsidR="000153B1">
          <w:rPr>
            <w:noProof/>
            <w:webHidden/>
          </w:rPr>
          <w:instrText xml:space="preserve"> PAGEREF _Toc9951161 \h </w:instrText>
        </w:r>
        <w:r w:rsidR="000153B1">
          <w:rPr>
            <w:noProof/>
            <w:webHidden/>
          </w:rPr>
        </w:r>
        <w:r w:rsidR="000153B1">
          <w:rPr>
            <w:noProof/>
            <w:webHidden/>
          </w:rPr>
          <w:fldChar w:fldCharType="separate"/>
        </w:r>
        <w:r w:rsidR="000153B1">
          <w:rPr>
            <w:noProof/>
            <w:webHidden/>
          </w:rPr>
          <w:t>20</w:t>
        </w:r>
        <w:r w:rsidR="000153B1">
          <w:rPr>
            <w:noProof/>
            <w:webHidden/>
          </w:rPr>
          <w:fldChar w:fldCharType="end"/>
        </w:r>
      </w:hyperlink>
    </w:p>
    <w:p w:rsidR="000153B1" w:rsidRDefault="00F2782F">
      <w:pPr>
        <w:pStyle w:val="TOC2"/>
        <w:tabs>
          <w:tab w:val="right" w:leader="dot" w:pos="9059"/>
        </w:tabs>
        <w:rPr>
          <w:rFonts w:asciiTheme="minorHAnsi" w:eastAsiaTheme="minorEastAsia" w:hAnsiTheme="minorHAnsi" w:cstheme="minorBidi"/>
          <w:b w:val="0"/>
          <w:i w:val="0"/>
          <w:noProof/>
          <w:kern w:val="0"/>
          <w:sz w:val="22"/>
          <w:szCs w:val="22"/>
        </w:rPr>
      </w:pPr>
      <w:hyperlink w:anchor="_Toc9951162" w:history="1">
        <w:r w:rsidR="000153B1" w:rsidRPr="00625459">
          <w:rPr>
            <w:rStyle w:val="Hyperlink"/>
            <w:noProof/>
          </w:rPr>
          <w:t>Phụ lục 2. Mẫu trang bìa phụ của đồ án</w:t>
        </w:r>
        <w:r w:rsidR="000153B1">
          <w:rPr>
            <w:noProof/>
            <w:webHidden/>
          </w:rPr>
          <w:tab/>
        </w:r>
        <w:r w:rsidR="000153B1">
          <w:rPr>
            <w:noProof/>
            <w:webHidden/>
          </w:rPr>
          <w:fldChar w:fldCharType="begin"/>
        </w:r>
        <w:r w:rsidR="000153B1">
          <w:rPr>
            <w:noProof/>
            <w:webHidden/>
          </w:rPr>
          <w:instrText xml:space="preserve"> PAGEREF _Toc9951162 \h </w:instrText>
        </w:r>
        <w:r w:rsidR="000153B1">
          <w:rPr>
            <w:noProof/>
            <w:webHidden/>
          </w:rPr>
        </w:r>
        <w:r w:rsidR="000153B1">
          <w:rPr>
            <w:noProof/>
            <w:webHidden/>
          </w:rPr>
          <w:fldChar w:fldCharType="separate"/>
        </w:r>
        <w:r w:rsidR="000153B1">
          <w:rPr>
            <w:noProof/>
            <w:webHidden/>
          </w:rPr>
          <w:t>22</w:t>
        </w:r>
        <w:r w:rsidR="000153B1">
          <w:rPr>
            <w:noProof/>
            <w:webHidden/>
          </w:rPr>
          <w:fldChar w:fldCharType="end"/>
        </w:r>
      </w:hyperlink>
    </w:p>
    <w:p w:rsidR="000153B1" w:rsidRDefault="00F2782F">
      <w:pPr>
        <w:pStyle w:val="TOC2"/>
        <w:tabs>
          <w:tab w:val="right" w:leader="dot" w:pos="9059"/>
        </w:tabs>
        <w:rPr>
          <w:rFonts w:asciiTheme="minorHAnsi" w:eastAsiaTheme="minorEastAsia" w:hAnsiTheme="minorHAnsi" w:cstheme="minorBidi"/>
          <w:b w:val="0"/>
          <w:i w:val="0"/>
          <w:noProof/>
          <w:kern w:val="0"/>
          <w:sz w:val="22"/>
          <w:szCs w:val="22"/>
        </w:rPr>
      </w:pPr>
      <w:hyperlink w:anchor="_Toc9951163" w:history="1">
        <w:r w:rsidR="000153B1" w:rsidRPr="00625459">
          <w:rPr>
            <w:rStyle w:val="Hyperlink"/>
            <w:noProof/>
            <w:lang w:val="de-DE"/>
          </w:rPr>
          <w:t>Phụ lục 3. Mẫu nhận xét đồ án</w:t>
        </w:r>
        <w:r w:rsidR="000153B1">
          <w:rPr>
            <w:noProof/>
            <w:webHidden/>
          </w:rPr>
          <w:tab/>
        </w:r>
        <w:r w:rsidR="000153B1">
          <w:rPr>
            <w:noProof/>
            <w:webHidden/>
          </w:rPr>
          <w:fldChar w:fldCharType="begin"/>
        </w:r>
        <w:r w:rsidR="000153B1">
          <w:rPr>
            <w:noProof/>
            <w:webHidden/>
          </w:rPr>
          <w:instrText xml:space="preserve"> PAGEREF _Toc9951163 \h </w:instrText>
        </w:r>
        <w:r w:rsidR="000153B1">
          <w:rPr>
            <w:noProof/>
            <w:webHidden/>
          </w:rPr>
        </w:r>
        <w:r w:rsidR="000153B1">
          <w:rPr>
            <w:noProof/>
            <w:webHidden/>
          </w:rPr>
          <w:fldChar w:fldCharType="separate"/>
        </w:r>
        <w:r w:rsidR="000153B1">
          <w:rPr>
            <w:noProof/>
            <w:webHidden/>
          </w:rPr>
          <w:t>24</w:t>
        </w:r>
        <w:r w:rsidR="000153B1">
          <w:rPr>
            <w:noProof/>
            <w:webHidden/>
          </w:rPr>
          <w:fldChar w:fldCharType="end"/>
        </w:r>
      </w:hyperlink>
    </w:p>
    <w:p w:rsidR="00B836A5" w:rsidRDefault="001E4C07" w:rsidP="00B836A5">
      <w:pPr>
        <w:sectPr w:rsidR="00B836A5" w:rsidSect="00B836A5">
          <w:type w:val="oddPage"/>
          <w:pgSz w:w="11906" w:h="16838" w:code="9"/>
          <w:pgMar w:top="1134" w:right="1138" w:bottom="1411" w:left="1699" w:header="850" w:footer="432" w:gutter="0"/>
          <w:pgNumType w:fmt="lowerRoman" w:start="1"/>
          <w:cols w:space="454"/>
          <w:docGrid w:type="lines" w:linePitch="360"/>
        </w:sectPr>
      </w:pPr>
      <w:r>
        <w:fldChar w:fldCharType="end"/>
      </w:r>
      <w:r w:rsidR="00180B97">
        <w:br w:type="page"/>
      </w:r>
    </w:p>
    <w:p w:rsidR="00E7754F" w:rsidRDefault="00E7754F" w:rsidP="00180B97">
      <w:pPr>
        <w:pStyle w:val="Heading1"/>
        <w:numPr>
          <w:ilvl w:val="0"/>
          <w:numId w:val="0"/>
        </w:numPr>
      </w:pPr>
      <w:bookmarkStart w:id="0" w:name="_Toc9951116"/>
      <w:r>
        <w:lastRenderedPageBreak/>
        <w:t>DANH MỤC KÝ HIỆU VÀ CHỮ VIẾT TẮT</w:t>
      </w:r>
      <w:bookmarkEnd w:id="0"/>
    </w:p>
    <w:p w:rsidR="00E7754F" w:rsidRPr="00E7754F" w:rsidRDefault="00E7754F" w:rsidP="00E7754F">
      <w:pPr>
        <w:ind w:firstLine="360"/>
      </w:pPr>
      <w:r>
        <w:t xml:space="preserve">Xem Mục </w:t>
      </w:r>
      <w:r w:rsidR="001E4C07">
        <w:fldChar w:fldCharType="begin"/>
      </w:r>
      <w:r w:rsidR="00180B97">
        <w:instrText xml:space="preserve"> REF _Ref8907039 \r \h </w:instrText>
      </w:r>
      <w:r w:rsidR="001E4C07">
        <w:fldChar w:fldCharType="separate"/>
      </w:r>
      <w:r w:rsidR="000153B1">
        <w:t>1.3.6</w:t>
      </w:r>
      <w:r w:rsidR="001E4C07">
        <w:fldChar w:fldCharType="end"/>
      </w:r>
    </w:p>
    <w:p w:rsidR="00E7754F" w:rsidRDefault="00E7754F">
      <w:pPr>
        <w:spacing w:before="0" w:after="200" w:line="276" w:lineRule="auto"/>
        <w:jc w:val="left"/>
        <w:rPr>
          <w:rFonts w:eastAsiaTheme="majorEastAsia" w:cstheme="majorBidi"/>
          <w:b/>
          <w:bCs/>
          <w:sz w:val="32"/>
          <w:szCs w:val="28"/>
        </w:rPr>
      </w:pPr>
      <w:r>
        <w:br w:type="page"/>
      </w:r>
    </w:p>
    <w:p w:rsidR="00251D11" w:rsidRDefault="00251D11" w:rsidP="00E2610F">
      <w:pPr>
        <w:pStyle w:val="Heading1"/>
        <w:numPr>
          <w:ilvl w:val="0"/>
          <w:numId w:val="0"/>
        </w:numPr>
      </w:pPr>
      <w:bookmarkStart w:id="1" w:name="_Toc9951117"/>
      <w:r>
        <w:lastRenderedPageBreak/>
        <w:t>DANH MỤC HÌNH VẼ</w:t>
      </w:r>
      <w:bookmarkEnd w:id="1"/>
    </w:p>
    <w:p w:rsidR="000153B1" w:rsidRDefault="001E4C07">
      <w:pPr>
        <w:pStyle w:val="TableofFigures"/>
        <w:tabs>
          <w:tab w:val="right" w:leader="dot" w:pos="9059"/>
        </w:tabs>
        <w:rPr>
          <w:rFonts w:asciiTheme="minorHAnsi" w:eastAsiaTheme="minorEastAsia" w:hAnsiTheme="minorHAnsi" w:cstheme="minorBidi"/>
          <w:noProof/>
          <w:kern w:val="0"/>
          <w:sz w:val="22"/>
          <w:szCs w:val="22"/>
        </w:rPr>
      </w:pPr>
      <w:r>
        <w:fldChar w:fldCharType="begin"/>
      </w:r>
      <w:r w:rsidR="007B396C">
        <w:instrText xml:space="preserve"> TOC \h \z \c "Hình" </w:instrText>
      </w:r>
      <w:r>
        <w:fldChar w:fldCharType="separate"/>
      </w:r>
      <w:hyperlink w:anchor="_Toc9951164" w:history="1">
        <w:r w:rsidR="000153B1" w:rsidRPr="00B50DB2">
          <w:rPr>
            <w:rStyle w:val="Hyperlink"/>
            <w:noProof/>
          </w:rPr>
          <w:t>Hình 1.1 Sơ đồ khối của hệ thống</w:t>
        </w:r>
        <w:r w:rsidR="000153B1">
          <w:rPr>
            <w:noProof/>
            <w:webHidden/>
          </w:rPr>
          <w:tab/>
        </w:r>
        <w:r w:rsidR="000153B1">
          <w:rPr>
            <w:noProof/>
            <w:webHidden/>
          </w:rPr>
          <w:fldChar w:fldCharType="begin"/>
        </w:r>
        <w:r w:rsidR="000153B1">
          <w:rPr>
            <w:noProof/>
            <w:webHidden/>
          </w:rPr>
          <w:instrText xml:space="preserve"> PAGEREF _Toc9951164 \h </w:instrText>
        </w:r>
        <w:r w:rsidR="000153B1">
          <w:rPr>
            <w:noProof/>
            <w:webHidden/>
          </w:rPr>
        </w:r>
        <w:r w:rsidR="000153B1">
          <w:rPr>
            <w:noProof/>
            <w:webHidden/>
          </w:rPr>
          <w:fldChar w:fldCharType="separate"/>
        </w:r>
        <w:r w:rsidR="000153B1">
          <w:rPr>
            <w:noProof/>
            <w:webHidden/>
          </w:rPr>
          <w:t>3</w:t>
        </w:r>
        <w:r w:rsidR="000153B1">
          <w:rPr>
            <w:noProof/>
            <w:webHidden/>
          </w:rPr>
          <w:fldChar w:fldCharType="end"/>
        </w:r>
      </w:hyperlink>
    </w:p>
    <w:p w:rsidR="00251D11" w:rsidRPr="007F7646" w:rsidRDefault="001E4C07" w:rsidP="00CE2381">
      <w:pPr>
        <w:ind w:firstLine="360"/>
      </w:pPr>
      <w:r>
        <w:fldChar w:fldCharType="end"/>
      </w:r>
      <w:r w:rsidR="007B396C">
        <w:t>(</w:t>
      </w:r>
      <w:r w:rsidR="00E2610F">
        <w:t>Xem</w:t>
      </w:r>
      <w:r w:rsidR="007B396C">
        <w:t xml:space="preserve"> thêm</w:t>
      </w:r>
      <w:r w:rsidR="00E2610F">
        <w:t xml:space="preserve"> Mục </w:t>
      </w:r>
      <w:r>
        <w:fldChar w:fldCharType="begin"/>
      </w:r>
      <w:r w:rsidR="00E2610F">
        <w:instrText xml:space="preserve"> REF _Ref8906728 \r \h </w:instrText>
      </w:r>
      <w:r>
        <w:fldChar w:fldCharType="separate"/>
      </w:r>
      <w:r w:rsidR="000153B1">
        <w:t>1.3.7</w:t>
      </w:r>
      <w:r>
        <w:fldChar w:fldCharType="end"/>
      </w:r>
      <w:r w:rsidR="007B396C">
        <w:t>)</w:t>
      </w:r>
    </w:p>
    <w:p w:rsidR="007F7646" w:rsidRDefault="007F7646">
      <w:pPr>
        <w:spacing w:line="276" w:lineRule="auto"/>
        <w:jc w:val="left"/>
        <w:rPr>
          <w:rFonts w:eastAsiaTheme="majorEastAsia" w:cstheme="majorBidi"/>
          <w:b/>
          <w:bCs/>
          <w:sz w:val="32"/>
          <w:szCs w:val="28"/>
        </w:rPr>
      </w:pPr>
      <w:r>
        <w:br w:type="page"/>
      </w:r>
    </w:p>
    <w:p w:rsidR="00251D11" w:rsidRDefault="00251D11" w:rsidP="00251D11">
      <w:pPr>
        <w:pStyle w:val="Heading1"/>
        <w:numPr>
          <w:ilvl w:val="0"/>
          <w:numId w:val="0"/>
        </w:numPr>
      </w:pPr>
      <w:bookmarkStart w:id="2" w:name="_Toc9951118"/>
      <w:r>
        <w:lastRenderedPageBreak/>
        <w:t>DANH MỤC BẢNG BIỂU</w:t>
      </w:r>
      <w:bookmarkEnd w:id="2"/>
    </w:p>
    <w:p w:rsidR="000153B1" w:rsidRDefault="001E4C07">
      <w:pPr>
        <w:pStyle w:val="TableofFigures"/>
        <w:tabs>
          <w:tab w:val="right" w:leader="dot" w:pos="9059"/>
        </w:tabs>
        <w:rPr>
          <w:rFonts w:asciiTheme="minorHAnsi" w:eastAsiaTheme="minorEastAsia" w:hAnsiTheme="minorHAnsi" w:cstheme="minorBidi"/>
          <w:noProof/>
          <w:kern w:val="0"/>
          <w:sz w:val="22"/>
          <w:szCs w:val="22"/>
        </w:rPr>
      </w:pPr>
      <w:r>
        <w:fldChar w:fldCharType="begin"/>
      </w:r>
      <w:r w:rsidR="007B396C">
        <w:instrText xml:space="preserve"> TOC \h \z \c "Bảng" </w:instrText>
      </w:r>
      <w:r>
        <w:fldChar w:fldCharType="separate"/>
      </w:r>
      <w:hyperlink w:anchor="_Toc9951165" w:history="1">
        <w:r w:rsidR="000153B1" w:rsidRPr="00D249F8">
          <w:rPr>
            <w:rStyle w:val="Hyperlink"/>
            <w:noProof/>
          </w:rPr>
          <w:t>Bảng 1.1 Kết quả thí nghiệm</w:t>
        </w:r>
        <w:r w:rsidR="000153B1">
          <w:rPr>
            <w:noProof/>
            <w:webHidden/>
          </w:rPr>
          <w:tab/>
        </w:r>
        <w:r w:rsidR="000153B1">
          <w:rPr>
            <w:noProof/>
            <w:webHidden/>
          </w:rPr>
          <w:fldChar w:fldCharType="begin"/>
        </w:r>
        <w:r w:rsidR="000153B1">
          <w:rPr>
            <w:noProof/>
            <w:webHidden/>
          </w:rPr>
          <w:instrText xml:space="preserve"> PAGEREF _Toc9951165 \h </w:instrText>
        </w:r>
        <w:r w:rsidR="000153B1">
          <w:rPr>
            <w:noProof/>
            <w:webHidden/>
          </w:rPr>
        </w:r>
        <w:r w:rsidR="000153B1">
          <w:rPr>
            <w:noProof/>
            <w:webHidden/>
          </w:rPr>
          <w:fldChar w:fldCharType="separate"/>
        </w:r>
        <w:r w:rsidR="000153B1">
          <w:rPr>
            <w:noProof/>
            <w:webHidden/>
          </w:rPr>
          <w:t>3</w:t>
        </w:r>
        <w:r w:rsidR="000153B1">
          <w:rPr>
            <w:noProof/>
            <w:webHidden/>
          </w:rPr>
          <w:fldChar w:fldCharType="end"/>
        </w:r>
      </w:hyperlink>
    </w:p>
    <w:p w:rsidR="00AF5019" w:rsidRDefault="001E4C07" w:rsidP="00AF5019">
      <w:pPr>
        <w:ind w:firstLine="360"/>
      </w:pPr>
      <w:r>
        <w:fldChar w:fldCharType="end"/>
      </w:r>
      <w:r w:rsidR="007B396C">
        <w:t>(</w:t>
      </w:r>
      <w:r w:rsidR="008A6229">
        <w:t>Xem</w:t>
      </w:r>
      <w:r w:rsidR="007B396C">
        <w:t xml:space="preserve"> thêm</w:t>
      </w:r>
      <w:r w:rsidR="008A6229">
        <w:t xml:space="preserve"> Mục </w:t>
      </w:r>
      <w:r>
        <w:fldChar w:fldCharType="begin"/>
      </w:r>
      <w:r w:rsidR="008A6229">
        <w:instrText xml:space="preserve"> REF _Ref8907008 \r \h </w:instrText>
      </w:r>
      <w:r>
        <w:fldChar w:fldCharType="separate"/>
      </w:r>
      <w:r w:rsidR="000153B1">
        <w:t>1.3.8</w:t>
      </w:r>
      <w:r>
        <w:fldChar w:fldCharType="end"/>
      </w:r>
      <w:r w:rsidR="007B396C">
        <w:t>)</w:t>
      </w:r>
    </w:p>
    <w:p w:rsidR="004B32F2" w:rsidRPr="003E2F4B" w:rsidRDefault="00D13221" w:rsidP="004B32F2">
      <w:pPr>
        <w:pStyle w:val="Heading1"/>
        <w:numPr>
          <w:ilvl w:val="0"/>
          <w:numId w:val="0"/>
        </w:numPr>
      </w:pPr>
      <w:r>
        <w:br w:type="page"/>
      </w:r>
      <w:bookmarkStart w:id="3" w:name="_Toc9951119"/>
      <w:r w:rsidR="004B32F2" w:rsidRPr="003E2F4B">
        <w:lastRenderedPageBreak/>
        <w:t>TÓM TẮT ĐỒ ÁN</w:t>
      </w:r>
      <w:bookmarkEnd w:id="3"/>
    </w:p>
    <w:p w:rsidR="004B32F2" w:rsidRPr="00AF79CD" w:rsidRDefault="004B32F2" w:rsidP="004B32F2">
      <w:pPr>
        <w:ind w:firstLine="360"/>
      </w:pPr>
      <w:r>
        <w:t xml:space="preserve">Tóm tắt đồ án, có độ dài 1-2 trang, được trình bày tại đây. Chi tiết xem Mục </w:t>
      </w:r>
      <w:r w:rsidR="001E4C07">
        <w:fldChar w:fldCharType="begin"/>
      </w:r>
      <w:r>
        <w:instrText xml:space="preserve"> REF _Ref8906639 \r \h </w:instrText>
      </w:r>
      <w:r w:rsidR="001E4C07">
        <w:fldChar w:fldCharType="separate"/>
      </w:r>
      <w:r w:rsidR="000153B1">
        <w:t>1.3.9</w:t>
      </w:r>
      <w:r w:rsidR="001E4C07">
        <w:fldChar w:fldCharType="end"/>
      </w:r>
      <w:r>
        <w:t>.</w:t>
      </w:r>
    </w:p>
    <w:p w:rsidR="004B32F2" w:rsidRDefault="004B32F2">
      <w:pPr>
        <w:spacing w:before="0" w:after="200" w:line="276" w:lineRule="auto"/>
        <w:jc w:val="left"/>
      </w:pPr>
      <w:r>
        <w:br w:type="page"/>
      </w:r>
    </w:p>
    <w:p w:rsidR="00CB5023" w:rsidRDefault="00CB5023">
      <w:pPr>
        <w:spacing w:before="0" w:after="200" w:line="276" w:lineRule="auto"/>
        <w:jc w:val="left"/>
        <w:sectPr w:rsidR="00CB5023" w:rsidSect="0041090F">
          <w:footerReference w:type="even" r:id="rId15"/>
          <w:footerReference w:type="default" r:id="rId16"/>
          <w:pgSz w:w="11906" w:h="16838" w:code="9"/>
          <w:pgMar w:top="1134" w:right="1138" w:bottom="1411" w:left="1699" w:header="850" w:footer="432" w:gutter="0"/>
          <w:pgNumType w:fmt="lowerRoman" w:start="1"/>
          <w:cols w:space="454"/>
          <w:docGrid w:type="lines" w:linePitch="360"/>
        </w:sectPr>
      </w:pPr>
    </w:p>
    <w:p w:rsidR="00424822" w:rsidRDefault="0033392C" w:rsidP="004B32F2">
      <w:pPr>
        <w:pStyle w:val="Heading1"/>
      </w:pPr>
      <w:bookmarkStart w:id="4" w:name="_Toc9951120"/>
      <w:r>
        <w:lastRenderedPageBreak/>
        <w:t xml:space="preserve">QUY ĐỊNH VỀ </w:t>
      </w:r>
      <w:r w:rsidR="00AF79CD">
        <w:t>TRÌNH BÀY</w:t>
      </w:r>
      <w:r w:rsidR="00251D11">
        <w:t xml:space="preserve"> ĐỒ ÁN</w:t>
      </w:r>
      <w:bookmarkEnd w:id="4"/>
    </w:p>
    <w:p w:rsidR="00251D11" w:rsidRDefault="00251D11" w:rsidP="00251D11">
      <w:pPr>
        <w:ind w:firstLine="360"/>
      </w:pPr>
      <w:r>
        <w:t>Tóm tắ</w:t>
      </w:r>
      <w:r w:rsidR="008A6229">
        <w:t>t</w:t>
      </w:r>
      <w:r w:rsidR="00C923CF">
        <w:t xml:space="preserve"> nội dung</w:t>
      </w:r>
      <w:r w:rsidR="008A6229">
        <w:t xml:space="preserve"> C</w:t>
      </w:r>
      <w:r>
        <w:t>hương</w:t>
      </w:r>
      <w:r w:rsidR="00C923CF">
        <w:t xml:space="preserve"> 1</w:t>
      </w:r>
      <w:r>
        <w:t xml:space="preserve"> được trình bày tại đây</w:t>
      </w:r>
      <w:r w:rsidR="008A6229">
        <w:t>, dài khoảng từ 5 đến 10 dòng.</w:t>
      </w:r>
    </w:p>
    <w:p w:rsidR="00D84378" w:rsidRDefault="007E7C58" w:rsidP="00E7754F">
      <w:pPr>
        <w:pStyle w:val="Heading2"/>
      </w:pPr>
      <w:bookmarkStart w:id="5" w:name="_Toc9951121"/>
      <w:r>
        <w:t>Q</w:t>
      </w:r>
      <w:r w:rsidR="00251D11" w:rsidRPr="00251D11">
        <w:t>uy định</w:t>
      </w:r>
      <w:r>
        <w:t xml:space="preserve"> </w:t>
      </w:r>
      <w:r w:rsidR="00AF79CD">
        <w:t>chung về định dạng văn bản</w:t>
      </w:r>
      <w:bookmarkEnd w:id="5"/>
    </w:p>
    <w:p w:rsidR="007E7C58" w:rsidRDefault="00251D11" w:rsidP="00251D11">
      <w:pPr>
        <w:ind w:firstLine="360"/>
      </w:pPr>
      <w:r>
        <w:t>Đồ</w:t>
      </w:r>
      <w:r w:rsidR="00E7754F">
        <w:t xml:space="preserve"> án tốt nghiệp (ĐATN)</w:t>
      </w:r>
      <w:r w:rsidR="007E7C58">
        <w:t xml:space="preserve"> có thể</w:t>
      </w:r>
      <w:r>
        <w:t xml:space="preserve"> được soạn thảo bằ</w:t>
      </w:r>
      <w:r w:rsidR="00206FB8">
        <w:t>ng Microsoft</w:t>
      </w:r>
      <w:r>
        <w:t xml:space="preserve"> Word</w:t>
      </w:r>
      <w:r w:rsidR="007E7C58">
        <w:t>, Latex</w:t>
      </w:r>
      <w:r w:rsidR="00870351">
        <w:t>,</w:t>
      </w:r>
      <w:r>
        <w:t xml:space="preserve"> hoặc các </w:t>
      </w:r>
      <w:r w:rsidR="007E7C58">
        <w:t xml:space="preserve">phần mềm </w:t>
      </w:r>
      <w:r>
        <w:t>soạn thảo tương đương</w:t>
      </w:r>
      <w:r w:rsidR="00206FB8">
        <w:t xml:space="preserve"> khác</w:t>
      </w:r>
      <w:r w:rsidR="00CB7C4E">
        <w:t xml:space="preserve"> nhưng</w:t>
      </w:r>
      <w:r w:rsidR="00C43FBD">
        <w:t xml:space="preserve"> </w:t>
      </w:r>
      <w:r w:rsidR="009533C4">
        <w:t xml:space="preserve">quyển đồ án của sinh viên </w:t>
      </w:r>
      <w:r w:rsidR="00C43FBD">
        <w:t>cần tuân theo các quy định sau</w:t>
      </w:r>
      <w:r w:rsidR="007E7C58">
        <w:t>:</w:t>
      </w:r>
    </w:p>
    <w:p w:rsidR="007E7C58" w:rsidRPr="00CE2381" w:rsidRDefault="007E7C58" w:rsidP="00E02185">
      <w:pPr>
        <w:pStyle w:val="ListParagraph"/>
        <w:numPr>
          <w:ilvl w:val="0"/>
          <w:numId w:val="5"/>
        </w:numPr>
        <w:ind w:left="720"/>
      </w:pPr>
      <w:r>
        <w:t>Cỡ</w:t>
      </w:r>
      <w:r w:rsidR="00251D11">
        <w:t xml:space="preserve"> giấy</w:t>
      </w:r>
      <w:r>
        <w:t>:</w:t>
      </w:r>
      <w:r w:rsidR="00251D11">
        <w:t xml:space="preserve"> A</w:t>
      </w:r>
      <w:r w:rsidR="00251D11" w:rsidRPr="00CE2381">
        <w:t>4</w:t>
      </w:r>
      <w:r w:rsidRPr="00CE2381">
        <w:t>,</w:t>
      </w:r>
      <w:r w:rsidR="00367103">
        <w:t xml:space="preserve"> </w:t>
      </w:r>
      <w:r w:rsidRPr="000A1874">
        <w:rPr>
          <w:b/>
        </w:rPr>
        <w:t>in 2 mặt</w:t>
      </w:r>
      <w:r w:rsidR="000C71D3" w:rsidRPr="00CE2381">
        <w:t xml:space="preserve"> nhằm tiết kiệm không gian lưu trữ.</w:t>
      </w:r>
    </w:p>
    <w:p w:rsidR="007E7C58" w:rsidRPr="00CE2381" w:rsidRDefault="007E7C58" w:rsidP="00E02185">
      <w:pPr>
        <w:pStyle w:val="ListParagraph"/>
        <w:numPr>
          <w:ilvl w:val="0"/>
          <w:numId w:val="5"/>
        </w:numPr>
        <w:ind w:left="720"/>
      </w:pPr>
      <w:r w:rsidRPr="00CE2381">
        <w:t>Số trang:</w:t>
      </w:r>
      <w:r w:rsidR="00420BA4" w:rsidRPr="00CE2381">
        <w:t xml:space="preserve"> khoảng </w:t>
      </w:r>
      <w:r w:rsidRPr="00CE2381">
        <w:t>50</w:t>
      </w:r>
      <w:r w:rsidR="00420BA4" w:rsidRPr="00CE2381">
        <w:t xml:space="preserve">-150 trang, </w:t>
      </w:r>
      <w:r w:rsidRPr="00CE2381">
        <w:t>không kể phần phụ lục</w:t>
      </w:r>
      <w:r w:rsidR="00420BA4" w:rsidRPr="00CE2381">
        <w:t>.</w:t>
      </w:r>
    </w:p>
    <w:p w:rsidR="000B6F96" w:rsidRPr="00CE2381" w:rsidRDefault="000B6F96" w:rsidP="00E02185">
      <w:pPr>
        <w:pStyle w:val="ListParagraph"/>
        <w:numPr>
          <w:ilvl w:val="0"/>
          <w:numId w:val="5"/>
        </w:numPr>
        <w:ind w:left="720"/>
      </w:pPr>
      <w:r w:rsidRPr="00CE2381">
        <w:t>Đóng bìa: bìa mềm có bóng kính.</w:t>
      </w:r>
    </w:p>
    <w:p w:rsidR="007E7C58" w:rsidRPr="00CE2381" w:rsidRDefault="007E7C58" w:rsidP="00E02185">
      <w:pPr>
        <w:pStyle w:val="ListParagraph"/>
        <w:numPr>
          <w:ilvl w:val="0"/>
          <w:numId w:val="5"/>
        </w:numPr>
        <w:ind w:left="720"/>
      </w:pPr>
      <w:r w:rsidRPr="00CE2381">
        <w:t>Căn lề:</w:t>
      </w:r>
      <w:r w:rsidR="0024068D" w:rsidRPr="00CE2381">
        <w:t xml:space="preserve"> </w:t>
      </w:r>
    </w:p>
    <w:p w:rsidR="007E7C58" w:rsidRPr="00CE2381" w:rsidRDefault="007E7C58" w:rsidP="00E02185">
      <w:pPr>
        <w:pStyle w:val="ListParagraph"/>
        <w:numPr>
          <w:ilvl w:val="1"/>
          <w:numId w:val="5"/>
        </w:numPr>
        <w:ind w:left="1080"/>
      </w:pPr>
      <w:r w:rsidRPr="00CE2381">
        <w:t>Lề</w:t>
      </w:r>
      <w:r w:rsidR="00C25F7E">
        <w:t xml:space="preserve"> trên: 2,0</w:t>
      </w:r>
      <w:r w:rsidRPr="00CE2381">
        <w:t xml:space="preserve"> cm</w:t>
      </w:r>
      <w:r w:rsidR="00CB2630" w:rsidRPr="00CE2381">
        <w:t>.</w:t>
      </w:r>
    </w:p>
    <w:p w:rsidR="007E7C58" w:rsidRPr="00CE2381" w:rsidRDefault="007E7C58" w:rsidP="00E02185">
      <w:pPr>
        <w:pStyle w:val="ListParagraph"/>
        <w:numPr>
          <w:ilvl w:val="1"/>
          <w:numId w:val="5"/>
        </w:numPr>
        <w:ind w:left="1080"/>
      </w:pPr>
      <w:r w:rsidRPr="00CE2381">
        <w:t>Lề dướ</w:t>
      </w:r>
      <w:r w:rsidR="00870351" w:rsidRPr="00CE2381">
        <w:t>i: 2,5</w:t>
      </w:r>
      <w:r w:rsidRPr="00CE2381">
        <w:t xml:space="preserve"> cm</w:t>
      </w:r>
      <w:r w:rsidR="00870351" w:rsidRPr="00CE2381">
        <w:t xml:space="preserve"> (số trang nằm ở</w:t>
      </w:r>
      <w:r w:rsidR="009533C4" w:rsidRPr="00CE2381">
        <w:t xml:space="preserve"> footer</w:t>
      </w:r>
      <w:r w:rsidR="00CB2630" w:rsidRPr="00CE2381">
        <w:t>).</w:t>
      </w:r>
    </w:p>
    <w:p w:rsidR="007E7C58" w:rsidRPr="00CE2381" w:rsidRDefault="007E7C58" w:rsidP="00E02185">
      <w:pPr>
        <w:pStyle w:val="ListParagraph"/>
        <w:numPr>
          <w:ilvl w:val="1"/>
          <w:numId w:val="5"/>
        </w:numPr>
        <w:ind w:left="1080"/>
      </w:pPr>
      <w:r w:rsidRPr="00CE2381">
        <w:t>Lề</w:t>
      </w:r>
      <w:r w:rsidR="000B6F96" w:rsidRPr="00CE2381">
        <w:t xml:space="preserve"> </w:t>
      </w:r>
      <w:r w:rsidR="00C25F7E">
        <w:t>trong</w:t>
      </w:r>
      <w:r w:rsidRPr="00CE2381">
        <w:t>: 3,0 cm</w:t>
      </w:r>
      <w:r w:rsidR="00C25F7E">
        <w:t xml:space="preserve"> (để đóng gáy)</w:t>
      </w:r>
      <w:r w:rsidR="00CB2630" w:rsidRPr="00CE2381">
        <w:t>.</w:t>
      </w:r>
    </w:p>
    <w:p w:rsidR="007E7C58" w:rsidRPr="00CE2381" w:rsidRDefault="007E7C58" w:rsidP="00E02185">
      <w:pPr>
        <w:pStyle w:val="ListParagraph"/>
        <w:numPr>
          <w:ilvl w:val="1"/>
          <w:numId w:val="5"/>
        </w:numPr>
        <w:ind w:left="1080"/>
      </w:pPr>
      <w:r w:rsidRPr="00CE2381">
        <w:t>Lề</w:t>
      </w:r>
      <w:r w:rsidR="00C25F7E">
        <w:t xml:space="preserve"> ngoài</w:t>
      </w:r>
      <w:r w:rsidRPr="00CE2381">
        <w:t>: 2,0 cm</w:t>
      </w:r>
      <w:r w:rsidR="00CB2630" w:rsidRPr="00CE2381">
        <w:t>.</w:t>
      </w:r>
    </w:p>
    <w:p w:rsidR="005626DF" w:rsidRPr="00CE2381" w:rsidRDefault="005626DF" w:rsidP="00E02185">
      <w:pPr>
        <w:pStyle w:val="ListParagraph"/>
        <w:numPr>
          <w:ilvl w:val="0"/>
          <w:numId w:val="5"/>
        </w:numPr>
        <w:ind w:left="720"/>
      </w:pPr>
      <w:r w:rsidRPr="00CE2381">
        <w:t>Các kiểu chữ</w:t>
      </w:r>
      <w:r w:rsidR="00CE2381" w:rsidRPr="00CE2381">
        <w:t xml:space="preserve"> (style)</w:t>
      </w:r>
      <w:r w:rsidR="008B3D4D" w:rsidRPr="00CE2381">
        <w:t xml:space="preserve"> cơ bả</w:t>
      </w:r>
      <w:r w:rsidR="00CE2381" w:rsidRPr="00CE2381">
        <w:t>n</w:t>
      </w:r>
      <w:r w:rsidRPr="00CE2381">
        <w:t>:</w:t>
      </w:r>
    </w:p>
    <w:p w:rsidR="00C17EBE" w:rsidRPr="003064FD" w:rsidRDefault="005626DF" w:rsidP="00E02185">
      <w:pPr>
        <w:pStyle w:val="ListParagraph"/>
        <w:numPr>
          <w:ilvl w:val="1"/>
          <w:numId w:val="5"/>
        </w:numPr>
        <w:ind w:left="1080"/>
      </w:pPr>
      <w:r w:rsidRPr="00CE2381">
        <w:t>Normal</w:t>
      </w:r>
      <w:r w:rsidR="007E7C58" w:rsidRPr="00CE2381">
        <w:t>:</w:t>
      </w:r>
      <w:r w:rsidR="008B3D4D" w:rsidRPr="00CE2381">
        <w:t xml:space="preserve"> </w:t>
      </w:r>
      <w:r w:rsidR="00F94F94" w:rsidRPr="00CE2381">
        <w:t>kiểu chữ thường; sử dụng</w:t>
      </w:r>
      <w:r w:rsidRPr="00CE2381">
        <w:t xml:space="preserve"> cỡ 13, font</w:t>
      </w:r>
      <w:r w:rsidR="00C17EBE" w:rsidRPr="00CE2381">
        <w:t xml:space="preserve"> Times New Roman </w:t>
      </w:r>
      <w:bookmarkStart w:id="6" w:name="_GoBack"/>
      <w:r w:rsidR="00C17EBE" w:rsidRPr="00CE2381">
        <w:t xml:space="preserve">(unicode), </w:t>
      </w:r>
      <w:r w:rsidR="003064FD" w:rsidRPr="00CE2381">
        <w:t xml:space="preserve">giãn dòng </w:t>
      </w:r>
      <w:r w:rsidRPr="00CE2381">
        <w:t xml:space="preserve">(line spacing) </w:t>
      </w:r>
      <w:r w:rsidR="003064FD" w:rsidRPr="00CE2381">
        <w:t xml:space="preserve">multiple </w:t>
      </w:r>
      <w:r w:rsidR="00C17EBE" w:rsidRPr="00CE2381">
        <w:t xml:space="preserve">1.2, </w:t>
      </w:r>
      <w:r w:rsidR="003064FD" w:rsidRPr="00CE2381">
        <w:t>giãn</w:t>
      </w:r>
      <w:r w:rsidR="003064FD" w:rsidRPr="003064FD">
        <w:t xml:space="preserve"> trước </w:t>
      </w:r>
      <w:r w:rsidRPr="003064FD">
        <w:t xml:space="preserve">(spacing before) </w:t>
      </w:r>
      <w:bookmarkEnd w:id="6"/>
      <w:r w:rsidR="001D207E" w:rsidRPr="003064FD">
        <w:t>6</w:t>
      </w:r>
      <w:r w:rsidR="00C17EBE" w:rsidRPr="003064FD">
        <w:t xml:space="preserve"> pt, </w:t>
      </w:r>
      <w:r w:rsidR="003064FD" w:rsidRPr="003064FD">
        <w:t>giãn sau</w:t>
      </w:r>
      <w:r w:rsidR="004D0330">
        <w:t xml:space="preserve"> (spacing</w:t>
      </w:r>
      <w:r w:rsidRPr="003064FD">
        <w:t xml:space="preserve"> after) 6 pt</w:t>
      </w:r>
      <w:r w:rsidR="00CB2630">
        <w:t>.</w:t>
      </w:r>
    </w:p>
    <w:p w:rsidR="00C923CF" w:rsidRPr="003064FD" w:rsidRDefault="008B3D4D" w:rsidP="00E02185">
      <w:pPr>
        <w:pStyle w:val="ListParagraph"/>
        <w:numPr>
          <w:ilvl w:val="1"/>
          <w:numId w:val="5"/>
        </w:numPr>
        <w:ind w:left="1080"/>
      </w:pPr>
      <w:r w:rsidRPr="003064FD">
        <w:t>Heading 1: d</w:t>
      </w:r>
      <w:r w:rsidR="00F94F94" w:rsidRPr="003064FD">
        <w:t>ùng</w:t>
      </w:r>
      <w:r w:rsidRPr="003064FD">
        <w:t xml:space="preserve"> cho tên chương; sử dụng</w:t>
      </w:r>
      <w:r w:rsidR="00C923CF" w:rsidRPr="003064FD">
        <w:t xml:space="preserve"> cỡ 16,</w:t>
      </w:r>
      <w:r w:rsidR="00870351" w:rsidRPr="003064FD">
        <w:t xml:space="preserve"> chữ hoa</w:t>
      </w:r>
      <w:r w:rsidR="00F94F94" w:rsidRPr="003064FD">
        <w:t xml:space="preserve"> toàn bộ</w:t>
      </w:r>
      <w:r w:rsidR="00870351" w:rsidRPr="003064FD">
        <w:t>,</w:t>
      </w:r>
      <w:r w:rsidR="00C923CF" w:rsidRPr="003064FD">
        <w:t xml:space="preserve"> </w:t>
      </w:r>
      <w:r w:rsidR="003064FD" w:rsidRPr="003064FD">
        <w:t>in</w:t>
      </w:r>
      <w:r w:rsidR="00C923CF" w:rsidRPr="003064FD">
        <w:t xml:space="preserve"> đậm, căn lề giữ</w:t>
      </w:r>
      <w:r w:rsidR="003064FD" w:rsidRPr="003064FD">
        <w:t>a, giãn</w:t>
      </w:r>
      <w:r w:rsidR="00C923CF" w:rsidRPr="003064FD">
        <w:t xml:space="preserve"> trướ</w:t>
      </w:r>
      <w:r w:rsidR="00DE6858">
        <w:t>c 0</w:t>
      </w:r>
      <w:r w:rsidR="003064FD" w:rsidRPr="003064FD">
        <w:t xml:space="preserve"> pt, giãn</w:t>
      </w:r>
      <w:r w:rsidR="00C923CF" w:rsidRPr="003064FD">
        <w:t xml:space="preserve"> sau </w:t>
      </w:r>
      <w:r w:rsidR="00367103">
        <w:t>30</w:t>
      </w:r>
      <w:r w:rsidR="00C923CF" w:rsidRPr="003064FD">
        <w:t xml:space="preserve"> pt</w:t>
      </w:r>
      <w:r w:rsidRPr="003064FD">
        <w:t xml:space="preserve"> (còn lại như Normal)</w:t>
      </w:r>
      <w:r w:rsidR="00CB2630">
        <w:t>.</w:t>
      </w:r>
    </w:p>
    <w:p w:rsidR="00C923CF" w:rsidRPr="003064FD" w:rsidRDefault="00C923CF" w:rsidP="00E02185">
      <w:pPr>
        <w:pStyle w:val="ListParagraph"/>
        <w:numPr>
          <w:ilvl w:val="1"/>
          <w:numId w:val="5"/>
        </w:numPr>
        <w:ind w:left="1080"/>
      </w:pPr>
      <w:r w:rsidRPr="003064FD">
        <w:t>Heading 2:</w:t>
      </w:r>
      <w:r w:rsidR="008B3D4D" w:rsidRPr="003064FD">
        <w:t xml:space="preserve"> dùng cho các mục</w:t>
      </w:r>
      <w:r w:rsidR="00420BA4">
        <w:t xml:space="preserve"> lớn</w:t>
      </w:r>
      <w:r w:rsidR="008B3D4D" w:rsidRPr="003064FD">
        <w:t xml:space="preserve"> trong chương; sử dụng</w:t>
      </w:r>
      <w:r w:rsidRPr="003064FD">
        <w:t xml:space="preserve"> cỡ 14,</w:t>
      </w:r>
      <w:r w:rsidR="00CB2630">
        <w:t xml:space="preserve"> chữ</w:t>
      </w:r>
      <w:r w:rsidRPr="003064FD">
        <w:t xml:space="preserve"> </w:t>
      </w:r>
      <w:r w:rsidR="00C17EBE" w:rsidRPr="003064FD">
        <w:t>in</w:t>
      </w:r>
      <w:r w:rsidRPr="003064FD">
        <w:t xml:space="preserve"> đậm, căn lề</w:t>
      </w:r>
      <w:r w:rsidR="00C17EBE" w:rsidRPr="003064FD">
        <w:t xml:space="preserve"> hai bên</w:t>
      </w:r>
      <w:r w:rsidR="004D0330">
        <w:t xml:space="preserve">, </w:t>
      </w:r>
      <w:r w:rsidR="004D0330" w:rsidRPr="003064FD">
        <w:t>giãn trướ</w:t>
      </w:r>
      <w:r w:rsidR="004D0330">
        <w:t>c 10</w:t>
      </w:r>
      <w:r w:rsidR="004D0330" w:rsidRPr="003064FD">
        <w:t xml:space="preserve"> pt, giãn sau </w:t>
      </w:r>
      <w:r w:rsidR="004D0330">
        <w:t>0</w:t>
      </w:r>
      <w:r w:rsidR="004D0330" w:rsidRPr="003064FD">
        <w:t xml:space="preserve"> pt</w:t>
      </w:r>
      <w:r w:rsidR="008B3D4D" w:rsidRPr="003064FD">
        <w:t xml:space="preserve"> (còn lại như Normal)</w:t>
      </w:r>
      <w:r w:rsidR="00CB2630">
        <w:t>.</w:t>
      </w:r>
    </w:p>
    <w:p w:rsidR="00C923CF" w:rsidRPr="003064FD" w:rsidRDefault="00C923CF" w:rsidP="00E02185">
      <w:pPr>
        <w:pStyle w:val="ListParagraph"/>
        <w:numPr>
          <w:ilvl w:val="1"/>
          <w:numId w:val="5"/>
        </w:numPr>
        <w:ind w:left="1080"/>
      </w:pPr>
      <w:r w:rsidRPr="003064FD">
        <w:t>Heading 3:</w:t>
      </w:r>
      <w:r w:rsidR="008B3D4D" w:rsidRPr="003064FD">
        <w:t xml:space="preserve"> </w:t>
      </w:r>
      <w:r w:rsidR="00F94F94" w:rsidRPr="003064FD">
        <w:t>dù</w:t>
      </w:r>
      <w:r w:rsidR="008B3D4D" w:rsidRPr="003064FD">
        <w:t>ng cho</w:t>
      </w:r>
      <w:r w:rsidR="00F94F94" w:rsidRPr="003064FD">
        <w:t xml:space="preserve"> các mục nhỏ </w:t>
      </w:r>
      <w:r w:rsidR="00CE2381">
        <w:t xml:space="preserve">hơn </w:t>
      </w:r>
      <w:r w:rsidR="00F94F94" w:rsidRPr="003064FD">
        <w:t>Heading 2; sử dụng</w:t>
      </w:r>
      <w:r w:rsidR="008B3D4D" w:rsidRPr="003064FD">
        <w:t xml:space="preserve"> </w:t>
      </w:r>
      <w:r w:rsidRPr="003064FD">
        <w:t xml:space="preserve">cỡ 13, </w:t>
      </w:r>
      <w:r w:rsidR="00CB2630">
        <w:t xml:space="preserve">chữ </w:t>
      </w:r>
      <w:r w:rsidR="00C17EBE" w:rsidRPr="003064FD">
        <w:t>in</w:t>
      </w:r>
      <w:r w:rsidR="00420BA4">
        <w:t xml:space="preserve"> nghiêng và</w:t>
      </w:r>
      <w:r w:rsidRPr="003064FD">
        <w:t xml:space="preserve"> đậm, căn lề</w:t>
      </w:r>
      <w:r w:rsidR="00C17EBE" w:rsidRPr="003064FD">
        <w:t xml:space="preserve"> hai bên</w:t>
      </w:r>
      <w:r w:rsidR="004D0330">
        <w:t xml:space="preserve">, </w:t>
      </w:r>
      <w:r w:rsidR="004D0330" w:rsidRPr="003064FD">
        <w:t>giãn trướ</w:t>
      </w:r>
      <w:r w:rsidR="004D0330">
        <w:t>c 10</w:t>
      </w:r>
      <w:r w:rsidR="004D0330" w:rsidRPr="003064FD">
        <w:t xml:space="preserve"> pt, giãn</w:t>
      </w:r>
      <w:r w:rsidR="004D0330">
        <w:t xml:space="preserve"> sau 0</w:t>
      </w:r>
      <w:r w:rsidR="004D0330" w:rsidRPr="003064FD">
        <w:t xml:space="preserve"> pt</w:t>
      </w:r>
      <w:r w:rsidR="008B3D4D" w:rsidRPr="003064FD">
        <w:t xml:space="preserve"> (còn lại như Normal)</w:t>
      </w:r>
      <w:r w:rsidR="00CB2630">
        <w:t>.</w:t>
      </w:r>
    </w:p>
    <w:p w:rsidR="00C923CF" w:rsidRPr="003064FD" w:rsidRDefault="00C923CF" w:rsidP="00E02185">
      <w:pPr>
        <w:pStyle w:val="ListParagraph"/>
        <w:numPr>
          <w:ilvl w:val="1"/>
          <w:numId w:val="5"/>
        </w:numPr>
        <w:ind w:left="1080"/>
      </w:pPr>
      <w:r w:rsidRPr="003064FD">
        <w:t xml:space="preserve">Heading 4: </w:t>
      </w:r>
      <w:r w:rsidR="00F94F94" w:rsidRPr="003064FD">
        <w:t xml:space="preserve">dùng cho các mục nhỏ hơn Heading 3; sử dụng </w:t>
      </w:r>
      <w:r w:rsidRPr="003064FD">
        <w:t>cỡ 1</w:t>
      </w:r>
      <w:r w:rsidR="00C17EBE" w:rsidRPr="003064FD">
        <w:t>3</w:t>
      </w:r>
      <w:r w:rsidRPr="003064FD">
        <w:t>,</w:t>
      </w:r>
      <w:r w:rsidR="00CB2630">
        <w:t xml:space="preserve"> chữ</w:t>
      </w:r>
      <w:r w:rsidR="00C17EBE" w:rsidRPr="003064FD">
        <w:t xml:space="preserve"> in nghiên</w:t>
      </w:r>
      <w:r w:rsidR="00E11277">
        <w:t>g</w:t>
      </w:r>
      <w:r w:rsidRPr="003064FD">
        <w:t>, căn lề</w:t>
      </w:r>
      <w:r w:rsidR="00C17EBE" w:rsidRPr="003064FD">
        <w:t xml:space="preserve"> hai bên</w:t>
      </w:r>
      <w:r w:rsidR="004D0330">
        <w:t xml:space="preserve">, </w:t>
      </w:r>
      <w:r w:rsidR="004D0330" w:rsidRPr="003064FD">
        <w:t xml:space="preserve">giãn trước </w:t>
      </w:r>
      <w:r w:rsidR="004D0330">
        <w:t>10</w:t>
      </w:r>
      <w:r w:rsidR="004D0330" w:rsidRPr="003064FD">
        <w:t xml:space="preserve"> pt, giãn</w:t>
      </w:r>
      <w:r w:rsidR="004D0330">
        <w:t xml:space="preserve"> sau 0</w:t>
      </w:r>
      <w:r w:rsidR="004D0330" w:rsidRPr="003064FD">
        <w:t xml:space="preserve"> pt</w:t>
      </w:r>
      <w:r w:rsidR="008B3D4D" w:rsidRPr="003064FD">
        <w:t xml:space="preserve"> (còn lại như Normal)</w:t>
      </w:r>
      <w:r w:rsidR="00CB2630">
        <w:t>.</w:t>
      </w:r>
    </w:p>
    <w:p w:rsidR="00F94F94" w:rsidRDefault="00F94F94" w:rsidP="00E02185">
      <w:pPr>
        <w:pStyle w:val="ListParagraph"/>
        <w:numPr>
          <w:ilvl w:val="1"/>
          <w:numId w:val="5"/>
        </w:numPr>
        <w:ind w:left="1080"/>
      </w:pPr>
      <w:r w:rsidRPr="003064FD">
        <w:t>Caption: dùng cho c</w:t>
      </w:r>
      <w:r w:rsidR="00C923CF" w:rsidRPr="003064FD">
        <w:t>hú thích hình</w:t>
      </w:r>
      <w:r w:rsidR="00421401" w:rsidRPr="003064FD">
        <w:t xml:space="preserve"> và bả</w:t>
      </w:r>
      <w:r w:rsidRPr="003064FD">
        <w:t>ng; sử dụng</w:t>
      </w:r>
      <w:r w:rsidR="00C923CF" w:rsidRPr="003064FD">
        <w:t xml:space="preserve"> </w:t>
      </w:r>
      <w:r w:rsidR="00C17EBE" w:rsidRPr="003064FD">
        <w:t>cỡ</w:t>
      </w:r>
      <w:r w:rsidR="003064FD" w:rsidRPr="003064FD">
        <w:t xml:space="preserve"> 12,</w:t>
      </w:r>
      <w:r w:rsidR="00CB2630">
        <w:t xml:space="preserve"> chữ</w:t>
      </w:r>
      <w:r w:rsidR="003064FD" w:rsidRPr="003064FD">
        <w:t xml:space="preserve"> in</w:t>
      </w:r>
      <w:r w:rsidR="00C17EBE" w:rsidRPr="003064FD">
        <w:t xml:space="preserve"> đậm, căn lề giữa</w:t>
      </w:r>
      <w:r w:rsidR="00D84378" w:rsidRPr="003064FD">
        <w:t>, giãn dòng single</w:t>
      </w:r>
      <w:r w:rsidR="00CB2630">
        <w:t>.</w:t>
      </w:r>
    </w:p>
    <w:p w:rsidR="00395597" w:rsidRDefault="00395597" w:rsidP="00E02185">
      <w:pPr>
        <w:pStyle w:val="ListParagraph"/>
        <w:numPr>
          <w:ilvl w:val="0"/>
          <w:numId w:val="5"/>
        </w:numPr>
        <w:ind w:left="720"/>
      </w:pPr>
      <w:r>
        <w:lastRenderedPageBreak/>
        <w:t>Các quy định khác:</w:t>
      </w:r>
    </w:p>
    <w:p w:rsidR="00395597" w:rsidRPr="003064FD" w:rsidRDefault="00395597" w:rsidP="00E02185">
      <w:pPr>
        <w:pStyle w:val="ListParagraph"/>
        <w:numPr>
          <w:ilvl w:val="1"/>
          <w:numId w:val="5"/>
        </w:numPr>
        <w:ind w:left="1080"/>
      </w:pPr>
      <w:r>
        <w:t xml:space="preserve">Chữ trong bảng: </w:t>
      </w:r>
      <w:r w:rsidRPr="003064FD">
        <w:t>sử dụng cỡ 1</w:t>
      </w:r>
      <w:r w:rsidR="00E467A1">
        <w:t>2</w:t>
      </w:r>
      <w:r>
        <w:t xml:space="preserve"> hoặc nhỏ hơn, tùy theo lượng thông tin. Nên để giãn dòng single, </w:t>
      </w:r>
      <w:r w:rsidRPr="003064FD">
        <w:t xml:space="preserve">giãn trước </w:t>
      </w:r>
      <w:r>
        <w:t>0</w:t>
      </w:r>
      <w:r w:rsidRPr="003064FD">
        <w:t xml:space="preserve"> pt, giãn</w:t>
      </w:r>
      <w:r>
        <w:t xml:space="preserve"> sau 0</w:t>
      </w:r>
      <w:r w:rsidRPr="003064FD">
        <w:t xml:space="preserve"> pt</w:t>
      </w:r>
      <w:r>
        <w:t>. Tiêu đề</w:t>
      </w:r>
      <w:r w:rsidR="00455238">
        <w:t xml:space="preserve"> các</w:t>
      </w:r>
      <w:r>
        <w:t xml:space="preserve"> dòng và cột nên dùng chữ đậm, như trong </w:t>
      </w:r>
      <w:r w:rsidR="001E4C07">
        <w:fldChar w:fldCharType="begin"/>
      </w:r>
      <w:r>
        <w:instrText xml:space="preserve"> REF _Ref8940925 \h </w:instrText>
      </w:r>
      <w:r w:rsidR="001E4C07">
        <w:fldChar w:fldCharType="separate"/>
      </w:r>
      <w:r w:rsidR="000153B1">
        <w:t xml:space="preserve">Bảng </w:t>
      </w:r>
      <w:r w:rsidR="000153B1">
        <w:rPr>
          <w:noProof/>
        </w:rPr>
        <w:t>1</w:t>
      </w:r>
      <w:r w:rsidR="000153B1">
        <w:t>.</w:t>
      </w:r>
      <w:r w:rsidR="000153B1">
        <w:rPr>
          <w:noProof/>
        </w:rPr>
        <w:t>1</w:t>
      </w:r>
      <w:r w:rsidR="001E4C07">
        <w:fldChar w:fldCharType="end"/>
      </w:r>
      <w:r>
        <w:t>.</w:t>
      </w:r>
    </w:p>
    <w:p w:rsidR="00395597" w:rsidRDefault="00CB2630" w:rsidP="00E02185">
      <w:pPr>
        <w:pStyle w:val="ListParagraph"/>
        <w:numPr>
          <w:ilvl w:val="1"/>
          <w:numId w:val="5"/>
        </w:numPr>
        <w:ind w:left="1080"/>
      </w:pPr>
      <w:r>
        <w:t>Chữ trong mục lục, danh mục hình vẽ, và danh mục bảng biểu:</w:t>
      </w:r>
      <w:r w:rsidR="00DC6F60">
        <w:t xml:space="preserve"> tham khảo trực tiếp các phần tương ứng trong template này. Nên</w:t>
      </w:r>
      <w:r>
        <w:t xml:space="preserve"> điều chỉnh</w:t>
      </w:r>
      <w:r w:rsidR="00DC6F60">
        <w:t xml:space="preserve"> giãn dòng và giãn đoạn để giảm độ dài trong trường hợp trang cuối của mục lục hoặc các danh mục chỉ có 1-2 dòng.</w:t>
      </w:r>
    </w:p>
    <w:p w:rsidR="00552B4A" w:rsidRDefault="00E467A1" w:rsidP="00E02185">
      <w:pPr>
        <w:pStyle w:val="ListParagraph"/>
        <w:numPr>
          <w:ilvl w:val="1"/>
          <w:numId w:val="5"/>
        </w:numPr>
        <w:ind w:left="1080"/>
      </w:pPr>
      <w:r>
        <w:t>M</w:t>
      </w:r>
      <w:r w:rsidR="00552B4A">
        <w:t xml:space="preserve">ã </w:t>
      </w:r>
      <w:r>
        <w:t>nguồn chương trình</w:t>
      </w:r>
      <w:r w:rsidR="00471C18">
        <w:t xml:space="preserve"> (</w:t>
      </w:r>
      <w:r>
        <w:t>nếu có)</w:t>
      </w:r>
      <w:r w:rsidR="00471C18">
        <w:t xml:space="preserve"> được đưa vào Phụ lục. S</w:t>
      </w:r>
      <w:r w:rsidRPr="00CE2381">
        <w:t>ử dụng</w:t>
      </w:r>
      <w:r w:rsidR="00471C18">
        <w:t xml:space="preserve"> </w:t>
      </w:r>
      <w:r w:rsidR="00471C18" w:rsidRPr="00CE2381">
        <w:t xml:space="preserve">font </w:t>
      </w:r>
      <w:r w:rsidR="00471C18">
        <w:t>Courier New,</w:t>
      </w:r>
      <w:r w:rsidRPr="00CE2381">
        <w:t xml:space="preserve"> cỡ</w:t>
      </w:r>
      <w:r>
        <w:t xml:space="preserve"> 10</w:t>
      </w:r>
      <w:r w:rsidRPr="00CE2381">
        <w:t xml:space="preserve">, giãn dòng </w:t>
      </w:r>
      <w:r w:rsidR="00455238">
        <w:t>single</w:t>
      </w:r>
      <w:r w:rsidRPr="00CE2381">
        <w:t>, giãn</w:t>
      </w:r>
      <w:r w:rsidRPr="003064FD">
        <w:t xml:space="preserve"> trước </w:t>
      </w:r>
      <w:r>
        <w:t>0</w:t>
      </w:r>
      <w:r w:rsidRPr="003064FD">
        <w:t xml:space="preserve"> pt, giãn sau</w:t>
      </w:r>
      <w:r>
        <w:t xml:space="preserve"> 0</w:t>
      </w:r>
      <w:r w:rsidRPr="003064FD">
        <w:t xml:space="preserve"> pt</w:t>
      </w:r>
      <w:r>
        <w:t>.</w:t>
      </w:r>
    </w:p>
    <w:tbl>
      <w:tblPr>
        <w:tblStyle w:val="TableGrid"/>
        <w:tblW w:w="0" w:type="auto"/>
        <w:tblInd w:w="1188" w:type="dxa"/>
        <w:tblLook w:val="04A0" w:firstRow="1" w:lastRow="0" w:firstColumn="1" w:lastColumn="0" w:noHBand="0" w:noVBand="1"/>
      </w:tblPr>
      <w:tblGrid>
        <w:gridCol w:w="8097"/>
      </w:tblGrid>
      <w:tr w:rsidR="00E467A1" w:rsidTr="00E34E12">
        <w:trPr>
          <w:trHeight w:val="6218"/>
        </w:trPr>
        <w:tc>
          <w:tcPr>
            <w:tcW w:w="8097" w:type="dxa"/>
          </w:tcPr>
          <w:p w:rsidR="00E467A1" w:rsidRDefault="00E467A1" w:rsidP="00417AD0">
            <w:r>
              <w:t>Ví dụ:</w:t>
            </w:r>
          </w:p>
          <w:p w:rsidR="00E467A1" w:rsidRDefault="00E467A1" w:rsidP="00455238">
            <w:pPr>
              <w:tabs>
                <w:tab w:val="left" w:pos="1816"/>
              </w:tabs>
              <w:spacing w:before="0" w:after="0" w:line="240" w:lineRule="auto"/>
              <w:ind w:left="360"/>
              <w:rPr>
                <w:rFonts w:ascii="Courier New" w:hAnsi="Courier New" w:cs="Courier New"/>
                <w:sz w:val="20"/>
              </w:rPr>
            </w:pPr>
            <w:r w:rsidRPr="00E467A1">
              <w:rPr>
                <w:rFonts w:ascii="Courier New" w:hAnsi="Courier New" w:cs="Courier New"/>
                <w:sz w:val="20"/>
              </w:rPr>
              <w:t>/*****************************</w:t>
            </w:r>
            <w:r>
              <w:rPr>
                <w:rFonts w:ascii="Courier New" w:hAnsi="Courier New" w:cs="Courier New"/>
                <w:sz w:val="20"/>
              </w:rPr>
              <w:t>*******************************</w:t>
            </w:r>
            <w:r w:rsidRPr="00E467A1">
              <w:rPr>
                <w:rFonts w:ascii="Courier New" w:hAnsi="Courier New" w:cs="Courier New"/>
                <w:sz w:val="20"/>
              </w:rPr>
              <w:t>/</w:t>
            </w:r>
          </w:p>
          <w:p w:rsidR="0050094A" w:rsidRDefault="0050094A" w:rsidP="00455238">
            <w:pPr>
              <w:tabs>
                <w:tab w:val="left" w:pos="1816"/>
              </w:tabs>
              <w:spacing w:before="0" w:after="0" w:line="240" w:lineRule="auto"/>
              <w:ind w:left="360"/>
              <w:rPr>
                <w:rFonts w:ascii="Courier New" w:hAnsi="Courier New" w:cs="Courier New"/>
                <w:sz w:val="20"/>
              </w:rPr>
            </w:pPr>
          </w:p>
          <w:p w:rsidR="00E467A1" w:rsidRPr="00E467A1" w:rsidRDefault="00E467A1" w:rsidP="00455238">
            <w:pPr>
              <w:tabs>
                <w:tab w:val="left" w:pos="1816"/>
              </w:tabs>
              <w:spacing w:before="0" w:after="0" w:line="240" w:lineRule="auto"/>
              <w:ind w:left="360"/>
              <w:rPr>
                <w:rFonts w:ascii="Courier New" w:hAnsi="Courier New" w:cs="Courier New"/>
                <w:sz w:val="20"/>
              </w:rPr>
            </w:pPr>
            <w:r w:rsidRPr="00E467A1">
              <w:rPr>
                <w:rFonts w:ascii="Courier New" w:hAnsi="Courier New" w:cs="Courier New"/>
                <w:sz w:val="20"/>
              </w:rPr>
              <w:t>#ifndef _AVR_HUNGET_H_</w:t>
            </w:r>
          </w:p>
          <w:p w:rsidR="00E467A1" w:rsidRDefault="00E467A1" w:rsidP="00455238">
            <w:pPr>
              <w:tabs>
                <w:tab w:val="left" w:pos="1816"/>
              </w:tabs>
              <w:spacing w:before="0" w:after="0" w:line="240" w:lineRule="auto"/>
              <w:ind w:left="360"/>
              <w:rPr>
                <w:rFonts w:ascii="Courier New" w:hAnsi="Courier New" w:cs="Courier New"/>
                <w:sz w:val="20"/>
              </w:rPr>
            </w:pPr>
            <w:r w:rsidRPr="00E467A1">
              <w:rPr>
                <w:rFonts w:ascii="Courier New" w:hAnsi="Courier New" w:cs="Courier New"/>
                <w:sz w:val="20"/>
              </w:rPr>
              <w:t>#define _AVR_HUNGET_H_ 1</w:t>
            </w:r>
          </w:p>
          <w:p w:rsidR="00E467A1" w:rsidRPr="00E467A1" w:rsidRDefault="00E467A1" w:rsidP="00455238">
            <w:pPr>
              <w:tabs>
                <w:tab w:val="left" w:pos="1816"/>
              </w:tabs>
              <w:spacing w:before="0" w:after="0" w:line="240" w:lineRule="auto"/>
              <w:rPr>
                <w:rFonts w:ascii="Courier New" w:hAnsi="Courier New" w:cs="Courier New"/>
                <w:sz w:val="20"/>
              </w:rPr>
            </w:pPr>
          </w:p>
          <w:p w:rsidR="00E467A1" w:rsidRPr="00E467A1" w:rsidRDefault="00E467A1" w:rsidP="00455238">
            <w:pPr>
              <w:tabs>
                <w:tab w:val="left" w:pos="1816"/>
              </w:tabs>
              <w:spacing w:before="0" w:after="0" w:line="240" w:lineRule="auto"/>
              <w:ind w:left="360"/>
              <w:rPr>
                <w:rFonts w:ascii="Courier New" w:hAnsi="Courier New" w:cs="Courier New"/>
                <w:sz w:val="20"/>
              </w:rPr>
            </w:pPr>
            <w:r w:rsidRPr="00E467A1">
              <w:rPr>
                <w:rFonts w:ascii="Courier New" w:hAnsi="Courier New" w:cs="Courier New"/>
                <w:sz w:val="20"/>
              </w:rPr>
              <w:t>static inline void DELAY_4CK(unsigned int hunget_delay_us) __attribute__((always_inline));</w:t>
            </w:r>
          </w:p>
          <w:p w:rsidR="00E467A1" w:rsidRPr="00E467A1" w:rsidRDefault="00E467A1" w:rsidP="00455238">
            <w:pPr>
              <w:tabs>
                <w:tab w:val="left" w:pos="1816"/>
              </w:tabs>
              <w:spacing w:before="0" w:after="0" w:line="240" w:lineRule="auto"/>
              <w:ind w:left="360"/>
              <w:rPr>
                <w:rFonts w:ascii="Courier New" w:hAnsi="Courier New" w:cs="Courier New"/>
                <w:sz w:val="20"/>
              </w:rPr>
            </w:pPr>
          </w:p>
          <w:p w:rsidR="00E467A1" w:rsidRPr="00E467A1" w:rsidRDefault="00E467A1" w:rsidP="00455238">
            <w:pPr>
              <w:tabs>
                <w:tab w:val="left" w:pos="1816"/>
              </w:tabs>
              <w:spacing w:before="0" w:after="0" w:line="240" w:lineRule="auto"/>
              <w:ind w:left="360"/>
              <w:rPr>
                <w:rFonts w:ascii="Courier New" w:hAnsi="Courier New" w:cs="Courier New"/>
                <w:sz w:val="20"/>
              </w:rPr>
            </w:pPr>
            <w:r w:rsidRPr="00E467A1">
              <w:rPr>
                <w:rFonts w:ascii="Courier New" w:hAnsi="Courier New" w:cs="Courier New"/>
                <w:sz w:val="20"/>
              </w:rPr>
              <w:t>// Ham tre 4 * n xung nhip he thong (CK). Goi ham mat 7 CK</w:t>
            </w:r>
          </w:p>
          <w:p w:rsidR="00E467A1" w:rsidRPr="00E467A1" w:rsidRDefault="00E467A1" w:rsidP="00455238">
            <w:pPr>
              <w:tabs>
                <w:tab w:val="left" w:pos="1816"/>
              </w:tabs>
              <w:spacing w:before="0" w:after="0" w:line="240" w:lineRule="auto"/>
              <w:ind w:left="360"/>
              <w:rPr>
                <w:rFonts w:ascii="Courier New" w:hAnsi="Courier New" w:cs="Courier New"/>
                <w:sz w:val="20"/>
              </w:rPr>
            </w:pPr>
          </w:p>
          <w:p w:rsidR="00E467A1" w:rsidRPr="00E467A1" w:rsidRDefault="00E467A1" w:rsidP="00455238">
            <w:pPr>
              <w:tabs>
                <w:tab w:val="left" w:pos="1816"/>
              </w:tabs>
              <w:spacing w:before="0" w:after="0" w:line="240" w:lineRule="auto"/>
              <w:ind w:left="360"/>
              <w:rPr>
                <w:rFonts w:ascii="Courier New" w:hAnsi="Courier New" w:cs="Courier New"/>
                <w:sz w:val="20"/>
              </w:rPr>
            </w:pPr>
            <w:r w:rsidRPr="00E467A1">
              <w:rPr>
                <w:rFonts w:ascii="Courier New" w:hAnsi="Courier New" w:cs="Courier New"/>
                <w:sz w:val="20"/>
              </w:rPr>
              <w:t>void DELAY_4CK(unsigned int hunget_delay_4ck)</w:t>
            </w:r>
          </w:p>
          <w:p w:rsidR="00E467A1" w:rsidRPr="00E467A1" w:rsidRDefault="00E467A1" w:rsidP="00455238">
            <w:pPr>
              <w:tabs>
                <w:tab w:val="left" w:pos="1816"/>
              </w:tabs>
              <w:spacing w:before="0" w:after="0" w:line="240" w:lineRule="auto"/>
              <w:ind w:left="360"/>
              <w:rPr>
                <w:rFonts w:ascii="Courier New" w:hAnsi="Courier New" w:cs="Courier New"/>
                <w:sz w:val="20"/>
              </w:rPr>
            </w:pPr>
            <w:r w:rsidRPr="00E467A1">
              <w:rPr>
                <w:rFonts w:ascii="Courier New" w:hAnsi="Courier New" w:cs="Courier New"/>
                <w:sz w:val="20"/>
              </w:rPr>
              <w:t>{</w:t>
            </w:r>
          </w:p>
          <w:p w:rsidR="00E467A1" w:rsidRPr="00E467A1" w:rsidRDefault="00E467A1" w:rsidP="00455238">
            <w:pPr>
              <w:tabs>
                <w:tab w:val="left" w:pos="1816"/>
              </w:tabs>
              <w:spacing w:before="0" w:after="0" w:line="240" w:lineRule="auto"/>
              <w:ind w:left="360"/>
              <w:rPr>
                <w:rFonts w:ascii="Courier New" w:hAnsi="Courier New" w:cs="Courier New"/>
                <w:sz w:val="20"/>
              </w:rPr>
            </w:pPr>
            <w:r w:rsidRPr="00E467A1">
              <w:rPr>
                <w:rFonts w:ascii="Courier New" w:hAnsi="Courier New" w:cs="Courier New"/>
                <w:sz w:val="20"/>
              </w:rPr>
              <w:tab/>
              <w:t>__asm__ volatile</w:t>
            </w:r>
          </w:p>
          <w:p w:rsidR="00E467A1" w:rsidRPr="00E467A1" w:rsidRDefault="00E467A1" w:rsidP="00455238">
            <w:pPr>
              <w:tabs>
                <w:tab w:val="left" w:pos="1816"/>
              </w:tabs>
              <w:spacing w:before="0" w:after="0" w:line="240" w:lineRule="auto"/>
              <w:ind w:left="360"/>
              <w:rPr>
                <w:rFonts w:ascii="Courier New" w:hAnsi="Courier New" w:cs="Courier New"/>
                <w:sz w:val="20"/>
              </w:rPr>
            </w:pPr>
            <w:r w:rsidRPr="00E467A1">
              <w:rPr>
                <w:rFonts w:ascii="Courier New" w:hAnsi="Courier New" w:cs="Courier New"/>
                <w:sz w:val="20"/>
              </w:rPr>
              <w:tab/>
              <w:t>(</w:t>
            </w:r>
          </w:p>
          <w:p w:rsidR="00E467A1" w:rsidRPr="00E467A1" w:rsidRDefault="00E467A1" w:rsidP="00455238">
            <w:pPr>
              <w:tabs>
                <w:tab w:val="left" w:pos="1816"/>
              </w:tabs>
              <w:spacing w:before="0" w:after="0" w:line="240" w:lineRule="auto"/>
              <w:ind w:left="360"/>
              <w:rPr>
                <w:rFonts w:ascii="Courier New" w:hAnsi="Courier New" w:cs="Courier New"/>
                <w:sz w:val="20"/>
              </w:rPr>
            </w:pPr>
            <w:r w:rsidRPr="00E467A1">
              <w:rPr>
                <w:rFonts w:ascii="Courier New" w:hAnsi="Courier New" w:cs="Courier New"/>
                <w:sz w:val="20"/>
              </w:rPr>
              <w:tab/>
            </w:r>
            <w:r w:rsidRPr="00E467A1">
              <w:rPr>
                <w:rFonts w:ascii="Courier New" w:hAnsi="Courier New" w:cs="Courier New"/>
                <w:sz w:val="20"/>
              </w:rPr>
              <w:tab/>
              <w:t>"1: sbiw %0,1" "\n\t"</w:t>
            </w:r>
          </w:p>
          <w:p w:rsidR="00E467A1" w:rsidRPr="00E467A1" w:rsidRDefault="00E467A1" w:rsidP="00455238">
            <w:pPr>
              <w:tabs>
                <w:tab w:val="left" w:pos="1816"/>
              </w:tabs>
              <w:spacing w:before="0" w:after="0" w:line="240" w:lineRule="auto"/>
              <w:ind w:left="360"/>
              <w:rPr>
                <w:rFonts w:ascii="Courier New" w:hAnsi="Courier New" w:cs="Courier New"/>
                <w:sz w:val="20"/>
              </w:rPr>
            </w:pPr>
            <w:r w:rsidRPr="00E467A1">
              <w:rPr>
                <w:rFonts w:ascii="Courier New" w:hAnsi="Courier New" w:cs="Courier New"/>
                <w:sz w:val="20"/>
              </w:rPr>
              <w:tab/>
            </w:r>
            <w:r w:rsidRPr="00E467A1">
              <w:rPr>
                <w:rFonts w:ascii="Courier New" w:hAnsi="Courier New" w:cs="Courier New"/>
                <w:sz w:val="20"/>
              </w:rPr>
              <w:tab/>
              <w:t>"brne 1b"</w:t>
            </w:r>
          </w:p>
          <w:p w:rsidR="00E467A1" w:rsidRPr="00E467A1" w:rsidRDefault="00E467A1" w:rsidP="00455238">
            <w:pPr>
              <w:tabs>
                <w:tab w:val="left" w:pos="1816"/>
              </w:tabs>
              <w:spacing w:before="0" w:after="0" w:line="240" w:lineRule="auto"/>
              <w:ind w:left="360"/>
              <w:rPr>
                <w:rFonts w:ascii="Courier New" w:hAnsi="Courier New" w:cs="Courier New"/>
                <w:sz w:val="20"/>
              </w:rPr>
            </w:pPr>
            <w:r w:rsidRPr="00E467A1">
              <w:rPr>
                <w:rFonts w:ascii="Courier New" w:hAnsi="Courier New" w:cs="Courier New"/>
                <w:sz w:val="20"/>
              </w:rPr>
              <w:tab/>
            </w:r>
            <w:r w:rsidRPr="00E467A1">
              <w:rPr>
                <w:rFonts w:ascii="Courier New" w:hAnsi="Courier New" w:cs="Courier New"/>
                <w:sz w:val="20"/>
              </w:rPr>
              <w:tab/>
              <w:t>: "=w" (hunget_delay_4ck)</w:t>
            </w:r>
          </w:p>
          <w:p w:rsidR="00E467A1" w:rsidRPr="00E467A1" w:rsidRDefault="00E467A1" w:rsidP="00455238">
            <w:pPr>
              <w:tabs>
                <w:tab w:val="left" w:pos="1816"/>
              </w:tabs>
              <w:spacing w:before="0" w:after="0" w:line="240" w:lineRule="auto"/>
              <w:ind w:left="360"/>
              <w:rPr>
                <w:rFonts w:ascii="Courier New" w:hAnsi="Courier New" w:cs="Courier New"/>
                <w:sz w:val="20"/>
              </w:rPr>
            </w:pPr>
            <w:r w:rsidRPr="00E467A1">
              <w:rPr>
                <w:rFonts w:ascii="Courier New" w:hAnsi="Courier New" w:cs="Courier New"/>
                <w:sz w:val="20"/>
              </w:rPr>
              <w:tab/>
            </w:r>
            <w:r w:rsidRPr="00E467A1">
              <w:rPr>
                <w:rFonts w:ascii="Courier New" w:hAnsi="Courier New" w:cs="Courier New"/>
                <w:sz w:val="20"/>
              </w:rPr>
              <w:tab/>
              <w:t>: "0" (hunget_delay_4ck)</w:t>
            </w:r>
          </w:p>
          <w:p w:rsidR="00E467A1" w:rsidRPr="00E467A1" w:rsidRDefault="00E467A1" w:rsidP="00455238">
            <w:pPr>
              <w:tabs>
                <w:tab w:val="left" w:pos="1816"/>
              </w:tabs>
              <w:spacing w:before="0" w:after="0" w:line="240" w:lineRule="auto"/>
              <w:ind w:left="360"/>
              <w:rPr>
                <w:rFonts w:ascii="Courier New" w:hAnsi="Courier New" w:cs="Courier New"/>
                <w:sz w:val="20"/>
              </w:rPr>
            </w:pPr>
            <w:r w:rsidRPr="00E467A1">
              <w:rPr>
                <w:rFonts w:ascii="Courier New" w:hAnsi="Courier New" w:cs="Courier New"/>
                <w:sz w:val="20"/>
              </w:rPr>
              <w:tab/>
              <w:t>);</w:t>
            </w:r>
          </w:p>
          <w:p w:rsidR="00E467A1" w:rsidRPr="00E467A1" w:rsidRDefault="00E467A1" w:rsidP="00455238">
            <w:pPr>
              <w:tabs>
                <w:tab w:val="left" w:pos="1816"/>
              </w:tabs>
              <w:spacing w:before="0" w:after="0" w:line="240" w:lineRule="auto"/>
              <w:ind w:left="360"/>
              <w:rPr>
                <w:rFonts w:ascii="Courier New" w:hAnsi="Courier New" w:cs="Courier New"/>
                <w:sz w:val="20"/>
              </w:rPr>
            </w:pPr>
            <w:r w:rsidRPr="00E467A1">
              <w:rPr>
                <w:rFonts w:ascii="Courier New" w:hAnsi="Courier New" w:cs="Courier New"/>
                <w:sz w:val="20"/>
              </w:rPr>
              <w:t>}</w:t>
            </w:r>
          </w:p>
          <w:p w:rsidR="00E467A1" w:rsidRPr="00E467A1" w:rsidRDefault="00E467A1" w:rsidP="00455238">
            <w:pPr>
              <w:tabs>
                <w:tab w:val="left" w:pos="1816"/>
              </w:tabs>
              <w:spacing w:before="0" w:after="0" w:line="240" w:lineRule="auto"/>
              <w:rPr>
                <w:rFonts w:ascii="Courier New" w:hAnsi="Courier New" w:cs="Courier New"/>
                <w:sz w:val="20"/>
              </w:rPr>
            </w:pPr>
          </w:p>
          <w:p w:rsidR="00E467A1" w:rsidRDefault="00E467A1" w:rsidP="00455238">
            <w:pPr>
              <w:tabs>
                <w:tab w:val="left" w:pos="1816"/>
              </w:tabs>
              <w:spacing w:before="0" w:after="0" w:line="240" w:lineRule="auto"/>
              <w:ind w:left="360"/>
              <w:rPr>
                <w:rFonts w:ascii="Courier New" w:hAnsi="Courier New" w:cs="Courier New"/>
                <w:sz w:val="20"/>
              </w:rPr>
            </w:pPr>
            <w:r w:rsidRPr="00E467A1">
              <w:rPr>
                <w:rFonts w:ascii="Courier New" w:hAnsi="Courier New" w:cs="Courier New"/>
                <w:sz w:val="20"/>
              </w:rPr>
              <w:t>#endif</w:t>
            </w:r>
          </w:p>
          <w:p w:rsidR="00455238" w:rsidRPr="00E467A1" w:rsidRDefault="00455238" w:rsidP="00455238">
            <w:pPr>
              <w:tabs>
                <w:tab w:val="left" w:pos="1816"/>
              </w:tabs>
              <w:spacing w:before="0" w:after="0" w:line="240" w:lineRule="auto"/>
              <w:ind w:left="360"/>
              <w:rPr>
                <w:rFonts w:ascii="Courier New" w:hAnsi="Courier New" w:cs="Courier New"/>
                <w:sz w:val="20"/>
              </w:rPr>
            </w:pPr>
          </w:p>
          <w:p w:rsidR="00E467A1" w:rsidRDefault="00E467A1" w:rsidP="00455238">
            <w:pPr>
              <w:tabs>
                <w:tab w:val="left" w:pos="1816"/>
              </w:tabs>
              <w:spacing w:before="0" w:after="0" w:line="240" w:lineRule="auto"/>
              <w:ind w:left="360"/>
            </w:pPr>
            <w:r>
              <w:rPr>
                <w:rFonts w:ascii="Courier New" w:hAnsi="Courier New" w:cs="Courier New"/>
                <w:sz w:val="20"/>
              </w:rPr>
              <w:t>/*****************</w:t>
            </w:r>
            <w:r w:rsidRPr="00E467A1">
              <w:rPr>
                <w:rFonts w:ascii="Courier New" w:hAnsi="Courier New" w:cs="Courier New"/>
                <w:sz w:val="20"/>
              </w:rPr>
              <w:t xml:space="preserve"> Copyright (c) 2008</w:t>
            </w:r>
            <w:r>
              <w:rPr>
                <w:rFonts w:ascii="Courier New" w:hAnsi="Courier New" w:cs="Courier New"/>
                <w:sz w:val="20"/>
              </w:rPr>
              <w:t xml:space="preserve"> Hunget ****************</w:t>
            </w:r>
            <w:r w:rsidRPr="00E467A1">
              <w:rPr>
                <w:rFonts w:ascii="Courier New" w:hAnsi="Courier New" w:cs="Courier New"/>
                <w:sz w:val="20"/>
              </w:rPr>
              <w:t>/</w:t>
            </w:r>
          </w:p>
        </w:tc>
      </w:tr>
    </w:tbl>
    <w:p w:rsidR="006D40C5" w:rsidRDefault="00417AD0" w:rsidP="006D40C5">
      <w:pPr>
        <w:pStyle w:val="Heading2"/>
      </w:pPr>
      <w:bookmarkStart w:id="7" w:name="_Toc9951122"/>
      <w:r>
        <w:t>Quy định về đánh số thứ tự</w:t>
      </w:r>
      <w:bookmarkEnd w:id="7"/>
    </w:p>
    <w:p w:rsidR="00417AD0" w:rsidRDefault="000153B1" w:rsidP="001A38A3">
      <w:pPr>
        <w:pStyle w:val="Heading3"/>
      </w:pPr>
      <w:bookmarkStart w:id="8" w:name="_Toc9951123"/>
      <w:r>
        <w:t>a</w:t>
      </w:r>
      <w:r w:rsidR="00417AD0">
        <w:t>Đánh số trang</w:t>
      </w:r>
      <w:bookmarkEnd w:id="8"/>
    </w:p>
    <w:p w:rsidR="00D13221" w:rsidRDefault="00D13221" w:rsidP="00D13221">
      <w:pPr>
        <w:ind w:firstLine="360"/>
      </w:pPr>
      <w:r>
        <w:t>Việc đánh số trang cần tuân thủ các quy định sau:</w:t>
      </w:r>
    </w:p>
    <w:p w:rsidR="00D13221" w:rsidRDefault="00D13221" w:rsidP="00D13221">
      <w:pPr>
        <w:pStyle w:val="ListParagraph"/>
        <w:numPr>
          <w:ilvl w:val="0"/>
          <w:numId w:val="5"/>
        </w:numPr>
        <w:ind w:left="720"/>
      </w:pPr>
      <w:r>
        <w:t xml:space="preserve">Không đánh số: bìa </w:t>
      </w:r>
      <w:r w:rsidR="0050094A">
        <w:t>đồ án</w:t>
      </w:r>
      <w:r>
        <w:t xml:space="preserve">, </w:t>
      </w:r>
      <w:r w:rsidR="0050094A">
        <w:t>phần</w:t>
      </w:r>
      <w:r w:rsidR="00455238">
        <w:t xml:space="preserve"> </w:t>
      </w:r>
      <w:r>
        <w:t>nhậ</w:t>
      </w:r>
      <w:r w:rsidR="0050094A">
        <w:t>n xét, lời nói đầu, lời cam đoan, mục lụ</w:t>
      </w:r>
      <w:r w:rsidR="004B32F2">
        <w:t>c.</w:t>
      </w:r>
    </w:p>
    <w:p w:rsidR="001A6ED0" w:rsidRDefault="0050094A" w:rsidP="00D13221">
      <w:pPr>
        <w:pStyle w:val="ListParagraph"/>
        <w:numPr>
          <w:ilvl w:val="0"/>
          <w:numId w:val="5"/>
        </w:numPr>
        <w:ind w:left="720"/>
      </w:pPr>
      <w:r>
        <w:t>Đánh</w:t>
      </w:r>
      <w:r w:rsidR="001A6ED0">
        <w:t xml:space="preserve"> bằng số La Mã (i, ii, iii, iv, …):</w:t>
      </w:r>
      <w:r w:rsidR="00455238">
        <w:t xml:space="preserve"> ba danh mụ</w:t>
      </w:r>
      <w:r w:rsidR="004B32F2">
        <w:t>c và t</w:t>
      </w:r>
      <w:r w:rsidR="00455238">
        <w:t>óm tắt đồ án.</w:t>
      </w:r>
    </w:p>
    <w:p w:rsidR="001A6ED0" w:rsidRPr="00D13221" w:rsidRDefault="0050094A" w:rsidP="00D13221">
      <w:pPr>
        <w:pStyle w:val="ListParagraph"/>
        <w:numPr>
          <w:ilvl w:val="0"/>
          <w:numId w:val="5"/>
        </w:numPr>
        <w:ind w:left="720"/>
      </w:pPr>
      <w:r>
        <w:t>Đánh</w:t>
      </w:r>
      <w:r w:rsidR="001A6ED0">
        <w:t xml:space="preserve"> bằng số thường (1, 2, 3, 4, …): các chương mục còn lại.</w:t>
      </w:r>
    </w:p>
    <w:p w:rsidR="001A38A3" w:rsidRPr="001A38A3" w:rsidRDefault="001A38A3" w:rsidP="001A38A3">
      <w:pPr>
        <w:pStyle w:val="Heading3"/>
      </w:pPr>
      <w:bookmarkStart w:id="9" w:name="_Toc9951124"/>
      <w:r>
        <w:lastRenderedPageBreak/>
        <w:t>Đánh số chương mục</w:t>
      </w:r>
      <w:bookmarkEnd w:id="9"/>
    </w:p>
    <w:p w:rsidR="006D40C5" w:rsidRDefault="006D40C5" w:rsidP="001A38A3">
      <w:pPr>
        <w:ind w:firstLine="360"/>
      </w:pPr>
      <w:r>
        <w:t>Các chương được đánh số theo thứ tự 1, 2, 3</w:t>
      </w:r>
      <w:r w:rsidR="001A38A3">
        <w:t>, v.v</w:t>
      </w:r>
      <w:r>
        <w:t>. Các mục nhỏ trong một chương được đánh số theo chương và các mứ</w:t>
      </w:r>
      <w:r w:rsidR="003064FD">
        <w:t xml:space="preserve">c trên nó. Ví dụ: mục đầu tiên của chương </w:t>
      </w:r>
      <w:r w:rsidR="00AB1F4F">
        <w:t>3</w:t>
      </w:r>
      <w:r w:rsidR="003064FD">
        <w:t xml:space="preserve"> sẽ được đánh</w:t>
      </w:r>
      <w:r w:rsidR="00AB1F4F">
        <w:t xml:space="preserve"> số 3</w:t>
      </w:r>
      <w:r w:rsidR="003064FD">
        <w:t>.1</w:t>
      </w:r>
      <w:r w:rsidR="00AB1F4F">
        <w:t>, các mục tiếp theo là 3.2, 3.3; các mục nhỏ hơn trong mục 3.1 sẽ được đánh số 3.1.1, 3.1.2, v.v.</w:t>
      </w:r>
    </w:p>
    <w:p w:rsidR="006D40C5" w:rsidRDefault="006D40C5" w:rsidP="007B396C">
      <w:pPr>
        <w:pStyle w:val="Heading3"/>
      </w:pPr>
      <w:bookmarkStart w:id="10" w:name="_Toc9951125"/>
      <w:r>
        <w:t>Đánh số hình vẽ</w:t>
      </w:r>
      <w:r w:rsidR="001A38A3">
        <w:t xml:space="preserve"> và</w:t>
      </w:r>
      <w:r>
        <w:t xml:space="preserve"> bảng biểu</w:t>
      </w:r>
      <w:bookmarkEnd w:id="10"/>
    </w:p>
    <w:p w:rsidR="006D40C5" w:rsidRDefault="006D40C5" w:rsidP="001A38A3">
      <w:pPr>
        <w:ind w:firstLine="360"/>
      </w:pPr>
      <w:r>
        <w:t>Hình vẽ và bảng biểu phải được</w:t>
      </w:r>
      <w:r w:rsidR="00395597">
        <w:t xml:space="preserve"> căn lề giữa và</w:t>
      </w:r>
      <w:r>
        <w:t xml:space="preserve"> đánh thứ tự theo chương. Ví dụ</w:t>
      </w:r>
      <w:r w:rsidR="003064FD">
        <w:t>:</w:t>
      </w:r>
      <w:r>
        <w:t xml:space="preserve"> hình 1 của chương 2 sẽ được đánh thứ tự</w:t>
      </w:r>
      <w:r w:rsidR="001A38A3">
        <w:t xml:space="preserve"> là Hình 2.1. C</w:t>
      </w:r>
      <w:r>
        <w:t>hú</w:t>
      </w:r>
      <w:r w:rsidR="001A38A3">
        <w:t xml:space="preserve"> thích</w:t>
      </w:r>
      <w:r>
        <w:t xml:space="preserve"> của hình vẽ</w:t>
      </w:r>
      <w:r w:rsidR="001A38A3">
        <w:t xml:space="preserve"> (tên hình)</w:t>
      </w:r>
      <w:r>
        <w:t xml:space="preserve"> được đặt ngay dướ</w:t>
      </w:r>
      <w:r w:rsidR="001A38A3">
        <w:t>i hình vẽ.</w:t>
      </w:r>
      <w:r>
        <w:t xml:space="preserve"> </w:t>
      </w:r>
      <w:r w:rsidR="001A38A3">
        <w:t>C</w:t>
      </w:r>
      <w:r>
        <w:t>hú</w:t>
      </w:r>
      <w:r w:rsidR="001A38A3">
        <w:t xml:space="preserve"> thích</w:t>
      </w:r>
      <w:r>
        <w:t xml:space="preserve"> của bảng biểu</w:t>
      </w:r>
      <w:r w:rsidR="001A38A3">
        <w:t xml:space="preserve"> (tên bảng)</w:t>
      </w:r>
      <w:r>
        <w:t xml:space="preserve"> được đặt ở trên bảng biểu</w:t>
      </w:r>
      <w:r w:rsidR="001A38A3">
        <w:t>.</w:t>
      </w:r>
      <w:r w:rsidR="00632F0E">
        <w:t xml:space="preserve"> </w:t>
      </w:r>
      <w:r w:rsidR="001A38A3">
        <w:t>Ví dụ minh họa xem</w:t>
      </w:r>
      <w:r w:rsidR="00842581">
        <w:t xml:space="preserve"> </w:t>
      </w:r>
      <w:r w:rsidR="001E4C07">
        <w:fldChar w:fldCharType="begin"/>
      </w:r>
      <w:r w:rsidR="00842581">
        <w:instrText xml:space="preserve"> REF _Ref8910638 \h </w:instrText>
      </w:r>
      <w:r w:rsidR="001E4C07">
        <w:fldChar w:fldCharType="separate"/>
      </w:r>
      <w:r w:rsidR="000153B1">
        <w:t xml:space="preserve">Hình </w:t>
      </w:r>
      <w:r w:rsidR="000153B1">
        <w:rPr>
          <w:noProof/>
        </w:rPr>
        <w:t>1</w:t>
      </w:r>
      <w:r w:rsidR="000153B1">
        <w:t>.</w:t>
      </w:r>
      <w:r w:rsidR="000153B1">
        <w:rPr>
          <w:noProof/>
        </w:rPr>
        <w:t>1</w:t>
      </w:r>
      <w:r w:rsidR="001E4C07">
        <w:fldChar w:fldCharType="end"/>
      </w:r>
      <w:r w:rsidR="001A38A3">
        <w:t xml:space="preserve"> </w:t>
      </w:r>
      <w:r w:rsidR="00842581">
        <w:t>và</w:t>
      </w:r>
      <w:r w:rsidR="00870351">
        <w:t xml:space="preserve"> </w:t>
      </w:r>
      <w:r w:rsidR="001E4C07">
        <w:fldChar w:fldCharType="begin"/>
      </w:r>
      <w:r w:rsidR="00870351">
        <w:instrText xml:space="preserve"> REF _Ref8940925 \h </w:instrText>
      </w:r>
      <w:r w:rsidR="001E4C07">
        <w:fldChar w:fldCharType="separate"/>
      </w:r>
      <w:r w:rsidR="000153B1">
        <w:t xml:space="preserve">Bảng </w:t>
      </w:r>
      <w:r w:rsidR="000153B1">
        <w:rPr>
          <w:noProof/>
        </w:rPr>
        <w:t>1</w:t>
      </w:r>
      <w:r w:rsidR="000153B1">
        <w:t>.</w:t>
      </w:r>
      <w:r w:rsidR="000153B1">
        <w:rPr>
          <w:noProof/>
        </w:rPr>
        <w:t>1</w:t>
      </w:r>
      <w:r w:rsidR="001E4C07">
        <w:fldChar w:fldCharType="end"/>
      </w:r>
      <w:r w:rsidR="00842581">
        <w:t xml:space="preserve"> dưới</w:t>
      </w:r>
      <w:r w:rsidR="00632F0E">
        <w:t xml:space="preserve"> đây. Tuyệt đối tránh việc hình (hoặc bảng) và tên tương ứng nằm ở hai trang khác nhau.</w:t>
      </w:r>
    </w:p>
    <w:p w:rsidR="006D40C5" w:rsidRDefault="004D0330" w:rsidP="001A38A3">
      <w:pPr>
        <w:jc w:val="center"/>
      </w:pPr>
      <w:r w:rsidRPr="004D0330">
        <w:rPr>
          <w:noProof/>
        </w:rPr>
        <w:drawing>
          <wp:inline distT="0" distB="0" distL="0" distR="0">
            <wp:extent cx="5760085" cy="1580025"/>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5760085" cy="1580025"/>
                    </a:xfrm>
                    <a:prstGeom prst="rect">
                      <a:avLst/>
                    </a:prstGeom>
                    <a:noFill/>
                    <a:ln w="9525">
                      <a:noFill/>
                      <a:miter lim="800000"/>
                      <a:headEnd/>
                      <a:tailEnd/>
                    </a:ln>
                  </pic:spPr>
                </pic:pic>
              </a:graphicData>
            </a:graphic>
          </wp:inline>
        </w:drawing>
      </w:r>
    </w:p>
    <w:p w:rsidR="006D40C5" w:rsidRDefault="00842581" w:rsidP="00842581">
      <w:pPr>
        <w:pStyle w:val="Caption"/>
      </w:pPr>
      <w:bookmarkStart w:id="11" w:name="_Ref8910638"/>
      <w:bookmarkStart w:id="12" w:name="_Ref8910048"/>
      <w:bookmarkStart w:id="13" w:name="_Toc9951164"/>
      <w:r>
        <w:t xml:space="preserve">Hình </w:t>
      </w:r>
      <w:r w:rsidR="00F2782F">
        <w:rPr>
          <w:noProof/>
        </w:rPr>
        <w:fldChar w:fldCharType="begin"/>
      </w:r>
      <w:r w:rsidR="00F2782F">
        <w:rPr>
          <w:noProof/>
        </w:rPr>
        <w:instrText xml:space="preserve"> STYLEREF 1 \s </w:instrText>
      </w:r>
      <w:r w:rsidR="00F2782F">
        <w:rPr>
          <w:noProof/>
        </w:rPr>
        <w:fldChar w:fldCharType="separate"/>
      </w:r>
      <w:r w:rsidR="000153B1">
        <w:rPr>
          <w:noProof/>
        </w:rPr>
        <w:t>1</w:t>
      </w:r>
      <w:r w:rsidR="00F2782F">
        <w:rPr>
          <w:noProof/>
        </w:rPr>
        <w:fldChar w:fldCharType="end"/>
      </w:r>
      <w:r w:rsidR="00276EAD">
        <w:t>.</w:t>
      </w:r>
      <w:r w:rsidR="00F2782F">
        <w:rPr>
          <w:noProof/>
        </w:rPr>
        <w:fldChar w:fldCharType="begin"/>
      </w:r>
      <w:r w:rsidR="00F2782F">
        <w:rPr>
          <w:noProof/>
        </w:rPr>
        <w:instrText xml:space="preserve"> SEQ Hình \* ARABIC \s 1 </w:instrText>
      </w:r>
      <w:r w:rsidR="00F2782F">
        <w:rPr>
          <w:noProof/>
        </w:rPr>
        <w:fldChar w:fldCharType="separate"/>
      </w:r>
      <w:r w:rsidR="000153B1">
        <w:rPr>
          <w:noProof/>
        </w:rPr>
        <w:t>1</w:t>
      </w:r>
      <w:r w:rsidR="00F2782F">
        <w:rPr>
          <w:noProof/>
        </w:rPr>
        <w:fldChar w:fldCharType="end"/>
      </w:r>
      <w:bookmarkEnd w:id="11"/>
      <w:r>
        <w:t xml:space="preserve"> </w:t>
      </w:r>
      <w:r w:rsidR="006D40C5">
        <w:t>Sơ đồ khối của hệ thống</w:t>
      </w:r>
      <w:bookmarkEnd w:id="12"/>
      <w:bookmarkEnd w:id="13"/>
    </w:p>
    <w:p w:rsidR="00471C18" w:rsidRPr="00471C18" w:rsidRDefault="00471C18" w:rsidP="00471C18">
      <w:pPr>
        <w:ind w:firstLine="360"/>
      </w:pPr>
      <w:r>
        <w:t>Tất cả các hình vẽ và bảng biểu phải được đề cập đến trong phần nội dung và phải được phân tích hay bình luận. Khi hình vẽ hay bảng biểu được nhắc đến trong phần nội dung, phải viết hoa chữ H và chữ B.</w:t>
      </w:r>
    </w:p>
    <w:p w:rsidR="006D40C5" w:rsidRDefault="00276EAD" w:rsidP="00276EAD">
      <w:pPr>
        <w:pStyle w:val="Caption"/>
      </w:pPr>
      <w:bookmarkStart w:id="14" w:name="_Ref8940925"/>
      <w:bookmarkStart w:id="15" w:name="_Toc9951165"/>
      <w:r>
        <w:t xml:space="preserve">Bảng </w:t>
      </w:r>
      <w:r w:rsidR="00F2782F">
        <w:rPr>
          <w:noProof/>
        </w:rPr>
        <w:fldChar w:fldCharType="begin"/>
      </w:r>
      <w:r w:rsidR="00F2782F">
        <w:rPr>
          <w:noProof/>
        </w:rPr>
        <w:instrText xml:space="preserve"> STYLEREF 1 \s </w:instrText>
      </w:r>
      <w:r w:rsidR="00F2782F">
        <w:rPr>
          <w:noProof/>
        </w:rPr>
        <w:fldChar w:fldCharType="separate"/>
      </w:r>
      <w:r w:rsidR="000153B1">
        <w:rPr>
          <w:noProof/>
        </w:rPr>
        <w:t>1</w:t>
      </w:r>
      <w:r w:rsidR="00F2782F">
        <w:rPr>
          <w:noProof/>
        </w:rPr>
        <w:fldChar w:fldCharType="end"/>
      </w:r>
      <w:r>
        <w:t>.</w:t>
      </w:r>
      <w:r w:rsidR="00F2782F">
        <w:rPr>
          <w:noProof/>
        </w:rPr>
        <w:fldChar w:fldCharType="begin"/>
      </w:r>
      <w:r w:rsidR="00F2782F">
        <w:rPr>
          <w:noProof/>
        </w:rPr>
        <w:instrText xml:space="preserve"> SEQ B</w:instrText>
      </w:r>
      <w:r w:rsidR="00F2782F">
        <w:rPr>
          <w:noProof/>
        </w:rPr>
        <w:instrText>ả</w:instrText>
      </w:r>
      <w:r w:rsidR="00F2782F">
        <w:rPr>
          <w:noProof/>
        </w:rPr>
        <w:instrText xml:space="preserve">ng \* ARABIC \s 1 </w:instrText>
      </w:r>
      <w:r w:rsidR="00F2782F">
        <w:rPr>
          <w:noProof/>
        </w:rPr>
        <w:fldChar w:fldCharType="separate"/>
      </w:r>
      <w:r w:rsidR="000153B1">
        <w:rPr>
          <w:noProof/>
        </w:rPr>
        <w:t>1</w:t>
      </w:r>
      <w:r w:rsidR="00F2782F">
        <w:rPr>
          <w:noProof/>
        </w:rPr>
        <w:fldChar w:fldCharType="end"/>
      </w:r>
      <w:bookmarkEnd w:id="14"/>
      <w:r>
        <w:t xml:space="preserve"> </w:t>
      </w:r>
      <w:r w:rsidR="006D40C5">
        <w:t>Kết quả thí nghiệm</w:t>
      </w:r>
      <w:bookmarkEnd w:id="15"/>
    </w:p>
    <w:tbl>
      <w:tblPr>
        <w:tblStyle w:val="TableGrid"/>
        <w:tblW w:w="0" w:type="auto"/>
        <w:jc w:val="center"/>
        <w:tblLook w:val="04A0" w:firstRow="1" w:lastRow="0" w:firstColumn="1" w:lastColumn="0" w:noHBand="0" w:noVBand="1"/>
      </w:tblPr>
      <w:tblGrid>
        <w:gridCol w:w="1188"/>
        <w:gridCol w:w="2588"/>
        <w:gridCol w:w="2589"/>
        <w:gridCol w:w="1213"/>
      </w:tblGrid>
      <w:tr w:rsidR="00842581" w:rsidTr="00DC6F60">
        <w:trPr>
          <w:trHeight w:val="732"/>
          <w:jc w:val="center"/>
        </w:trPr>
        <w:tc>
          <w:tcPr>
            <w:tcW w:w="1188" w:type="dxa"/>
            <w:vAlign w:val="center"/>
          </w:tcPr>
          <w:p w:rsidR="00842581" w:rsidRPr="00FA3A12" w:rsidRDefault="00FE324C" w:rsidP="00395597">
            <w:pPr>
              <w:spacing w:before="0" w:after="0" w:line="240" w:lineRule="auto"/>
              <w:jc w:val="center"/>
              <w:rPr>
                <w:b/>
                <w:sz w:val="24"/>
                <w:szCs w:val="24"/>
              </w:rPr>
            </w:pPr>
            <w:r w:rsidRPr="00FA3A12">
              <w:rPr>
                <w:b/>
                <w:sz w:val="24"/>
                <w:szCs w:val="24"/>
              </w:rPr>
              <w:t>Lần thí nghiệm</w:t>
            </w:r>
          </w:p>
        </w:tc>
        <w:tc>
          <w:tcPr>
            <w:tcW w:w="2588" w:type="dxa"/>
            <w:vAlign w:val="center"/>
          </w:tcPr>
          <w:p w:rsidR="00842581" w:rsidRPr="00FA3A12" w:rsidRDefault="00FE324C" w:rsidP="00395597">
            <w:pPr>
              <w:spacing w:before="0" w:after="0" w:line="240" w:lineRule="auto"/>
              <w:jc w:val="center"/>
              <w:rPr>
                <w:b/>
                <w:sz w:val="24"/>
                <w:szCs w:val="24"/>
              </w:rPr>
            </w:pPr>
            <w:r w:rsidRPr="00FA3A12">
              <w:rPr>
                <w:b/>
                <w:sz w:val="24"/>
                <w:szCs w:val="24"/>
              </w:rPr>
              <w:t>Điệ</w:t>
            </w:r>
            <w:r w:rsidR="00D84378" w:rsidRPr="00FA3A12">
              <w:rPr>
                <w:b/>
                <w:sz w:val="24"/>
                <w:szCs w:val="24"/>
              </w:rPr>
              <w:t>n áp đo</w:t>
            </w:r>
            <w:r w:rsidRPr="00FA3A12">
              <w:rPr>
                <w:b/>
                <w:sz w:val="24"/>
                <w:szCs w:val="24"/>
              </w:rPr>
              <w:t xml:space="preserve"> được</w:t>
            </w:r>
          </w:p>
          <w:p w:rsidR="00FE324C" w:rsidRPr="00FA3A12" w:rsidRDefault="00FE324C" w:rsidP="00395597">
            <w:pPr>
              <w:spacing w:before="0" w:after="0" w:line="240" w:lineRule="auto"/>
              <w:jc w:val="center"/>
              <w:rPr>
                <w:b/>
                <w:sz w:val="24"/>
                <w:szCs w:val="24"/>
              </w:rPr>
            </w:pPr>
            <w:r w:rsidRPr="00FA3A12">
              <w:rPr>
                <w:b/>
                <w:sz w:val="24"/>
                <w:szCs w:val="24"/>
              </w:rPr>
              <w:t>(mV)</w:t>
            </w:r>
          </w:p>
        </w:tc>
        <w:tc>
          <w:tcPr>
            <w:tcW w:w="2589" w:type="dxa"/>
            <w:vAlign w:val="center"/>
          </w:tcPr>
          <w:p w:rsidR="00842581" w:rsidRPr="00FA3A12" w:rsidRDefault="00FE324C" w:rsidP="00395597">
            <w:pPr>
              <w:spacing w:before="0" w:after="0" w:line="240" w:lineRule="auto"/>
              <w:jc w:val="center"/>
              <w:rPr>
                <w:b/>
                <w:sz w:val="24"/>
                <w:szCs w:val="24"/>
              </w:rPr>
            </w:pPr>
            <w:r w:rsidRPr="00FA3A12">
              <w:rPr>
                <w:b/>
                <w:sz w:val="24"/>
                <w:szCs w:val="24"/>
              </w:rPr>
              <w:t>Điện áp</w:t>
            </w:r>
            <w:r w:rsidR="00842581" w:rsidRPr="00FA3A12">
              <w:rPr>
                <w:b/>
                <w:sz w:val="24"/>
                <w:szCs w:val="24"/>
              </w:rPr>
              <w:t xml:space="preserve"> tham chiếu</w:t>
            </w:r>
          </w:p>
          <w:p w:rsidR="00FE324C" w:rsidRPr="00FA3A12" w:rsidRDefault="00FE324C" w:rsidP="00395597">
            <w:pPr>
              <w:spacing w:before="0" w:after="0" w:line="240" w:lineRule="auto"/>
              <w:jc w:val="center"/>
              <w:rPr>
                <w:b/>
                <w:sz w:val="24"/>
                <w:szCs w:val="24"/>
              </w:rPr>
            </w:pPr>
            <w:r w:rsidRPr="00FA3A12">
              <w:rPr>
                <w:b/>
                <w:sz w:val="24"/>
                <w:szCs w:val="24"/>
              </w:rPr>
              <w:t>(mV)</w:t>
            </w:r>
          </w:p>
        </w:tc>
        <w:tc>
          <w:tcPr>
            <w:tcW w:w="1213" w:type="dxa"/>
            <w:vAlign w:val="center"/>
          </w:tcPr>
          <w:p w:rsidR="00FE324C" w:rsidRPr="00FA3A12" w:rsidRDefault="00842581" w:rsidP="00395597">
            <w:pPr>
              <w:spacing w:before="0" w:after="0" w:line="240" w:lineRule="auto"/>
              <w:jc w:val="center"/>
              <w:rPr>
                <w:b/>
                <w:sz w:val="24"/>
                <w:szCs w:val="24"/>
              </w:rPr>
            </w:pPr>
            <w:r w:rsidRPr="00FA3A12">
              <w:rPr>
                <w:b/>
                <w:sz w:val="24"/>
                <w:szCs w:val="24"/>
              </w:rPr>
              <w:t>Sai lệch</w:t>
            </w:r>
          </w:p>
          <w:p w:rsidR="00842581" w:rsidRPr="00FA3A12" w:rsidRDefault="00842581" w:rsidP="00395597">
            <w:pPr>
              <w:spacing w:before="0" w:after="0" w:line="240" w:lineRule="auto"/>
              <w:jc w:val="center"/>
              <w:rPr>
                <w:b/>
                <w:sz w:val="24"/>
                <w:szCs w:val="24"/>
              </w:rPr>
            </w:pPr>
            <w:r w:rsidRPr="00FA3A12">
              <w:rPr>
                <w:b/>
                <w:sz w:val="24"/>
                <w:szCs w:val="24"/>
              </w:rPr>
              <w:t>(%)</w:t>
            </w:r>
          </w:p>
        </w:tc>
      </w:tr>
      <w:tr w:rsidR="00842581" w:rsidTr="00DC6F60">
        <w:trPr>
          <w:jc w:val="center"/>
        </w:trPr>
        <w:tc>
          <w:tcPr>
            <w:tcW w:w="1188" w:type="dxa"/>
            <w:vAlign w:val="center"/>
          </w:tcPr>
          <w:p w:rsidR="00842581" w:rsidRPr="00FA3A12" w:rsidRDefault="00842581" w:rsidP="00395597">
            <w:pPr>
              <w:spacing w:before="0" w:after="0" w:line="240" w:lineRule="auto"/>
              <w:jc w:val="center"/>
              <w:rPr>
                <w:sz w:val="24"/>
                <w:szCs w:val="24"/>
              </w:rPr>
            </w:pPr>
            <w:r w:rsidRPr="00FA3A12">
              <w:rPr>
                <w:sz w:val="24"/>
                <w:szCs w:val="24"/>
              </w:rPr>
              <w:t>1</w:t>
            </w:r>
          </w:p>
        </w:tc>
        <w:tc>
          <w:tcPr>
            <w:tcW w:w="2588" w:type="dxa"/>
            <w:vAlign w:val="center"/>
          </w:tcPr>
          <w:p w:rsidR="00842581" w:rsidRPr="00FA3A12" w:rsidRDefault="00842581" w:rsidP="00395597">
            <w:pPr>
              <w:spacing w:before="0" w:after="0" w:line="240" w:lineRule="auto"/>
              <w:jc w:val="center"/>
              <w:rPr>
                <w:sz w:val="24"/>
                <w:szCs w:val="24"/>
              </w:rPr>
            </w:pPr>
          </w:p>
        </w:tc>
        <w:tc>
          <w:tcPr>
            <w:tcW w:w="2589" w:type="dxa"/>
            <w:vAlign w:val="center"/>
          </w:tcPr>
          <w:p w:rsidR="00842581" w:rsidRPr="00FA3A12" w:rsidRDefault="00842581" w:rsidP="00395597">
            <w:pPr>
              <w:spacing w:before="0" w:after="0" w:line="240" w:lineRule="auto"/>
              <w:jc w:val="center"/>
              <w:rPr>
                <w:sz w:val="24"/>
                <w:szCs w:val="24"/>
              </w:rPr>
            </w:pPr>
          </w:p>
        </w:tc>
        <w:tc>
          <w:tcPr>
            <w:tcW w:w="1213" w:type="dxa"/>
            <w:vAlign w:val="center"/>
          </w:tcPr>
          <w:p w:rsidR="00842581" w:rsidRPr="00FA3A12" w:rsidRDefault="00842581" w:rsidP="00395597">
            <w:pPr>
              <w:spacing w:before="0" w:after="0" w:line="240" w:lineRule="auto"/>
              <w:jc w:val="center"/>
              <w:rPr>
                <w:sz w:val="24"/>
                <w:szCs w:val="24"/>
              </w:rPr>
            </w:pPr>
          </w:p>
        </w:tc>
      </w:tr>
      <w:tr w:rsidR="00842581" w:rsidTr="00DC6F60">
        <w:trPr>
          <w:jc w:val="center"/>
        </w:trPr>
        <w:tc>
          <w:tcPr>
            <w:tcW w:w="1188" w:type="dxa"/>
            <w:vAlign w:val="center"/>
          </w:tcPr>
          <w:p w:rsidR="00842581" w:rsidRPr="00FA3A12" w:rsidRDefault="00842581" w:rsidP="00395597">
            <w:pPr>
              <w:spacing w:before="0" w:after="0" w:line="240" w:lineRule="auto"/>
              <w:jc w:val="center"/>
              <w:rPr>
                <w:sz w:val="24"/>
                <w:szCs w:val="24"/>
              </w:rPr>
            </w:pPr>
            <w:r w:rsidRPr="00FA3A12">
              <w:rPr>
                <w:sz w:val="24"/>
                <w:szCs w:val="24"/>
              </w:rPr>
              <w:t>2</w:t>
            </w:r>
          </w:p>
        </w:tc>
        <w:tc>
          <w:tcPr>
            <w:tcW w:w="2588" w:type="dxa"/>
            <w:vAlign w:val="center"/>
          </w:tcPr>
          <w:p w:rsidR="00842581" w:rsidRPr="00FA3A12" w:rsidRDefault="00842581" w:rsidP="00395597">
            <w:pPr>
              <w:spacing w:before="0" w:after="0" w:line="240" w:lineRule="auto"/>
              <w:jc w:val="center"/>
              <w:rPr>
                <w:sz w:val="24"/>
                <w:szCs w:val="24"/>
              </w:rPr>
            </w:pPr>
          </w:p>
        </w:tc>
        <w:tc>
          <w:tcPr>
            <w:tcW w:w="2589" w:type="dxa"/>
            <w:vAlign w:val="center"/>
          </w:tcPr>
          <w:p w:rsidR="00842581" w:rsidRPr="00FA3A12" w:rsidRDefault="00842581" w:rsidP="00395597">
            <w:pPr>
              <w:spacing w:before="0" w:after="0" w:line="240" w:lineRule="auto"/>
              <w:jc w:val="center"/>
              <w:rPr>
                <w:sz w:val="24"/>
                <w:szCs w:val="24"/>
              </w:rPr>
            </w:pPr>
          </w:p>
        </w:tc>
        <w:tc>
          <w:tcPr>
            <w:tcW w:w="1213" w:type="dxa"/>
            <w:vAlign w:val="center"/>
          </w:tcPr>
          <w:p w:rsidR="00842581" w:rsidRPr="00FA3A12" w:rsidRDefault="00842581" w:rsidP="00395597">
            <w:pPr>
              <w:spacing w:before="0" w:after="0" w:line="240" w:lineRule="auto"/>
              <w:jc w:val="center"/>
              <w:rPr>
                <w:sz w:val="24"/>
                <w:szCs w:val="24"/>
              </w:rPr>
            </w:pPr>
          </w:p>
        </w:tc>
      </w:tr>
      <w:tr w:rsidR="00842581" w:rsidTr="00DC6F60">
        <w:trPr>
          <w:jc w:val="center"/>
        </w:trPr>
        <w:tc>
          <w:tcPr>
            <w:tcW w:w="1188" w:type="dxa"/>
            <w:vAlign w:val="center"/>
          </w:tcPr>
          <w:p w:rsidR="00842581" w:rsidRPr="00FA3A12" w:rsidRDefault="00842581" w:rsidP="00395597">
            <w:pPr>
              <w:spacing w:before="0" w:after="0" w:line="240" w:lineRule="auto"/>
              <w:jc w:val="center"/>
              <w:rPr>
                <w:sz w:val="24"/>
                <w:szCs w:val="24"/>
              </w:rPr>
            </w:pPr>
            <w:r w:rsidRPr="00FA3A12">
              <w:rPr>
                <w:sz w:val="24"/>
                <w:szCs w:val="24"/>
              </w:rPr>
              <w:t>3</w:t>
            </w:r>
          </w:p>
        </w:tc>
        <w:tc>
          <w:tcPr>
            <w:tcW w:w="2588" w:type="dxa"/>
            <w:vAlign w:val="center"/>
          </w:tcPr>
          <w:p w:rsidR="00842581" w:rsidRPr="00FA3A12" w:rsidRDefault="00842581" w:rsidP="00395597">
            <w:pPr>
              <w:spacing w:before="0" w:after="0" w:line="240" w:lineRule="auto"/>
              <w:jc w:val="center"/>
              <w:rPr>
                <w:sz w:val="24"/>
                <w:szCs w:val="24"/>
              </w:rPr>
            </w:pPr>
          </w:p>
        </w:tc>
        <w:tc>
          <w:tcPr>
            <w:tcW w:w="2589" w:type="dxa"/>
            <w:vAlign w:val="center"/>
          </w:tcPr>
          <w:p w:rsidR="00842581" w:rsidRPr="00FA3A12" w:rsidRDefault="00842581" w:rsidP="00395597">
            <w:pPr>
              <w:spacing w:before="0" w:after="0" w:line="240" w:lineRule="auto"/>
              <w:jc w:val="center"/>
              <w:rPr>
                <w:sz w:val="24"/>
                <w:szCs w:val="24"/>
              </w:rPr>
            </w:pPr>
          </w:p>
        </w:tc>
        <w:tc>
          <w:tcPr>
            <w:tcW w:w="1213" w:type="dxa"/>
            <w:vAlign w:val="center"/>
          </w:tcPr>
          <w:p w:rsidR="00842581" w:rsidRPr="00FA3A12" w:rsidRDefault="00842581" w:rsidP="00395597">
            <w:pPr>
              <w:spacing w:before="0" w:after="0" w:line="240" w:lineRule="auto"/>
              <w:jc w:val="center"/>
              <w:rPr>
                <w:sz w:val="24"/>
                <w:szCs w:val="24"/>
              </w:rPr>
            </w:pPr>
          </w:p>
        </w:tc>
      </w:tr>
      <w:tr w:rsidR="00842581" w:rsidTr="00DC6F60">
        <w:trPr>
          <w:jc w:val="center"/>
        </w:trPr>
        <w:tc>
          <w:tcPr>
            <w:tcW w:w="1188" w:type="dxa"/>
            <w:vAlign w:val="center"/>
          </w:tcPr>
          <w:p w:rsidR="00842581" w:rsidRPr="00FA3A12" w:rsidRDefault="00842581" w:rsidP="00395597">
            <w:pPr>
              <w:spacing w:before="0" w:after="0" w:line="240" w:lineRule="auto"/>
              <w:jc w:val="center"/>
              <w:rPr>
                <w:sz w:val="24"/>
                <w:szCs w:val="24"/>
              </w:rPr>
            </w:pPr>
            <w:r w:rsidRPr="00FA3A12">
              <w:rPr>
                <w:sz w:val="24"/>
                <w:szCs w:val="24"/>
              </w:rPr>
              <w:t>…</w:t>
            </w:r>
          </w:p>
        </w:tc>
        <w:tc>
          <w:tcPr>
            <w:tcW w:w="2588" w:type="dxa"/>
            <w:vAlign w:val="center"/>
          </w:tcPr>
          <w:p w:rsidR="00842581" w:rsidRPr="00FA3A12" w:rsidRDefault="00842581" w:rsidP="00395597">
            <w:pPr>
              <w:spacing w:before="0" w:after="0" w:line="240" w:lineRule="auto"/>
              <w:jc w:val="center"/>
              <w:rPr>
                <w:sz w:val="24"/>
                <w:szCs w:val="24"/>
              </w:rPr>
            </w:pPr>
          </w:p>
        </w:tc>
        <w:tc>
          <w:tcPr>
            <w:tcW w:w="2589" w:type="dxa"/>
            <w:vAlign w:val="center"/>
          </w:tcPr>
          <w:p w:rsidR="00842581" w:rsidRPr="00FA3A12" w:rsidRDefault="00842581" w:rsidP="00395597">
            <w:pPr>
              <w:spacing w:before="0" w:after="0" w:line="240" w:lineRule="auto"/>
              <w:jc w:val="center"/>
              <w:rPr>
                <w:sz w:val="24"/>
                <w:szCs w:val="24"/>
              </w:rPr>
            </w:pPr>
          </w:p>
        </w:tc>
        <w:tc>
          <w:tcPr>
            <w:tcW w:w="1213" w:type="dxa"/>
            <w:vAlign w:val="center"/>
          </w:tcPr>
          <w:p w:rsidR="00842581" w:rsidRPr="00FA3A12" w:rsidRDefault="00842581" w:rsidP="00395597">
            <w:pPr>
              <w:spacing w:before="0" w:after="0" w:line="240" w:lineRule="auto"/>
              <w:jc w:val="center"/>
              <w:rPr>
                <w:sz w:val="24"/>
                <w:szCs w:val="24"/>
              </w:rPr>
            </w:pPr>
          </w:p>
        </w:tc>
      </w:tr>
    </w:tbl>
    <w:p w:rsidR="006D40C5" w:rsidRDefault="006D40C5" w:rsidP="007B396C">
      <w:pPr>
        <w:pStyle w:val="Heading3"/>
      </w:pPr>
      <w:bookmarkStart w:id="16" w:name="_Toc9951126"/>
      <w:r>
        <w:t>Đánh số phương trình</w:t>
      </w:r>
      <w:bookmarkEnd w:id="16"/>
    </w:p>
    <w:p w:rsidR="00D84378" w:rsidRDefault="006D40C5" w:rsidP="00276EAD">
      <w:pPr>
        <w:ind w:firstLine="360"/>
      </w:pPr>
      <w:r>
        <w:t>Phương trình được đánh số theo số của chương</w:t>
      </w:r>
      <w:r w:rsidR="00CE2381">
        <w:t>,</w:t>
      </w:r>
      <w:r>
        <w:t xml:space="preserve"> như hình vẽ và bảng biểu.</w:t>
      </w:r>
    </w:p>
    <w:p w:rsidR="006D40C5" w:rsidRDefault="006D40C5" w:rsidP="007B396C">
      <w:pPr>
        <w:pStyle w:val="Heading3"/>
      </w:pPr>
      <w:bookmarkStart w:id="17" w:name="_Toc9951127"/>
      <w:r>
        <w:lastRenderedPageBreak/>
        <w:t>Đánh số định nghĩa, định lý,</w:t>
      </w:r>
      <w:r w:rsidR="00DC6F60">
        <w:t xml:space="preserve"> và</w:t>
      </w:r>
      <w:r>
        <w:t xml:space="preserve"> hệ quả</w:t>
      </w:r>
      <w:bookmarkEnd w:id="17"/>
    </w:p>
    <w:p w:rsidR="00AB1F4F" w:rsidRDefault="006D40C5" w:rsidP="00AB1F4F">
      <w:pPr>
        <w:ind w:firstLine="360"/>
      </w:pPr>
      <w:r>
        <w:t>Các định nghĩa, định lý</w:t>
      </w:r>
      <w:r w:rsidR="00DC6F60">
        <w:t>,</w:t>
      </w:r>
      <w:r>
        <w:t xml:space="preserve"> hệ quả sẽ được đánh số theo số của chương và được sử dụng chung một chỉ số (không tách riêng).</w:t>
      </w:r>
      <w:r w:rsidR="00AC7213">
        <w:t xml:space="preserve"> </w:t>
      </w:r>
      <w:r>
        <w:t xml:space="preserve">Ví dụ </w:t>
      </w:r>
      <w:r w:rsidR="00AC7213">
        <w:t>trong C</w:t>
      </w:r>
      <w:r>
        <w:t>hương 6, các định nghĩa, định lý</w:t>
      </w:r>
      <w:r w:rsidR="00DC6F60">
        <w:t>,</w:t>
      </w:r>
      <w:r>
        <w:t xml:space="preserve"> và hệ quả liên tiếp sẽ được đánh số theo thứ tự như sau: Định nghĩa 6.1</w:t>
      </w:r>
      <w:r w:rsidR="00AC7213">
        <w:t>,</w:t>
      </w:r>
      <w:r>
        <w:t xml:space="preserve"> Định nghĩa 6.2</w:t>
      </w:r>
      <w:r w:rsidR="00AC7213">
        <w:t>,</w:t>
      </w:r>
      <w:r>
        <w:t xml:space="preserve"> Định lý 6.3</w:t>
      </w:r>
      <w:r w:rsidR="00AC7213">
        <w:t>,</w:t>
      </w:r>
      <w:r>
        <w:t xml:space="preserve"> Hệ quả 6.4</w:t>
      </w:r>
      <w:r w:rsidR="00AC7213">
        <w:t>,</w:t>
      </w:r>
      <w:r>
        <w:t xml:space="preserve"> Đị</w:t>
      </w:r>
      <w:r w:rsidR="00AC7213">
        <w:t xml:space="preserve">nh lý 6.5 </w:t>
      </w:r>
      <w:r>
        <w:t>v.v.</w:t>
      </w:r>
    </w:p>
    <w:p w:rsidR="0024068D" w:rsidRDefault="0024068D" w:rsidP="0024068D">
      <w:pPr>
        <w:pStyle w:val="Heading2"/>
        <w:rPr>
          <w:rFonts w:eastAsiaTheme="minorHAnsi"/>
        </w:rPr>
      </w:pPr>
      <w:bookmarkStart w:id="18" w:name="_Toc9951128"/>
      <w:r>
        <w:rPr>
          <w:rFonts w:eastAsiaTheme="minorHAnsi"/>
        </w:rPr>
        <w:t>Thứ tự các phần của đồ án</w:t>
      </w:r>
      <w:bookmarkEnd w:id="18"/>
    </w:p>
    <w:p w:rsidR="0024068D" w:rsidRDefault="0024068D" w:rsidP="0024068D">
      <w:pPr>
        <w:pStyle w:val="Heading3"/>
      </w:pPr>
      <w:bookmarkStart w:id="19" w:name="_Toc9951129"/>
      <w:r>
        <w:t>Bìa</w:t>
      </w:r>
      <w:r w:rsidR="00CA392F">
        <w:t xml:space="preserve"> quyển đồ án</w:t>
      </w:r>
      <w:bookmarkEnd w:id="19"/>
    </w:p>
    <w:p w:rsidR="0024068D" w:rsidRDefault="0024068D" w:rsidP="0024068D">
      <w:pPr>
        <w:pStyle w:val="Heading4"/>
      </w:pPr>
      <w:r>
        <w:t xml:space="preserve">Bìa </w:t>
      </w:r>
      <w:r w:rsidR="00843D46">
        <w:t>chính</w:t>
      </w:r>
    </w:p>
    <w:p w:rsidR="008A6229" w:rsidRDefault="008A6229" w:rsidP="008A6229">
      <w:pPr>
        <w:ind w:firstLine="360"/>
      </w:pPr>
      <w:r>
        <w:t xml:space="preserve">Bìa </w:t>
      </w:r>
      <w:r w:rsidR="00843D46">
        <w:t>chính</w:t>
      </w:r>
      <w:r w:rsidR="0000126D">
        <w:t xml:space="preserve"> </w:t>
      </w:r>
      <w:r w:rsidR="0041090F">
        <w:t>được</w:t>
      </w:r>
      <w:r w:rsidR="0000126D">
        <w:t xml:space="preserve"> in 1 mặ</w:t>
      </w:r>
      <w:r w:rsidR="00CE2381">
        <w:t>t,</w:t>
      </w:r>
      <w:r>
        <w:t xml:space="preserve"> bao gồm các thông tin sau (xem mẫu trong Phụ lục 1):</w:t>
      </w:r>
    </w:p>
    <w:p w:rsidR="008A6229" w:rsidRDefault="008A6229" w:rsidP="00E02185">
      <w:pPr>
        <w:pStyle w:val="ListParagraph"/>
        <w:numPr>
          <w:ilvl w:val="0"/>
          <w:numId w:val="5"/>
        </w:numPr>
        <w:ind w:left="720"/>
      </w:pPr>
      <w:r>
        <w:t xml:space="preserve">Trường Đại học Bách khoa Hà Nội (kèm theo </w:t>
      </w:r>
      <w:r w:rsidR="00843D46">
        <w:t>logo chuẩn</w:t>
      </w:r>
      <w:r>
        <w:t xml:space="preserve"> của trường)</w:t>
      </w:r>
    </w:p>
    <w:p w:rsidR="008A6229" w:rsidRDefault="008A6229" w:rsidP="00E02185">
      <w:pPr>
        <w:pStyle w:val="ListParagraph"/>
        <w:numPr>
          <w:ilvl w:val="0"/>
          <w:numId w:val="5"/>
        </w:numPr>
        <w:ind w:left="720"/>
      </w:pPr>
      <w:r>
        <w:t>Viện Điện tử</w:t>
      </w:r>
      <w:r w:rsidR="00843D46">
        <w:t xml:space="preserve"> </w:t>
      </w:r>
      <w:r>
        <w:t>-</w:t>
      </w:r>
      <w:r w:rsidR="00843D46">
        <w:t xml:space="preserve"> </w:t>
      </w:r>
      <w:r>
        <w:t>Viễn thông</w:t>
      </w:r>
    </w:p>
    <w:p w:rsidR="00471C18" w:rsidRDefault="00471C18" w:rsidP="00E02185">
      <w:pPr>
        <w:pStyle w:val="ListParagraph"/>
        <w:numPr>
          <w:ilvl w:val="0"/>
          <w:numId w:val="5"/>
        </w:numPr>
        <w:ind w:left="720"/>
      </w:pPr>
      <w:r>
        <w:t>Đồ án tốt nghiệp đại học</w:t>
      </w:r>
    </w:p>
    <w:p w:rsidR="008A6229" w:rsidRDefault="008A6229" w:rsidP="00E02185">
      <w:pPr>
        <w:pStyle w:val="ListParagraph"/>
        <w:numPr>
          <w:ilvl w:val="0"/>
          <w:numId w:val="5"/>
        </w:numPr>
        <w:ind w:left="720"/>
      </w:pPr>
      <w:r>
        <w:t>Tên đ</w:t>
      </w:r>
      <w:r w:rsidR="00471C18">
        <w:t>ề tài</w:t>
      </w:r>
    </w:p>
    <w:p w:rsidR="008A6229" w:rsidRDefault="008A6229" w:rsidP="00E02185">
      <w:pPr>
        <w:pStyle w:val="ListParagraph"/>
        <w:numPr>
          <w:ilvl w:val="0"/>
          <w:numId w:val="5"/>
        </w:numPr>
        <w:ind w:left="720"/>
      </w:pPr>
      <w:r>
        <w:t xml:space="preserve">Tên </w:t>
      </w:r>
      <w:r w:rsidR="00471C18">
        <w:t>sinh viên</w:t>
      </w:r>
      <w:r>
        <w:t xml:space="preserve">, </w:t>
      </w:r>
      <w:r w:rsidR="00471C18">
        <w:t xml:space="preserve">tên </w:t>
      </w:r>
      <w:r>
        <w:t>lớp</w:t>
      </w:r>
      <w:r w:rsidR="00471C18">
        <w:t xml:space="preserve"> và khoá</w:t>
      </w:r>
    </w:p>
    <w:p w:rsidR="008A6229" w:rsidRDefault="008A6229" w:rsidP="00E02185">
      <w:pPr>
        <w:pStyle w:val="ListParagraph"/>
        <w:numPr>
          <w:ilvl w:val="0"/>
          <w:numId w:val="5"/>
        </w:numPr>
        <w:ind w:left="720"/>
      </w:pPr>
      <w:r>
        <w:t>Tên các giảng viên hướng dẫn (ghi đầy đủ học hàm và học vị)</w:t>
      </w:r>
    </w:p>
    <w:p w:rsidR="008A6229" w:rsidRPr="008A6229" w:rsidRDefault="008A6229" w:rsidP="00E02185">
      <w:pPr>
        <w:pStyle w:val="ListParagraph"/>
        <w:numPr>
          <w:ilvl w:val="0"/>
          <w:numId w:val="5"/>
        </w:numPr>
        <w:ind w:left="720"/>
      </w:pPr>
      <w:r>
        <w:t>Tháng và năm viết đồ án</w:t>
      </w:r>
    </w:p>
    <w:p w:rsidR="0024068D" w:rsidRDefault="0024068D" w:rsidP="0024068D">
      <w:pPr>
        <w:pStyle w:val="Heading4"/>
      </w:pPr>
      <w:r>
        <w:t xml:space="preserve">Bìa </w:t>
      </w:r>
      <w:r w:rsidR="00843D46">
        <w:t>ph</w:t>
      </w:r>
      <w:r w:rsidR="0000126D">
        <w:t>ụ</w:t>
      </w:r>
    </w:p>
    <w:p w:rsidR="00843D46" w:rsidRPr="00843D46" w:rsidRDefault="00843D46" w:rsidP="00843D46">
      <w:pPr>
        <w:ind w:firstLine="360"/>
      </w:pPr>
      <w:r w:rsidRPr="00843D46">
        <w:t xml:space="preserve">Ngoài các nội dung giống như bìa </w:t>
      </w:r>
      <w:r>
        <w:t>chính, bìa phụ</w:t>
      </w:r>
      <w:r w:rsidR="0041090F">
        <w:t xml:space="preserve"> (1 trang</w:t>
      </w:r>
      <w:r w:rsidR="009920C7">
        <w:t>,</w:t>
      </w:r>
      <w:r w:rsidR="0041090F">
        <w:t xml:space="preserve"> được</w:t>
      </w:r>
      <w:r w:rsidR="009920C7">
        <w:t xml:space="preserve"> in 1 mặt</w:t>
      </w:r>
      <w:r w:rsidR="0000126D">
        <w:t>)</w:t>
      </w:r>
      <w:r w:rsidRPr="00843D46">
        <w:t xml:space="preserve"> còn có tên của cán bộ phản biện do chủ tị</w:t>
      </w:r>
      <w:r>
        <w:t>ch H</w:t>
      </w:r>
      <w:r w:rsidRPr="00843D46">
        <w:t>ội đồng chấm đồ án tốt nghiệp điền vào (</w:t>
      </w:r>
      <w:r>
        <w:t xml:space="preserve">xem mẫu trong Phụ lục </w:t>
      </w:r>
      <w:r w:rsidR="0000126D">
        <w:t>2</w:t>
      </w:r>
      <w:r w:rsidRPr="00843D46">
        <w:t>).</w:t>
      </w:r>
    </w:p>
    <w:p w:rsidR="0024068D" w:rsidRDefault="0024068D" w:rsidP="0024068D">
      <w:pPr>
        <w:pStyle w:val="Heading3"/>
      </w:pPr>
      <w:bookmarkStart w:id="20" w:name="_Toc9951130"/>
      <w:r>
        <w:t>Mẫu nhận xét</w:t>
      </w:r>
      <w:bookmarkEnd w:id="20"/>
    </w:p>
    <w:p w:rsidR="00843D46" w:rsidRPr="00843D46" w:rsidRDefault="00843D46" w:rsidP="00843D46">
      <w:pPr>
        <w:pStyle w:val="Heading4"/>
      </w:pPr>
      <w:r>
        <w:t>Nhận xét của giảng viên hướng dẫn</w:t>
      </w:r>
    </w:p>
    <w:p w:rsidR="00843D46" w:rsidRDefault="00843D46" w:rsidP="00843D46">
      <w:pPr>
        <w:ind w:firstLine="360"/>
      </w:pPr>
      <w:r w:rsidRPr="00843D46">
        <w:t>Biểu mẫu này dành cho giảng viên hướng dẫn nhận xét và chấm điểm (</w:t>
      </w:r>
      <w:r>
        <w:t xml:space="preserve">xem mẫu trong Phụ lục </w:t>
      </w:r>
      <w:r w:rsidR="009920C7">
        <w:t>3</w:t>
      </w:r>
      <w:r>
        <w:t>).</w:t>
      </w:r>
      <w:r w:rsidR="009920C7">
        <w:t xml:space="preserve"> Sinh viên có thể in 1 mặt hoặc 2 mặt của cùng 1 tờ giấy.</w:t>
      </w:r>
    </w:p>
    <w:p w:rsidR="00843D46" w:rsidRDefault="00843D46" w:rsidP="00843D46">
      <w:pPr>
        <w:pStyle w:val="Heading4"/>
      </w:pPr>
      <w:r>
        <w:t>Nhận xét của cán bộ phản biện</w:t>
      </w:r>
    </w:p>
    <w:p w:rsidR="00843D46" w:rsidRPr="00843D46" w:rsidRDefault="00843D46" w:rsidP="00843D46">
      <w:pPr>
        <w:ind w:firstLine="360"/>
      </w:pPr>
      <w:r w:rsidRPr="00843D46">
        <w:t>Biểu mẫu này dành cho cán bộ phản biện nhận xét và chấm điểm (</w:t>
      </w:r>
      <w:r>
        <w:t>xem mẫu trong Phụ lục 3</w:t>
      </w:r>
      <w:r w:rsidRPr="00843D46">
        <w:t>).</w:t>
      </w:r>
      <w:r w:rsidR="00CE2381">
        <w:t xml:space="preserve"> Sinh viên có thể in 1 mặt hoặc 2 mặt của cùng 1 tờ giấy.</w:t>
      </w:r>
    </w:p>
    <w:p w:rsidR="0024068D" w:rsidRDefault="0024068D" w:rsidP="0024068D">
      <w:pPr>
        <w:pStyle w:val="Heading3"/>
        <w:rPr>
          <w:rFonts w:eastAsiaTheme="minorHAnsi" w:cs="Angsana New"/>
        </w:rPr>
      </w:pPr>
      <w:bookmarkStart w:id="21" w:name="_Ref8906671"/>
      <w:bookmarkStart w:id="22" w:name="_Toc9951131"/>
      <w:r>
        <w:rPr>
          <w:rFonts w:eastAsiaTheme="minorHAnsi" w:cs="Angsana New"/>
        </w:rPr>
        <w:lastRenderedPageBreak/>
        <w:t>Lời nói đầu</w:t>
      </w:r>
      <w:bookmarkEnd w:id="21"/>
      <w:bookmarkEnd w:id="22"/>
    </w:p>
    <w:p w:rsidR="00DA714D" w:rsidRDefault="00DA714D" w:rsidP="00DA714D">
      <w:pPr>
        <w:ind w:firstLine="360"/>
      </w:pPr>
      <w:r w:rsidRPr="00DA714D">
        <w:t>Phần này trình bày một cách rất khái quát</w:t>
      </w:r>
      <w:r w:rsidR="00870351">
        <w:t xml:space="preserve"> (khoảng 1-2 trang)</w:t>
      </w:r>
      <w:r w:rsidRPr="00DA714D">
        <w:t xml:space="preserve"> về</w:t>
      </w:r>
      <w:r w:rsidR="00632F0E">
        <w:t xml:space="preserve"> bối cảnh hình thàn</w:t>
      </w:r>
      <w:r w:rsidR="00CC7281">
        <w:t>h và</w:t>
      </w:r>
      <w:r w:rsidRPr="00DA714D">
        <w:t xml:space="preserve"> mục đích của đồ án</w:t>
      </w:r>
      <w:r w:rsidR="00CC7281">
        <w:t>. L</w:t>
      </w:r>
      <w:r w:rsidRPr="00DA714D">
        <w:t>ời cảm ơn đối với những tổ chức và cá nhân đã góp phần trong việc hoàn thiện đồ</w:t>
      </w:r>
      <w:r w:rsidR="00CC7281">
        <w:t xml:space="preserve"> án (nếu có) nên đặt ở cuối mục này.</w:t>
      </w:r>
    </w:p>
    <w:p w:rsidR="00417AD0" w:rsidRDefault="00417AD0" w:rsidP="00417AD0">
      <w:pPr>
        <w:pStyle w:val="Heading3"/>
      </w:pPr>
      <w:bookmarkStart w:id="23" w:name="_Ref9943116"/>
      <w:bookmarkStart w:id="24" w:name="_Toc9951132"/>
      <w:r>
        <w:t>Lời cam đoan</w:t>
      </w:r>
      <w:bookmarkEnd w:id="23"/>
      <w:bookmarkEnd w:id="24"/>
    </w:p>
    <w:p w:rsidR="00810CDF" w:rsidRDefault="003E1588" w:rsidP="00417AD0">
      <w:pPr>
        <w:ind w:firstLine="360"/>
      </w:pPr>
      <w:r>
        <w:t xml:space="preserve">Hiện nay, theo quy định, sinh viên có thể làm đồ án tốt nghiệp độc lập hoặc theo nhóm (tối đa 3 người). Đề tài nghiên cứu có thể </w:t>
      </w:r>
      <w:r w:rsidR="00810CDF">
        <w:t>là một ý tưởng do</w:t>
      </w:r>
      <w:r>
        <w:t xml:space="preserve"> sinh viên</w:t>
      </w:r>
      <w:r w:rsidR="00810CDF">
        <w:t xml:space="preserve"> tự</w:t>
      </w:r>
      <w:r>
        <w:t xml:space="preserve"> đề xuất hoặc</w:t>
      </w:r>
      <w:r w:rsidR="00810CDF">
        <w:t xml:space="preserve"> là</w:t>
      </w:r>
      <w:r>
        <w:t xml:space="preserve"> </w:t>
      </w:r>
      <w:r w:rsidR="00810CDF">
        <w:t>một phần trong các dự án nghiên cứu lớn hơn, của giảng viên hướng dẫn. Do đó, t</w:t>
      </w:r>
      <w:r>
        <w:t xml:space="preserve">ùy theo đặc thù của từng đồ án và đóng góp của </w:t>
      </w:r>
      <w:r w:rsidR="00810CDF">
        <w:t>bản thân</w:t>
      </w:r>
      <w:r>
        <w:t>,</w:t>
      </w:r>
      <w:r w:rsidR="00417AD0">
        <w:t xml:space="preserve"> tác giả</w:t>
      </w:r>
      <w:r w:rsidR="00810CDF">
        <w:t xml:space="preserve"> cần</w:t>
      </w:r>
      <w:r w:rsidR="00417AD0">
        <w:t xml:space="preserve"> </w:t>
      </w:r>
      <w:r>
        <w:t>viết</w:t>
      </w:r>
      <w:r w:rsidR="00810CDF">
        <w:t xml:space="preserve"> lời cam đoan cho phù hợp. Lời cam đoan thường là một đoạn văn liền mạch, dài không quá một nử</w:t>
      </w:r>
      <w:r w:rsidR="00BF0A5E">
        <w:t xml:space="preserve">a trang, </w:t>
      </w:r>
      <w:r w:rsidR="00810CDF">
        <w:t>bao gồm các thông tin sau:</w:t>
      </w:r>
    </w:p>
    <w:p w:rsidR="00810CDF" w:rsidRDefault="00BF0A5E" w:rsidP="00810CDF">
      <w:pPr>
        <w:pStyle w:val="ListParagraph"/>
        <w:numPr>
          <w:ilvl w:val="0"/>
          <w:numId w:val="5"/>
        </w:numPr>
        <w:ind w:left="720"/>
      </w:pPr>
      <w:r>
        <w:t>Họ tên, mã số, lớp, khóa của</w:t>
      </w:r>
      <w:r w:rsidR="00F360A7">
        <w:t xml:space="preserve"> sinh viên</w:t>
      </w:r>
    </w:p>
    <w:p w:rsidR="00F360A7" w:rsidRDefault="00F360A7" w:rsidP="00810CDF">
      <w:pPr>
        <w:pStyle w:val="ListParagraph"/>
        <w:numPr>
          <w:ilvl w:val="0"/>
          <w:numId w:val="5"/>
        </w:numPr>
        <w:ind w:left="720"/>
      </w:pPr>
      <w:r>
        <w:t>Tên người hướng dẫn</w:t>
      </w:r>
    </w:p>
    <w:p w:rsidR="00F360A7" w:rsidRDefault="00F360A7" w:rsidP="00810CDF">
      <w:pPr>
        <w:pStyle w:val="ListParagraph"/>
        <w:numPr>
          <w:ilvl w:val="0"/>
          <w:numId w:val="5"/>
        </w:numPr>
        <w:ind w:left="720"/>
      </w:pPr>
      <w:r>
        <w:t>Tên đồ án</w:t>
      </w:r>
    </w:p>
    <w:p w:rsidR="00417AD0" w:rsidRDefault="00F360A7" w:rsidP="00F360A7">
      <w:pPr>
        <w:pStyle w:val="ListParagraph"/>
        <w:numPr>
          <w:ilvl w:val="0"/>
          <w:numId w:val="5"/>
        </w:numPr>
        <w:ind w:left="720"/>
      </w:pPr>
      <w:r>
        <w:t xml:space="preserve">Lời khẳng định về: nguồn gốc của </w:t>
      </w:r>
      <w:r w:rsidR="00BF0A5E">
        <w:t>nghiên cứu</w:t>
      </w:r>
      <w:r>
        <w:t xml:space="preserve"> được công bố trong đồ án, tính trung thực của các</w:t>
      </w:r>
      <w:r w:rsidR="00BF0A5E">
        <w:t xml:space="preserve"> kết quả và</w:t>
      </w:r>
      <w:r>
        <w:t xml:space="preserve"> số liệu, tính rõ ràng trong việc việc trích dẫn, v.v.</w:t>
      </w:r>
    </w:p>
    <w:p w:rsidR="00F360A7" w:rsidRDefault="00F360A7" w:rsidP="00F360A7">
      <w:pPr>
        <w:pStyle w:val="ListParagraph"/>
        <w:numPr>
          <w:ilvl w:val="0"/>
          <w:numId w:val="5"/>
        </w:numPr>
        <w:ind w:left="720"/>
      </w:pPr>
      <w:r>
        <w:t>Cam kết về trách nhiệm</w:t>
      </w:r>
    </w:p>
    <w:p w:rsidR="00F360A7" w:rsidRDefault="00F360A7" w:rsidP="00F360A7">
      <w:pPr>
        <w:pStyle w:val="ListParagraph"/>
        <w:numPr>
          <w:ilvl w:val="0"/>
          <w:numId w:val="5"/>
        </w:numPr>
        <w:ind w:left="720"/>
      </w:pPr>
      <w:r>
        <w:t>Địa điểm và thời gian lập bản cam đoan</w:t>
      </w:r>
    </w:p>
    <w:p w:rsidR="00F360A7" w:rsidRDefault="00F360A7" w:rsidP="00F360A7">
      <w:pPr>
        <w:pStyle w:val="ListParagraph"/>
        <w:numPr>
          <w:ilvl w:val="0"/>
          <w:numId w:val="5"/>
        </w:numPr>
        <w:ind w:left="720"/>
      </w:pPr>
      <w:r>
        <w:t>Chữ ký</w:t>
      </w:r>
      <w:r w:rsidR="004538D8">
        <w:t xml:space="preserve"> </w:t>
      </w:r>
      <w:r>
        <w:t>kèm họ tên đầy đủ</w:t>
      </w:r>
      <w:r w:rsidR="004538D8">
        <w:t xml:space="preserve"> của ngườ</w:t>
      </w:r>
      <w:r w:rsidR="00BF0A5E">
        <w:t>i cam đoan</w:t>
      </w:r>
    </w:p>
    <w:p w:rsidR="00F360A7" w:rsidRDefault="00BF0A5E" w:rsidP="00F360A7">
      <w:pPr>
        <w:ind w:firstLine="360"/>
      </w:pPr>
      <w:r>
        <w:t>Sinh viên phải ký vào bản cam đoan này trước khi nộp quyển đồ án. Sau đây là một v</w:t>
      </w:r>
      <w:r w:rsidR="00F360A7">
        <w:t>í dụ về lời cam đoan:</w:t>
      </w:r>
    </w:p>
    <w:tbl>
      <w:tblPr>
        <w:tblStyle w:val="TableGrid"/>
        <w:tblW w:w="0" w:type="auto"/>
        <w:tblLook w:val="04A0" w:firstRow="1" w:lastRow="0" w:firstColumn="1" w:lastColumn="0" w:noHBand="0" w:noVBand="1"/>
      </w:tblPr>
      <w:tblGrid>
        <w:gridCol w:w="9285"/>
      </w:tblGrid>
      <w:tr w:rsidR="00F360A7" w:rsidTr="00BF0A5E">
        <w:trPr>
          <w:trHeight w:val="4175"/>
        </w:trPr>
        <w:tc>
          <w:tcPr>
            <w:tcW w:w="9285" w:type="dxa"/>
          </w:tcPr>
          <w:p w:rsidR="00F360A7" w:rsidRPr="004538D8" w:rsidRDefault="00F360A7" w:rsidP="00BF0A5E">
            <w:pPr>
              <w:spacing w:before="180" w:line="360" w:lineRule="auto"/>
              <w:ind w:left="360" w:right="346" w:firstLine="360"/>
              <w:rPr>
                <w:sz w:val="20"/>
              </w:rPr>
            </w:pPr>
            <w:r w:rsidRPr="004538D8">
              <w:rPr>
                <w:sz w:val="20"/>
              </w:rPr>
              <w:t xml:space="preserve">Tôi là </w:t>
            </w:r>
            <w:r w:rsidR="004538D8" w:rsidRPr="004538D8">
              <w:rPr>
                <w:sz w:val="20"/>
              </w:rPr>
              <w:t xml:space="preserve">Đào Việt </w:t>
            </w:r>
            <w:r w:rsidR="00E14C9F" w:rsidRPr="004538D8">
              <w:rPr>
                <w:sz w:val="20"/>
              </w:rPr>
              <w:t>XXX</w:t>
            </w:r>
            <w:r w:rsidRPr="004538D8">
              <w:rPr>
                <w:sz w:val="20"/>
              </w:rPr>
              <w:t xml:space="preserve">, </w:t>
            </w:r>
            <w:r w:rsidR="00E14C9F" w:rsidRPr="004538D8">
              <w:rPr>
                <w:sz w:val="20"/>
              </w:rPr>
              <w:t>mã số sinh viên YYY</w:t>
            </w:r>
            <w:r w:rsidRPr="004538D8">
              <w:rPr>
                <w:sz w:val="20"/>
              </w:rPr>
              <w:t xml:space="preserve">, </w:t>
            </w:r>
            <w:r w:rsidR="00E14C9F" w:rsidRPr="004538D8">
              <w:rPr>
                <w:sz w:val="20"/>
              </w:rPr>
              <w:t>sinh viên</w:t>
            </w:r>
            <w:r w:rsidRPr="004538D8">
              <w:rPr>
                <w:sz w:val="20"/>
              </w:rPr>
              <w:t xml:space="preserve"> lớp</w:t>
            </w:r>
            <w:r w:rsidR="00E14C9F" w:rsidRPr="004538D8">
              <w:rPr>
                <w:sz w:val="20"/>
              </w:rPr>
              <w:t xml:space="preserve"> ZZZ, khóa TTT</w:t>
            </w:r>
            <w:r w:rsidRPr="004538D8">
              <w:rPr>
                <w:sz w:val="20"/>
              </w:rPr>
              <w:t>. Người hướng dẫn là</w:t>
            </w:r>
            <w:r w:rsidR="00E14C9F" w:rsidRPr="004538D8">
              <w:rPr>
                <w:sz w:val="20"/>
              </w:rPr>
              <w:t xml:space="preserve"> PGS. TS.</w:t>
            </w:r>
            <w:r w:rsidRPr="004538D8">
              <w:rPr>
                <w:sz w:val="20"/>
              </w:rPr>
              <w:t xml:space="preserve"> </w:t>
            </w:r>
            <w:r w:rsidR="00E14C9F" w:rsidRPr="004538D8">
              <w:rPr>
                <w:sz w:val="20"/>
              </w:rPr>
              <w:t>UUU</w:t>
            </w:r>
            <w:r w:rsidRPr="004538D8">
              <w:rPr>
                <w:sz w:val="20"/>
              </w:rPr>
              <w:t>. Tôi xin cam đoan toàn bộ nội dung được</w:t>
            </w:r>
            <w:r w:rsidR="00E14C9F" w:rsidRPr="004538D8">
              <w:rPr>
                <w:sz w:val="20"/>
              </w:rPr>
              <w:t xml:space="preserve"> trình bày trong đồ án</w:t>
            </w:r>
            <w:r w:rsidRPr="004538D8">
              <w:rPr>
                <w:sz w:val="20"/>
              </w:rPr>
              <w:t xml:space="preserve"> </w:t>
            </w:r>
            <w:r w:rsidR="00E14C9F" w:rsidRPr="004538D8">
              <w:rPr>
                <w:i/>
                <w:sz w:val="20"/>
              </w:rPr>
              <w:t>Nghiên cứu và xây dựng thuật toán định vị sử dụng cảm biến quán tính</w:t>
            </w:r>
            <w:r w:rsidRPr="004538D8">
              <w:rPr>
                <w:i/>
                <w:sz w:val="20"/>
              </w:rPr>
              <w:t xml:space="preserve"> </w:t>
            </w:r>
            <w:r w:rsidRPr="004538D8">
              <w:rPr>
                <w:sz w:val="20"/>
              </w:rPr>
              <w:t>là kết quả</w:t>
            </w:r>
            <w:r w:rsidR="00E34E12">
              <w:rPr>
                <w:sz w:val="20"/>
              </w:rPr>
              <w:t xml:space="preserve"> </w:t>
            </w:r>
            <w:r w:rsidRPr="004538D8">
              <w:rPr>
                <w:sz w:val="20"/>
              </w:rPr>
              <w:t xml:space="preserve">quá trình tìm hiểu và nghiên cứu của tôi. Các dữ liệu được nêu trong </w:t>
            </w:r>
            <w:r w:rsidR="00E14C9F" w:rsidRPr="004538D8">
              <w:rPr>
                <w:sz w:val="20"/>
              </w:rPr>
              <w:t>đồ án</w:t>
            </w:r>
            <w:r w:rsidRPr="004538D8">
              <w:rPr>
                <w:sz w:val="20"/>
              </w:rPr>
              <w:t xml:space="preserve"> là hoàn toàn trung thự</w:t>
            </w:r>
            <w:r w:rsidR="004B32F2">
              <w:rPr>
                <w:sz w:val="20"/>
              </w:rPr>
              <w:t>c, phản ánh đúng kết quả</w:t>
            </w:r>
            <w:r w:rsidR="00E34E12">
              <w:rPr>
                <w:sz w:val="20"/>
              </w:rPr>
              <w:t xml:space="preserve"> đo đạc</w:t>
            </w:r>
            <w:r w:rsidR="004B32F2">
              <w:rPr>
                <w:sz w:val="20"/>
              </w:rPr>
              <w:t xml:space="preserve"> thực tế</w:t>
            </w:r>
            <w:r w:rsidRPr="004538D8">
              <w:rPr>
                <w:sz w:val="20"/>
              </w:rPr>
              <w:t>. Mọi thông tin trích dẫn đề</w:t>
            </w:r>
            <w:r w:rsidR="00E34E12">
              <w:rPr>
                <w:sz w:val="20"/>
              </w:rPr>
              <w:t>u</w:t>
            </w:r>
            <w:r w:rsidRPr="004538D8">
              <w:rPr>
                <w:sz w:val="20"/>
              </w:rPr>
              <w:t xml:space="preserve"> tuân </w:t>
            </w:r>
            <w:r w:rsidR="00E34E12">
              <w:rPr>
                <w:sz w:val="20"/>
              </w:rPr>
              <w:t>thủ các quy định về</w:t>
            </w:r>
            <w:r w:rsidRPr="004538D8">
              <w:rPr>
                <w:sz w:val="20"/>
              </w:rPr>
              <w:t xml:space="preserve"> sở hữu trí tuệ</w:t>
            </w:r>
            <w:r w:rsidR="004B32F2">
              <w:rPr>
                <w:sz w:val="20"/>
              </w:rPr>
              <w:t xml:space="preserve">; </w:t>
            </w:r>
            <w:r w:rsidRPr="004538D8">
              <w:rPr>
                <w:sz w:val="20"/>
              </w:rPr>
              <w:t>các tài liệu tham khảo</w:t>
            </w:r>
            <w:r w:rsidR="004B32F2">
              <w:rPr>
                <w:sz w:val="20"/>
              </w:rPr>
              <w:t xml:space="preserve"> được</w:t>
            </w:r>
            <w:r w:rsidR="004B32F2" w:rsidRPr="004538D8">
              <w:rPr>
                <w:sz w:val="20"/>
              </w:rPr>
              <w:t xml:space="preserve"> liệt kê rõ ràng</w:t>
            </w:r>
            <w:r w:rsidRPr="004538D8">
              <w:rPr>
                <w:sz w:val="20"/>
              </w:rPr>
              <w:t xml:space="preserve">. Tôi xin chịu hoàn toàn trách nhiệm với những nội dung được viết trong </w:t>
            </w:r>
            <w:r w:rsidR="00E14C9F" w:rsidRPr="004538D8">
              <w:rPr>
                <w:sz w:val="20"/>
              </w:rPr>
              <w:t>đồ án</w:t>
            </w:r>
            <w:r w:rsidRPr="004538D8">
              <w:rPr>
                <w:sz w:val="20"/>
              </w:rPr>
              <w:t xml:space="preserve"> này.</w:t>
            </w:r>
          </w:p>
          <w:tbl>
            <w:tblPr>
              <w:tblW w:w="0" w:type="auto"/>
              <w:jc w:val="center"/>
              <w:tblLook w:val="04A0" w:firstRow="1" w:lastRow="0" w:firstColumn="1" w:lastColumn="0" w:noHBand="0" w:noVBand="1"/>
            </w:tblPr>
            <w:tblGrid>
              <w:gridCol w:w="4665"/>
              <w:gridCol w:w="3474"/>
            </w:tblGrid>
            <w:tr w:rsidR="00F360A7" w:rsidRPr="004538D8" w:rsidTr="00BF0A5E">
              <w:trPr>
                <w:jc w:val="center"/>
              </w:trPr>
              <w:tc>
                <w:tcPr>
                  <w:tcW w:w="4665" w:type="dxa"/>
                </w:tcPr>
                <w:p w:rsidR="00F360A7" w:rsidRPr="004538D8" w:rsidRDefault="00F360A7" w:rsidP="004538D8">
                  <w:pPr>
                    <w:spacing w:before="180" w:after="180"/>
                    <w:ind w:left="360" w:right="519" w:firstLine="360"/>
                    <w:rPr>
                      <w:sz w:val="20"/>
                    </w:rPr>
                  </w:pPr>
                </w:p>
              </w:tc>
              <w:tc>
                <w:tcPr>
                  <w:tcW w:w="3474" w:type="dxa"/>
                </w:tcPr>
                <w:p w:rsidR="00F360A7" w:rsidRPr="004538D8" w:rsidRDefault="00F360A7" w:rsidP="00BF0A5E">
                  <w:pPr>
                    <w:spacing w:line="240" w:lineRule="auto"/>
                    <w:ind w:left="-8"/>
                    <w:jc w:val="center"/>
                    <w:rPr>
                      <w:sz w:val="20"/>
                    </w:rPr>
                  </w:pPr>
                  <w:r w:rsidRPr="004538D8">
                    <w:rPr>
                      <w:sz w:val="20"/>
                    </w:rPr>
                    <w:t>Hà nộ</w:t>
                  </w:r>
                  <w:r w:rsidR="00E14C9F" w:rsidRPr="004538D8">
                    <w:rPr>
                      <w:sz w:val="20"/>
                    </w:rPr>
                    <w:t xml:space="preserve">i, ngày 05 tháng 06 </w:t>
                  </w:r>
                  <w:r w:rsidRPr="004538D8">
                    <w:rPr>
                      <w:sz w:val="20"/>
                    </w:rPr>
                    <w:t>năm 201</w:t>
                  </w:r>
                  <w:r w:rsidR="00E14C9F" w:rsidRPr="004538D8">
                    <w:rPr>
                      <w:sz w:val="20"/>
                    </w:rPr>
                    <w:t>9</w:t>
                  </w:r>
                </w:p>
                <w:p w:rsidR="004538D8" w:rsidRPr="00BF0A5E" w:rsidRDefault="004538D8" w:rsidP="004538D8">
                  <w:pPr>
                    <w:spacing w:line="240" w:lineRule="auto"/>
                    <w:ind w:left="360" w:right="519" w:firstLine="360"/>
                    <w:jc w:val="center"/>
                    <w:rPr>
                      <w:b/>
                      <w:sz w:val="20"/>
                    </w:rPr>
                  </w:pPr>
                  <w:r w:rsidRPr="00BF0A5E">
                    <w:rPr>
                      <w:b/>
                      <w:sz w:val="20"/>
                    </w:rPr>
                    <w:t>Người cam đoan</w:t>
                  </w:r>
                </w:p>
                <w:p w:rsidR="004538D8" w:rsidRDefault="004538D8" w:rsidP="004538D8">
                  <w:pPr>
                    <w:spacing w:line="240" w:lineRule="auto"/>
                    <w:ind w:left="360" w:right="519" w:firstLine="360"/>
                    <w:jc w:val="center"/>
                    <w:rPr>
                      <w:sz w:val="20"/>
                    </w:rPr>
                  </w:pPr>
                </w:p>
                <w:p w:rsidR="004538D8" w:rsidRPr="004538D8" w:rsidRDefault="004538D8" w:rsidP="004538D8">
                  <w:pPr>
                    <w:spacing w:line="240" w:lineRule="auto"/>
                    <w:ind w:left="360" w:right="519" w:firstLine="360"/>
                    <w:jc w:val="center"/>
                    <w:rPr>
                      <w:sz w:val="20"/>
                    </w:rPr>
                  </w:pPr>
                </w:p>
                <w:p w:rsidR="004538D8" w:rsidRPr="00BF0A5E" w:rsidRDefault="004538D8" w:rsidP="004538D8">
                  <w:pPr>
                    <w:spacing w:after="0" w:line="240" w:lineRule="auto"/>
                    <w:ind w:left="360" w:right="518" w:firstLine="360"/>
                    <w:jc w:val="center"/>
                    <w:rPr>
                      <w:b/>
                      <w:sz w:val="20"/>
                    </w:rPr>
                  </w:pPr>
                  <w:r w:rsidRPr="00BF0A5E">
                    <w:rPr>
                      <w:b/>
                      <w:sz w:val="20"/>
                    </w:rPr>
                    <w:t>Đào Việt XXX</w:t>
                  </w:r>
                </w:p>
              </w:tc>
            </w:tr>
          </w:tbl>
          <w:p w:rsidR="00F360A7" w:rsidRDefault="00F360A7" w:rsidP="004538D8">
            <w:pPr>
              <w:tabs>
                <w:tab w:val="left" w:pos="1816"/>
              </w:tabs>
              <w:spacing w:line="240" w:lineRule="auto"/>
              <w:ind w:left="360"/>
            </w:pPr>
          </w:p>
        </w:tc>
      </w:tr>
    </w:tbl>
    <w:p w:rsidR="00BC0B44" w:rsidRDefault="00BC0B44" w:rsidP="00BC0B44">
      <w:pPr>
        <w:pStyle w:val="Heading3"/>
      </w:pPr>
      <w:bookmarkStart w:id="25" w:name="_Toc9951133"/>
      <w:r>
        <w:lastRenderedPageBreak/>
        <w:t>Mục lục</w:t>
      </w:r>
      <w:bookmarkEnd w:id="25"/>
    </w:p>
    <w:p w:rsidR="00DA714D" w:rsidRDefault="00DA714D" w:rsidP="00DA714D">
      <w:pPr>
        <w:ind w:firstLine="360"/>
      </w:pPr>
      <w:r w:rsidRPr="00DA714D">
        <w:t>Phần mục lục liệt kê tên và trang</w:t>
      </w:r>
      <w:r>
        <w:t xml:space="preserve"> tương ứng của</w:t>
      </w:r>
      <w:r w:rsidRPr="00DA714D">
        <w:t xml:space="preserve"> các chương</w:t>
      </w:r>
      <w:r>
        <w:t xml:space="preserve"> (Heading 1)</w:t>
      </w:r>
      <w:r w:rsidRPr="00DA714D">
        <w:t>, các mục lớn trong chương</w:t>
      </w:r>
      <w:r>
        <w:t xml:space="preserve"> (Heading 2),</w:t>
      </w:r>
      <w:r w:rsidRPr="00DA714D">
        <w:t xml:space="preserve"> và các mục nhỏ trong các mục lớn</w:t>
      </w:r>
      <w:r>
        <w:t xml:space="preserve"> (Heading 3). Các mục nhỏ hơn nữa (Heading 4 trở lên) không nên liệt kê trong Mục lục.</w:t>
      </w:r>
    </w:p>
    <w:p w:rsidR="00DA714D" w:rsidRDefault="00DA714D" w:rsidP="00DA714D">
      <w:pPr>
        <w:ind w:firstLine="360"/>
      </w:pPr>
      <w:r w:rsidRPr="00DA714D">
        <w:t>Nếu soạn thảo bằng Microsoft Word, có thể sử dụng chức năng tự động tạo mục lụ</w:t>
      </w:r>
      <w:r>
        <w:t xml:space="preserve">c (References </w:t>
      </w:r>
      <w:r>
        <w:sym w:font="Wingdings" w:char="F0E0"/>
      </w:r>
      <w:r w:rsidRPr="00DA714D">
        <w:t xml:space="preserve"> Table of Contents). Chú ý để có thể sử dụng chức năng này, tiêu đề của chương và của các mục trong chương phải được định dạng</w:t>
      </w:r>
      <w:r w:rsidR="00421401">
        <w:t xml:space="preserve"> đúng theo</w:t>
      </w:r>
      <w:r w:rsidRPr="00DA714D">
        <w:t xml:space="preserve"> kiểu Heading</w:t>
      </w:r>
      <w:r>
        <w:t xml:space="preserve"> </w:t>
      </w:r>
      <w:r w:rsidR="00CC7281">
        <w:t>như trên.</w:t>
      </w:r>
    </w:p>
    <w:p w:rsidR="00CA392F" w:rsidRDefault="00CA392F" w:rsidP="00CA392F">
      <w:pPr>
        <w:pStyle w:val="Heading3"/>
      </w:pPr>
      <w:bookmarkStart w:id="26" w:name="_Ref8907039"/>
      <w:bookmarkStart w:id="27" w:name="_Toc9951134"/>
      <w:r>
        <w:t>Danh mục ký hiệu và chữ viết tắt</w:t>
      </w:r>
      <w:bookmarkEnd w:id="26"/>
      <w:bookmarkEnd w:id="27"/>
    </w:p>
    <w:p w:rsidR="00CA392F" w:rsidRDefault="00CA392F" w:rsidP="00CA392F">
      <w:pPr>
        <w:ind w:firstLine="360"/>
      </w:pPr>
      <w:r>
        <w:t>Một đồ án tốt nghiệp ngành kỹ thuật thường chứa nhiều ký hiệu và cụm từ quen thuộc (thường được viết tắt). Để đảm bảo tính tường minh và tiện lợi khi diễn đạt, sinh viên cần thực hiện như sau:</w:t>
      </w:r>
    </w:p>
    <w:p w:rsidR="00CA392F" w:rsidRDefault="00CA392F" w:rsidP="00E02185">
      <w:pPr>
        <w:pStyle w:val="ListParagraph"/>
        <w:numPr>
          <w:ilvl w:val="0"/>
          <w:numId w:val="5"/>
        </w:numPr>
        <w:ind w:left="720"/>
      </w:pPr>
      <w:r>
        <w:t>Tại vị trí ký hiệu xuất hiện lần đầu tiên, phải giải thích ý nghĩa và thứ nguyên (đơn vị) ngay tại vị trí đó.</w:t>
      </w:r>
    </w:p>
    <w:p w:rsidR="00CA392F" w:rsidRDefault="00CA392F" w:rsidP="00E02185">
      <w:pPr>
        <w:pStyle w:val="ListParagraph"/>
        <w:numPr>
          <w:ilvl w:val="0"/>
          <w:numId w:val="5"/>
        </w:numPr>
        <w:ind w:left="720"/>
      </w:pPr>
      <w:r>
        <w:t>Chỉ viết tắt các từ hoặc cụm từ được lặp đi lặp lại với tần suất cao (trong quyển đồ án) hoặc vẫn thường được viết tắt (trong kỹ thuật nói chung). Khi</w:t>
      </w:r>
      <w:r w:rsidRPr="000B6F96">
        <w:t xml:space="preserve"> cần viết tắt, chỉ viết tắt kể từ lần thứ</w:t>
      </w:r>
      <w:r>
        <w:t xml:space="preserve"> hai trở đi; trong </w:t>
      </w:r>
      <w:r w:rsidRPr="000B6F96">
        <w:t>lần thứ nhất</w:t>
      </w:r>
      <w:r>
        <w:t>, phải viết dạng đầy đủ kèm chữ</w:t>
      </w:r>
      <w:r w:rsidRPr="000B6F96">
        <w:t xml:space="preserve"> viết tắt để trong ngoặc đơn.</w:t>
      </w:r>
    </w:p>
    <w:p w:rsidR="00CA392F" w:rsidRPr="00DA714D" w:rsidRDefault="00CA392F" w:rsidP="00E02185">
      <w:pPr>
        <w:pStyle w:val="ListParagraph"/>
        <w:numPr>
          <w:ilvl w:val="0"/>
          <w:numId w:val="5"/>
        </w:numPr>
        <w:ind w:left="720"/>
      </w:pPr>
      <w:r>
        <w:t>Để thuận tiện cho người đọc khi gặp lại ký hiệu hoặc chữ viết tắt ở vị trí khác, phải đưa ký hiệu hoặc chữ viết tắt vào Danh mục tương ứng ở phần đầu đồ án.</w:t>
      </w:r>
    </w:p>
    <w:p w:rsidR="00BC0B44" w:rsidRDefault="00BC0B44" w:rsidP="00BC0B44">
      <w:pPr>
        <w:pStyle w:val="Heading3"/>
      </w:pPr>
      <w:bookmarkStart w:id="28" w:name="_Ref8906728"/>
      <w:bookmarkStart w:id="29" w:name="_Toc9951135"/>
      <w:r>
        <w:t>Danh mục hình vẽ</w:t>
      </w:r>
      <w:bookmarkEnd w:id="28"/>
      <w:bookmarkEnd w:id="29"/>
    </w:p>
    <w:p w:rsidR="00BB4115" w:rsidRDefault="00CC7281" w:rsidP="00DA714D">
      <w:pPr>
        <w:ind w:firstLine="360"/>
      </w:pPr>
      <w:r>
        <w:t>Danh mục</w:t>
      </w:r>
      <w:r w:rsidR="00DA714D" w:rsidRPr="00DA714D">
        <w:t xml:space="preserve"> hình vẽ liệt kê tên và trang</w:t>
      </w:r>
      <w:r w:rsidR="00DA714D">
        <w:t xml:space="preserve"> tương ứng</w:t>
      </w:r>
      <w:r w:rsidR="00DA714D" w:rsidRPr="00DA714D">
        <w:t xml:space="preserve"> của các hình vẽ trong đồ án. Nếu soạn thảo bằng Microsoft Word, có thể sử dụng chức năng tự động tạ</w:t>
      </w:r>
      <w:r>
        <w:t>o danh mục</w:t>
      </w:r>
      <w:r w:rsidR="00DA714D" w:rsidRPr="00DA714D">
        <w:t xml:space="preserve"> hình vẽ</w:t>
      </w:r>
      <w:r w:rsidR="00DA714D">
        <w:t xml:space="preserve"> (References </w:t>
      </w:r>
      <w:r w:rsidR="00DA714D">
        <w:sym w:font="Wingdings" w:char="F0E0"/>
      </w:r>
      <w:r w:rsidR="00DA714D" w:rsidRPr="00DA714D">
        <w:t xml:space="preserve"> Insert Table of Figures</w:t>
      </w:r>
      <w:r w:rsidR="00421401">
        <w:t>, với Caption label là “Hình”</w:t>
      </w:r>
      <w:r w:rsidR="00BB4115">
        <w:t xml:space="preserve"> đã được định nghĩa trong template này).</w:t>
      </w:r>
    </w:p>
    <w:p w:rsidR="00DA714D" w:rsidRPr="00DA714D" w:rsidRDefault="00BB4115" w:rsidP="00DA714D">
      <w:pPr>
        <w:ind w:firstLine="360"/>
      </w:pPr>
      <w:r>
        <w:t>Chú ý: để đảm bảo khả năng cập nhật và đánh số hình tự động</w:t>
      </w:r>
      <w:r w:rsidR="00DA714D" w:rsidRPr="00DA714D">
        <w:t>, phải sử dụng chức nă</w:t>
      </w:r>
      <w:r w:rsidR="006D40C5">
        <w:t xml:space="preserve">ng References </w:t>
      </w:r>
      <w:r w:rsidR="006D40C5">
        <w:sym w:font="Wingdings" w:char="F0E0"/>
      </w:r>
      <w:r w:rsidR="00DA714D" w:rsidRPr="00DA714D">
        <w:t xml:space="preserve"> Insert Caption</w:t>
      </w:r>
      <w:r w:rsidR="00421401">
        <w:t xml:space="preserve"> (với label là “Hình”</w:t>
      </w:r>
      <w:r w:rsidR="00421401" w:rsidRPr="00DA714D">
        <w:t>)</w:t>
      </w:r>
      <w:r w:rsidR="00DA714D" w:rsidRPr="00DA714D">
        <w:t xml:space="preserve"> mỗ</w:t>
      </w:r>
      <w:r w:rsidR="006D40C5">
        <w:t>i khi thêm chú thích bên dưới</w:t>
      </w:r>
      <w:r w:rsidR="00DA714D" w:rsidRPr="00DA714D">
        <w:t xml:space="preserve"> hình vẽ.</w:t>
      </w:r>
    </w:p>
    <w:p w:rsidR="00BC0B44" w:rsidRDefault="00BC0B44" w:rsidP="00BC0B44">
      <w:pPr>
        <w:pStyle w:val="Heading3"/>
      </w:pPr>
      <w:bookmarkStart w:id="30" w:name="_Ref8907008"/>
      <w:bookmarkStart w:id="31" w:name="_Toc9951136"/>
      <w:r>
        <w:lastRenderedPageBreak/>
        <w:t>Danh mục bảng biểu</w:t>
      </w:r>
      <w:bookmarkEnd w:id="30"/>
      <w:bookmarkEnd w:id="31"/>
    </w:p>
    <w:p w:rsidR="00BB4115" w:rsidRDefault="00CC7281" w:rsidP="006D40C5">
      <w:pPr>
        <w:ind w:firstLine="360"/>
      </w:pPr>
      <w:r>
        <w:t>Danh mục</w:t>
      </w:r>
      <w:r w:rsidR="006D40C5" w:rsidRPr="006D40C5">
        <w:t xml:space="preserve"> bảng biểu liệt kê tên</w:t>
      </w:r>
      <w:r w:rsidR="0012074D">
        <w:t xml:space="preserve"> và</w:t>
      </w:r>
      <w:r w:rsidR="006D40C5" w:rsidRPr="006D40C5">
        <w:t xml:space="preserve"> trang</w:t>
      </w:r>
      <w:r w:rsidR="006D40C5">
        <w:t xml:space="preserve"> tương ứng</w:t>
      </w:r>
      <w:r w:rsidR="006D40C5" w:rsidRPr="006D40C5">
        <w:t xml:space="preserve"> của các bảng biểu trong đồ án</w:t>
      </w:r>
      <w:r w:rsidR="00420BA4">
        <w:t xml:space="preserve"> (nếu có)</w:t>
      </w:r>
      <w:r w:rsidR="006D40C5" w:rsidRPr="006D40C5">
        <w:t>. Nếu soạn thảo bằng Microsoft Word, có thể sử dụng chức năng tự động tạo danh sách các bảng biểu (Reference</w:t>
      </w:r>
      <w:r w:rsidR="006D40C5">
        <w:t xml:space="preserve">s </w:t>
      </w:r>
      <w:r w:rsidR="006D40C5">
        <w:sym w:font="Wingdings" w:char="F0E0"/>
      </w:r>
      <w:r w:rsidR="006D40C5" w:rsidRPr="006D40C5">
        <w:t xml:space="preserve"> Insert Table of Figures</w:t>
      </w:r>
      <w:r w:rsidR="00421401">
        <w:t>, với Caption label là “Bảng”</w:t>
      </w:r>
      <w:r w:rsidR="00BB4115">
        <w:t xml:space="preserve"> đã được định nghĩa trong template này).</w:t>
      </w:r>
    </w:p>
    <w:p w:rsidR="00BB4115" w:rsidRPr="00DA714D" w:rsidRDefault="00BB4115" w:rsidP="00BB4115">
      <w:pPr>
        <w:ind w:firstLine="360"/>
      </w:pPr>
      <w:r>
        <w:t>Chú ý: để đảm bảo khả năng cập nhật và đánh số bảng tự động</w:t>
      </w:r>
      <w:r w:rsidRPr="00DA714D">
        <w:t xml:space="preserve">, </w:t>
      </w:r>
      <w:r w:rsidRPr="006D40C5">
        <w:t>phải sử dụng chứ</w:t>
      </w:r>
      <w:r>
        <w:t xml:space="preserve">c năng References </w:t>
      </w:r>
      <w:r>
        <w:sym w:font="Wingdings" w:char="F0E0"/>
      </w:r>
      <w:r>
        <w:t xml:space="preserve"> </w:t>
      </w:r>
      <w:r w:rsidRPr="006D40C5">
        <w:t>Insert Caption</w:t>
      </w:r>
      <w:r>
        <w:t xml:space="preserve"> (với label là “Bảng”</w:t>
      </w:r>
      <w:r w:rsidRPr="00DA714D">
        <w:t>)</w:t>
      </w:r>
      <w:r w:rsidRPr="006D40C5">
        <w:t xml:space="preserve"> mỗi khi thêm chú thích </w:t>
      </w:r>
      <w:r>
        <w:t>bên trên</w:t>
      </w:r>
      <w:r w:rsidRPr="006D40C5">
        <w:t xml:space="preserve"> bảng biểu.</w:t>
      </w:r>
    </w:p>
    <w:p w:rsidR="00D13221" w:rsidRDefault="00D13221" w:rsidP="00D13221">
      <w:pPr>
        <w:pStyle w:val="Heading3"/>
      </w:pPr>
      <w:bookmarkStart w:id="32" w:name="_Ref8906639"/>
      <w:bookmarkStart w:id="33" w:name="_Toc9951137"/>
      <w:r>
        <w:t>Tóm tắt đồ án</w:t>
      </w:r>
      <w:bookmarkEnd w:id="32"/>
      <w:bookmarkEnd w:id="33"/>
    </w:p>
    <w:p w:rsidR="00D13221" w:rsidRDefault="00D13221" w:rsidP="00D13221">
      <w:pPr>
        <w:ind w:firstLine="360"/>
      </w:pPr>
      <w:r w:rsidRPr="00DA714D">
        <w:t>Phần này trình bày những mục đích và các kế</w:t>
      </w:r>
      <w:r>
        <w:t>t luậ</w:t>
      </w:r>
      <w:r w:rsidRPr="00DA714D">
        <w:t>n quan trọng nhất của đồ án</w:t>
      </w:r>
      <w:r>
        <w:t xml:space="preserve"> bằng cả hai thứ tiếng: </w:t>
      </w:r>
      <w:r w:rsidRPr="00DA714D">
        <w:t>tiếng Việt</w:t>
      </w:r>
      <w:r>
        <w:t xml:space="preserve"> (khoảng 1 trang) rồi đến</w:t>
      </w:r>
      <w:r w:rsidRPr="00DA714D">
        <w:t xml:space="preserve"> tiếng Anh</w:t>
      </w:r>
      <w:r>
        <w:t xml:space="preserve"> (khoảng 1 trang).</w:t>
      </w:r>
    </w:p>
    <w:p w:rsidR="00BC0B44" w:rsidRDefault="00BC0B44" w:rsidP="0024068D">
      <w:pPr>
        <w:pStyle w:val="Heading3"/>
        <w:rPr>
          <w:rFonts w:eastAsiaTheme="minorHAnsi" w:cs="Angsana New"/>
        </w:rPr>
      </w:pPr>
      <w:bookmarkStart w:id="34" w:name="_Toc9951138"/>
      <w:r>
        <w:rPr>
          <w:rFonts w:eastAsiaTheme="minorHAnsi" w:cs="Angsana New"/>
        </w:rPr>
        <w:t>Phần mở đầu</w:t>
      </w:r>
      <w:bookmarkEnd w:id="34"/>
    </w:p>
    <w:p w:rsidR="006D40C5" w:rsidRPr="006D40C5" w:rsidRDefault="006D40C5" w:rsidP="006D40C5">
      <w:pPr>
        <w:ind w:firstLine="360"/>
      </w:pPr>
      <w:r w:rsidRPr="006D40C5">
        <w:t>Phần mở đầ</w:t>
      </w:r>
      <w:r w:rsidR="00C166CB">
        <w:t xml:space="preserve">u </w:t>
      </w:r>
      <w:r w:rsidRPr="006D40C5">
        <w:t>giới thiệu vấn đề mà đồ án cần giải quyết, mô tả được các phương pháp hiện có để giải quyết vấn để, trình bày mục đích của đồ án song song với việc giới hạn phạm vi của vấn đề mà đồ án sẽ tâp trung giải quyết. Phần này cũng sẽ giới thiệu tóm tắt</w:t>
      </w:r>
      <w:r w:rsidR="00421401">
        <w:t xml:space="preserve"> cấu trúc đồ án và </w:t>
      </w:r>
      <w:r w:rsidRPr="006D40C5">
        <w:t>nội dung</w:t>
      </w:r>
      <w:r w:rsidR="00421401">
        <w:t xml:space="preserve"> tương ứng của các phần</w:t>
      </w:r>
      <w:r w:rsidRPr="006D40C5">
        <w:t xml:space="preserve"> sẽ</w:t>
      </w:r>
      <w:r w:rsidR="00421401">
        <w:t xml:space="preserve"> lần lượt</w:t>
      </w:r>
      <w:r w:rsidRPr="006D40C5">
        <w:t xml:space="preserve"> đ</w:t>
      </w:r>
      <w:r w:rsidR="00421401">
        <w:t>ược trình bày ở</w:t>
      </w:r>
      <w:r w:rsidRPr="006D40C5">
        <w:t xml:space="preserve"> các chương tiếp theo.</w:t>
      </w:r>
    </w:p>
    <w:p w:rsidR="00BC0B44" w:rsidRDefault="0024068D" w:rsidP="0024068D">
      <w:pPr>
        <w:pStyle w:val="Heading3"/>
      </w:pPr>
      <w:bookmarkStart w:id="35" w:name="_Toc9951139"/>
      <w:r>
        <w:t>Nội dung chính</w:t>
      </w:r>
      <w:bookmarkEnd w:id="35"/>
    </w:p>
    <w:p w:rsidR="006D40C5" w:rsidRDefault="00C166CB" w:rsidP="00421401">
      <w:pPr>
        <w:ind w:firstLine="360"/>
      </w:pPr>
      <w:r>
        <w:t xml:space="preserve">Thường được chia thành nhiều chương. </w:t>
      </w:r>
      <w:r w:rsidR="006D40C5">
        <w:t>Mỗi chương sẽ bắt đầu bằng một đoạn giới thiệu các phần chính được trình bày trong chương đó và kết thúc bằng một đoạn tóm tắt các kết luận chính của chương.</w:t>
      </w:r>
      <w:r w:rsidR="00421401">
        <w:t xml:space="preserve"> Chú ý phân bố chiều dài mỗi chương cho cân đối và hợp lý.</w:t>
      </w:r>
    </w:p>
    <w:p w:rsidR="006D40C5" w:rsidRDefault="00421401" w:rsidP="006D40C5">
      <w:pPr>
        <w:ind w:firstLine="360"/>
      </w:pPr>
      <w:r>
        <w:t>Về cơ bản,</w:t>
      </w:r>
      <w:r w:rsidR="006D40C5">
        <w:t xml:space="preserve"> nội dung đồ án thường chia thành hai </w:t>
      </w:r>
      <w:r w:rsidR="00C166CB">
        <w:t>phần</w:t>
      </w:r>
      <w:r w:rsidR="006D40C5">
        <w:t xml:space="preserve">: (1) </w:t>
      </w:r>
      <w:r w:rsidR="00C166CB">
        <w:t>c</w:t>
      </w:r>
      <w:r w:rsidR="006D40C5">
        <w:t xml:space="preserve">ác chương đầu là phần cơ sở lý thuyết; (2) </w:t>
      </w:r>
      <w:r w:rsidR="00C166CB">
        <w:t>c</w:t>
      </w:r>
      <w:r w:rsidR="006D40C5">
        <w:t>ác chương sau là phần sinh viên tự phát triể</w:t>
      </w:r>
      <w:r w:rsidR="0012074D">
        <w:t>n</w:t>
      </w:r>
      <w:r>
        <w:t xml:space="preserve"> như</w:t>
      </w:r>
      <w:r w:rsidR="0012074D">
        <w:t>:</w:t>
      </w:r>
      <w:r w:rsidR="006D40C5">
        <w:t xml:space="preserve"> xây dựng thuật toán, xây dựng chương trình, mô phỏng, tính toán, thiết kế</w:t>
      </w:r>
      <w:r w:rsidR="000B6F96">
        <w:t>, chạy thử kết quả</w:t>
      </w:r>
      <w:r>
        <w:t xml:space="preserve"> </w:t>
      </w:r>
      <w:r w:rsidR="00C166CB">
        <w:t>v.v.</w:t>
      </w:r>
    </w:p>
    <w:p w:rsidR="00BC0B44" w:rsidRDefault="00BC0B44" w:rsidP="0024068D">
      <w:pPr>
        <w:pStyle w:val="Heading3"/>
      </w:pPr>
      <w:bookmarkStart w:id="36" w:name="_Ref8942230"/>
      <w:bookmarkStart w:id="37" w:name="_Ref8942243"/>
      <w:bookmarkStart w:id="38" w:name="_Toc9951140"/>
      <w:r>
        <w:t>Kết luận</w:t>
      </w:r>
      <w:bookmarkEnd w:id="36"/>
      <w:bookmarkEnd w:id="37"/>
      <w:bookmarkEnd w:id="38"/>
    </w:p>
    <w:p w:rsidR="00B03C37" w:rsidRPr="006D40C5" w:rsidRDefault="006D40C5" w:rsidP="006D40C5">
      <w:pPr>
        <w:ind w:firstLine="360"/>
      </w:pPr>
      <w:r w:rsidRPr="006D40C5">
        <w:t>Kết luận chung cho các chương trong đồ</w:t>
      </w:r>
      <w:r w:rsidR="00B03C37">
        <w:t xml:space="preserve"> án. Mục này cần</w:t>
      </w:r>
      <w:r w:rsidRPr="006D40C5">
        <w:t xml:space="preserve"> nhấn mạnh những vấn đề đã giải quyế</w:t>
      </w:r>
      <w:r w:rsidR="00B03C37">
        <w:t xml:space="preserve">t và vấn đề </w:t>
      </w:r>
      <w:r w:rsidRPr="006D40C5">
        <w:t>chưa được giải quyết</w:t>
      </w:r>
      <w:r w:rsidR="00B03C37">
        <w:t xml:space="preserve"> </w:t>
      </w:r>
      <w:r w:rsidR="009E3B6A">
        <w:t>để</w:t>
      </w:r>
      <w:r w:rsidR="00B03C37">
        <w:t xml:space="preserve"> đưa ra các đánh giá về mức độ</w:t>
      </w:r>
      <w:r w:rsidR="000B6F96">
        <w:t xml:space="preserve"> hoàn thành công việc</w:t>
      </w:r>
      <w:r w:rsidRPr="006D40C5">
        <w:t>.</w:t>
      </w:r>
      <w:r w:rsidR="00B03C37">
        <w:t xml:space="preserve"> Đánh giá này thường bao gồm việc so sánh kết quả thu được với mục </w:t>
      </w:r>
      <w:r w:rsidR="00B03C37">
        <w:lastRenderedPageBreak/>
        <w:t>tiêu đề ra ban đầu. Sinh viên có thể bàn luận thêm về các hạn chế</w:t>
      </w:r>
      <w:r w:rsidR="00CE570D">
        <w:t xml:space="preserve"> của nghiên cứ</w:t>
      </w:r>
      <w:r w:rsidR="009E3B6A">
        <w:t>u và</w:t>
      </w:r>
      <w:r w:rsidR="00CE570D">
        <w:t xml:space="preserve"> </w:t>
      </w:r>
      <w:r w:rsidR="00B03C37">
        <w:t>nguyên nhân</w:t>
      </w:r>
      <w:r w:rsidR="00CE570D">
        <w:t>, vấn đề nảy sinh, v.v.</w:t>
      </w:r>
      <w:r w:rsidR="00B03C37">
        <w:t xml:space="preserve"> để </w:t>
      </w:r>
      <w:r w:rsidR="00B03C37" w:rsidRPr="006D40C5">
        <w:t>đưa ra</w:t>
      </w:r>
      <w:r w:rsidR="00B03C37">
        <w:t xml:space="preserve"> các</w:t>
      </w:r>
      <w:r w:rsidR="00B03C37" w:rsidRPr="006D40C5">
        <w:t xml:space="preserve"> kiến nghị</w:t>
      </w:r>
      <w:r w:rsidR="00B03C37">
        <w:t xml:space="preserve"> và</w:t>
      </w:r>
      <w:r w:rsidR="00B03C37" w:rsidRPr="006D40C5">
        <w:t xml:space="preserve"> đề xuất</w:t>
      </w:r>
      <w:r w:rsidR="00CE570D">
        <w:t>.</w:t>
      </w:r>
    </w:p>
    <w:p w:rsidR="00BC0B44" w:rsidRDefault="00BC0B44" w:rsidP="0024068D">
      <w:pPr>
        <w:pStyle w:val="Heading3"/>
      </w:pPr>
      <w:bookmarkStart w:id="39" w:name="_Toc9951141"/>
      <w:r>
        <w:t>Tài liệu tham khảo</w:t>
      </w:r>
      <w:bookmarkEnd w:id="39"/>
    </w:p>
    <w:p w:rsidR="006D40C5" w:rsidRPr="006D40C5" w:rsidRDefault="006D40C5" w:rsidP="006D40C5">
      <w:pPr>
        <w:ind w:firstLine="360"/>
      </w:pPr>
      <w:r w:rsidRPr="006D40C5">
        <w:t>Phần này liệt kê danh sách các tài liệu đã được d</w:t>
      </w:r>
      <w:r>
        <w:t>ù</w:t>
      </w:r>
      <w:r w:rsidRPr="006D40C5">
        <w:t xml:space="preserve">ng để tham khảo trong quá trình làm đồ án. Chi tiết về cách liệt kê tài liệu tham khảo và cách trích dẫn tài liệu tham khảo sẽ được trình bày </w:t>
      </w:r>
      <w:r>
        <w:t>trong</w:t>
      </w:r>
      <w:r w:rsidR="00421401">
        <w:t xml:space="preserve"> Chương 2</w:t>
      </w:r>
      <w:r>
        <w:t>.</w:t>
      </w:r>
    </w:p>
    <w:p w:rsidR="006D40C5" w:rsidRPr="006D40C5" w:rsidRDefault="00BC0B44" w:rsidP="0024068D">
      <w:pPr>
        <w:pStyle w:val="Heading3"/>
        <w:rPr>
          <w:rFonts w:eastAsiaTheme="minorHAnsi" w:cs="Angsana New"/>
        </w:rPr>
      </w:pPr>
      <w:bookmarkStart w:id="40" w:name="_Toc9951142"/>
      <w:r>
        <w:t>Phụ lục</w:t>
      </w:r>
      <w:bookmarkEnd w:id="40"/>
    </w:p>
    <w:p w:rsidR="005202D3" w:rsidRDefault="00CE570D" w:rsidP="006D40C5">
      <w:pPr>
        <w:ind w:firstLine="360"/>
      </w:pPr>
      <w:r>
        <w:t>Phụ lục (nếu có)</w:t>
      </w:r>
      <w:r w:rsidR="006D40C5" w:rsidRPr="006D40C5">
        <w:t xml:space="preserve"> </w:t>
      </w:r>
      <w:r w:rsidR="006D40C5">
        <w:t>chứa</w:t>
      </w:r>
      <w:r w:rsidR="006D40C5" w:rsidRPr="006D40C5">
        <w:t xml:space="preserve"> các thông tin quan trọng có liên quan đến đồ án nhưng nếu để trong phần chính sẽ gây rườm rà. Thông thường các chi tiết sau thường được để trong phần phụ lục: </w:t>
      </w:r>
      <w:r w:rsidR="006D40C5">
        <w:t>kết quả thô</w:t>
      </w:r>
      <w:r w:rsidR="006D40C5" w:rsidRPr="006D40C5">
        <w:t xml:space="preserve"> </w:t>
      </w:r>
      <w:r w:rsidR="006D40C5">
        <w:t>(</w:t>
      </w:r>
      <w:r w:rsidR="006D40C5" w:rsidRPr="006D40C5">
        <w:t>chưa qua xử lý</w:t>
      </w:r>
      <w:r w:rsidR="006D40C5">
        <w:t>),</w:t>
      </w:r>
      <w:r w:rsidR="006D40C5" w:rsidRPr="006D40C5">
        <w:t xml:space="preserve"> mã</w:t>
      </w:r>
      <w:r w:rsidR="006D40C5">
        <w:t xml:space="preserve"> nguồn</w:t>
      </w:r>
      <w:r w:rsidR="006D40C5" w:rsidRPr="006D40C5">
        <w:t xml:space="preserve"> </w:t>
      </w:r>
      <w:r w:rsidR="006D40C5">
        <w:t>phần mềm</w:t>
      </w:r>
      <w:r w:rsidR="006D40C5" w:rsidRPr="006D40C5">
        <w:t>, thông số kỹ thuật chi tiết</w:t>
      </w:r>
      <w:r w:rsidR="006D40C5">
        <w:t xml:space="preserve"> của</w:t>
      </w:r>
      <w:r w:rsidR="006D40C5" w:rsidRPr="006D40C5">
        <w:t xml:space="preserve"> linh kiện</w:t>
      </w:r>
      <w:r w:rsidR="006D40C5">
        <w:t>, hình ảnh minh họa thêm, v.v.</w:t>
      </w:r>
    </w:p>
    <w:p w:rsidR="00EC4274" w:rsidRDefault="00EC4274" w:rsidP="003E2F4B">
      <w:pPr>
        <w:pStyle w:val="Heading2"/>
      </w:pPr>
      <w:bookmarkStart w:id="41" w:name="_Toc9951143"/>
      <w:r>
        <w:t>Một số điều cần lưu ý trong trình bày</w:t>
      </w:r>
      <w:bookmarkEnd w:id="41"/>
    </w:p>
    <w:p w:rsidR="003E2F4B" w:rsidRPr="003E2F4B" w:rsidRDefault="00FA3A75" w:rsidP="00EC4274">
      <w:pPr>
        <w:pStyle w:val="Heading3"/>
      </w:pPr>
      <w:bookmarkStart w:id="42" w:name="_Toc9951144"/>
      <w:r>
        <w:t xml:space="preserve">Lưu ý về </w:t>
      </w:r>
      <w:r w:rsidR="003E2F4B">
        <w:t>dấu câu</w:t>
      </w:r>
      <w:bookmarkEnd w:id="42"/>
    </w:p>
    <w:p w:rsidR="003E2F4B" w:rsidRDefault="003E2F4B" w:rsidP="00EC4274">
      <w:pPr>
        <w:pStyle w:val="Heading4"/>
      </w:pPr>
      <w:r>
        <w:t>Dấu chấm “.”</w:t>
      </w:r>
    </w:p>
    <w:p w:rsidR="00F002E0" w:rsidRDefault="00A66949" w:rsidP="007B5456">
      <w:pPr>
        <w:ind w:firstLine="360"/>
      </w:pPr>
      <w:r>
        <w:t xml:space="preserve">Dấu chấm được sử dụng </w:t>
      </w:r>
      <w:r w:rsidR="007B5456">
        <w:t>để đ</w:t>
      </w:r>
      <w:r>
        <w:t>ánh dấu việc kết thúc</w:t>
      </w:r>
      <w:r w:rsidR="003E2F4B">
        <w:t xml:space="preserve"> một câu hoàn chỉnh khi câu đó không phải là câu hỏi và câu cảm thán.</w:t>
      </w:r>
      <w:r w:rsidR="00ED29EB">
        <w:t xml:space="preserve"> </w:t>
      </w:r>
      <w:r w:rsidR="00F002E0">
        <w:t>Dấu chấm được đặt ngay sát từ phía trước và theo sau nó là một dấu cách. Chữ cái đầu tiên sau dấu chấm phải được viế</w:t>
      </w:r>
      <w:r w:rsidR="00ED29EB">
        <w:t xml:space="preserve">t </w:t>
      </w:r>
      <w:r w:rsidR="00F002E0">
        <w:t>hoa.</w:t>
      </w:r>
    </w:p>
    <w:tbl>
      <w:tblPr>
        <w:tblStyle w:val="TableGrid"/>
        <w:tblW w:w="0" w:type="auto"/>
        <w:tblLook w:val="04A0" w:firstRow="1" w:lastRow="0" w:firstColumn="1" w:lastColumn="0" w:noHBand="0" w:noVBand="1"/>
      </w:tblPr>
      <w:tblGrid>
        <w:gridCol w:w="9285"/>
      </w:tblGrid>
      <w:tr w:rsidR="00F002E0" w:rsidTr="00936EA1">
        <w:tc>
          <w:tcPr>
            <w:tcW w:w="9285" w:type="dxa"/>
          </w:tcPr>
          <w:p w:rsidR="00F002E0" w:rsidRDefault="00F002E0" w:rsidP="00936EA1">
            <w:r>
              <w:t>Ví dụ:</w:t>
            </w:r>
          </w:p>
          <w:p w:rsidR="00F002E0" w:rsidRPr="008C5D1B" w:rsidRDefault="00F002E0" w:rsidP="001D584C">
            <w:pPr>
              <w:tabs>
                <w:tab w:val="left" w:pos="1816"/>
              </w:tabs>
              <w:spacing w:line="240" w:lineRule="auto"/>
              <w:ind w:left="360"/>
              <w:rPr>
                <w:sz w:val="20"/>
              </w:rPr>
            </w:pPr>
            <w:r w:rsidRPr="008C5D1B">
              <w:rPr>
                <w:sz w:val="20"/>
              </w:rPr>
              <w:t>Cách viế</w:t>
            </w:r>
            <w:r w:rsidR="001D584C">
              <w:rPr>
                <w:sz w:val="20"/>
              </w:rPr>
              <w:t>t sai:</w:t>
            </w:r>
            <w:r w:rsidR="001D584C">
              <w:rPr>
                <w:sz w:val="20"/>
              </w:rPr>
              <w:tab/>
            </w:r>
            <w:r w:rsidRPr="008C5D1B">
              <w:rPr>
                <w:sz w:val="20"/>
              </w:rPr>
              <w:t>Đây là đồ án tốt nghiệp của tôi.</w:t>
            </w:r>
            <w:r w:rsidR="00936EA1" w:rsidRPr="008C5D1B">
              <w:rPr>
                <w:sz w:val="20"/>
              </w:rPr>
              <w:t>Anh có thể tìm thấy nhiều kiến thức bổ</w:t>
            </w:r>
            <w:r w:rsidR="00EE0300" w:rsidRPr="008C5D1B">
              <w:rPr>
                <w:sz w:val="20"/>
              </w:rPr>
              <w:t xml:space="preserve"> ích</w:t>
            </w:r>
            <w:r w:rsidR="00936EA1" w:rsidRPr="008C5D1B">
              <w:rPr>
                <w:sz w:val="20"/>
              </w:rPr>
              <w:t xml:space="preserve"> trong đó.</w:t>
            </w:r>
          </w:p>
          <w:p w:rsidR="00F002E0" w:rsidRPr="008C5D1B" w:rsidRDefault="00F002E0" w:rsidP="001D584C">
            <w:pPr>
              <w:tabs>
                <w:tab w:val="left" w:pos="1816"/>
              </w:tabs>
              <w:spacing w:line="240" w:lineRule="auto"/>
              <w:ind w:left="360"/>
              <w:rPr>
                <w:sz w:val="20"/>
              </w:rPr>
            </w:pPr>
            <w:r w:rsidRPr="008C5D1B">
              <w:rPr>
                <w:sz w:val="20"/>
              </w:rPr>
              <w:t>Cách viế</w:t>
            </w:r>
            <w:r w:rsidR="001D584C">
              <w:rPr>
                <w:sz w:val="20"/>
              </w:rPr>
              <w:t>t sai:</w:t>
            </w:r>
            <w:r w:rsidR="001D584C">
              <w:rPr>
                <w:sz w:val="20"/>
              </w:rPr>
              <w:tab/>
            </w:r>
            <w:r w:rsidR="00936EA1" w:rsidRPr="008C5D1B">
              <w:rPr>
                <w:sz w:val="20"/>
              </w:rPr>
              <w:t>Đây là đồ án tốt nghiệp của tôi .Anh có thể tìm thấy nhiều kiến thức bổ</w:t>
            </w:r>
            <w:r w:rsidR="00EE0300" w:rsidRPr="008C5D1B">
              <w:rPr>
                <w:sz w:val="20"/>
              </w:rPr>
              <w:t xml:space="preserve"> ích</w:t>
            </w:r>
            <w:r w:rsidR="00936EA1" w:rsidRPr="008C5D1B">
              <w:rPr>
                <w:sz w:val="20"/>
              </w:rPr>
              <w:t xml:space="preserve"> trong đó.</w:t>
            </w:r>
          </w:p>
          <w:p w:rsidR="00936EA1" w:rsidRPr="008C5D1B" w:rsidRDefault="00F002E0" w:rsidP="001D584C">
            <w:pPr>
              <w:tabs>
                <w:tab w:val="left" w:pos="1816"/>
              </w:tabs>
              <w:spacing w:line="240" w:lineRule="auto"/>
              <w:ind w:left="360"/>
              <w:rPr>
                <w:sz w:val="20"/>
              </w:rPr>
            </w:pPr>
            <w:r w:rsidRPr="008C5D1B">
              <w:rPr>
                <w:sz w:val="20"/>
              </w:rPr>
              <w:t>Cách viế</w:t>
            </w:r>
            <w:r w:rsidR="00EE0300" w:rsidRPr="008C5D1B">
              <w:rPr>
                <w:sz w:val="20"/>
              </w:rPr>
              <w:t>t sai:</w:t>
            </w:r>
            <w:r w:rsidR="00EE0300" w:rsidRPr="008C5D1B">
              <w:rPr>
                <w:sz w:val="20"/>
              </w:rPr>
              <w:tab/>
            </w:r>
            <w:r w:rsidR="00936EA1" w:rsidRPr="008C5D1B">
              <w:rPr>
                <w:sz w:val="20"/>
              </w:rPr>
              <w:t>Đây là đồ án tốt nghiệp của tôi . Anh có thể tìm thấy nhiều kiến thức bổ</w:t>
            </w:r>
            <w:r w:rsidR="00EE0300" w:rsidRPr="008C5D1B">
              <w:rPr>
                <w:sz w:val="20"/>
              </w:rPr>
              <w:t xml:space="preserve"> ích</w:t>
            </w:r>
            <w:r w:rsidR="00936EA1" w:rsidRPr="008C5D1B">
              <w:rPr>
                <w:sz w:val="20"/>
              </w:rPr>
              <w:t xml:space="preserve"> trong đó.</w:t>
            </w:r>
          </w:p>
          <w:p w:rsidR="00F002E0" w:rsidRPr="008C5D1B" w:rsidRDefault="00F002E0" w:rsidP="001D584C">
            <w:pPr>
              <w:tabs>
                <w:tab w:val="left" w:pos="1816"/>
              </w:tabs>
              <w:spacing w:line="240" w:lineRule="auto"/>
              <w:ind w:left="360"/>
              <w:rPr>
                <w:sz w:val="20"/>
              </w:rPr>
            </w:pPr>
            <w:r w:rsidRPr="008C5D1B">
              <w:rPr>
                <w:sz w:val="20"/>
              </w:rPr>
              <w:t>Cách viế</w:t>
            </w:r>
            <w:r w:rsidR="00EE0300" w:rsidRPr="008C5D1B">
              <w:rPr>
                <w:sz w:val="20"/>
              </w:rPr>
              <w:t>t sai:</w:t>
            </w:r>
            <w:r w:rsidR="00EE0300" w:rsidRPr="008C5D1B">
              <w:rPr>
                <w:sz w:val="20"/>
              </w:rPr>
              <w:tab/>
            </w:r>
            <w:r w:rsidR="00936EA1" w:rsidRPr="008C5D1B">
              <w:rPr>
                <w:sz w:val="20"/>
              </w:rPr>
              <w:t>Đây là đồ án tốt nghiệp của tôi. anh có thể tìm thấy nhiều kiến thức bổ</w:t>
            </w:r>
            <w:r w:rsidR="00EE0300" w:rsidRPr="008C5D1B">
              <w:rPr>
                <w:sz w:val="20"/>
              </w:rPr>
              <w:t xml:space="preserve"> ích</w:t>
            </w:r>
            <w:r w:rsidR="00936EA1" w:rsidRPr="008C5D1B">
              <w:rPr>
                <w:sz w:val="20"/>
              </w:rPr>
              <w:t xml:space="preserve"> trong đó.</w:t>
            </w:r>
          </w:p>
          <w:p w:rsidR="00F002E0" w:rsidRDefault="00F002E0" w:rsidP="001D584C">
            <w:pPr>
              <w:tabs>
                <w:tab w:val="left" w:pos="1816"/>
              </w:tabs>
              <w:spacing w:line="240" w:lineRule="auto"/>
              <w:ind w:left="360"/>
            </w:pPr>
            <w:r w:rsidRPr="008C5D1B">
              <w:rPr>
                <w:sz w:val="20"/>
              </w:rPr>
              <w:t>Cách viế</w:t>
            </w:r>
            <w:r w:rsidR="00EE0300" w:rsidRPr="008C5D1B">
              <w:rPr>
                <w:sz w:val="20"/>
              </w:rPr>
              <w:t>t đúng:</w:t>
            </w:r>
            <w:r w:rsidR="00EE0300" w:rsidRPr="008C5D1B">
              <w:rPr>
                <w:sz w:val="20"/>
              </w:rPr>
              <w:tab/>
            </w:r>
            <w:r w:rsidR="00936EA1" w:rsidRPr="008C5D1B">
              <w:rPr>
                <w:sz w:val="20"/>
              </w:rPr>
              <w:t>Đây là đồ án tốt nghiệp của tôi. Anh có thể tìm thấy nhiều kiến thức bổ</w:t>
            </w:r>
            <w:r w:rsidR="00EE0300" w:rsidRPr="008C5D1B">
              <w:rPr>
                <w:sz w:val="20"/>
              </w:rPr>
              <w:t xml:space="preserve"> ích</w:t>
            </w:r>
            <w:r w:rsidR="00936EA1" w:rsidRPr="008C5D1B">
              <w:rPr>
                <w:sz w:val="20"/>
              </w:rPr>
              <w:t xml:space="preserve"> trong đó.</w:t>
            </w:r>
          </w:p>
        </w:tc>
      </w:tr>
    </w:tbl>
    <w:p w:rsidR="003E2F4B" w:rsidRDefault="003E2F4B" w:rsidP="007B5456">
      <w:pPr>
        <w:ind w:firstLine="360"/>
      </w:pPr>
      <w:r>
        <w:t>Không sử dụng dấu chấm ở cuối tiêu đề</w:t>
      </w:r>
      <w:r w:rsidR="007B5456">
        <w:t xml:space="preserve"> các</w:t>
      </w:r>
      <w:r w:rsidR="00EE0300">
        <w:t xml:space="preserve"> </w:t>
      </w:r>
      <w:r w:rsidR="007B5456">
        <w:t>chương</w:t>
      </w:r>
      <w:r>
        <w:t xml:space="preserve"> mục</w:t>
      </w:r>
      <w:r w:rsidR="00936EA1">
        <w:t>.</w:t>
      </w:r>
      <w:r w:rsidR="00EE0300">
        <w:t xml:space="preserve"> Không nên sử dụng dấu chấm ở cuối các cụm từ, chuỗi từ, chú thích</w:t>
      </w:r>
      <w:r w:rsidR="007B5456">
        <w:t xml:space="preserve"> đứng đơn lẻ</w:t>
      </w:r>
      <w:r w:rsidR="00594C8D">
        <w:t>,</w:t>
      </w:r>
      <w:r w:rsidR="00EE0300">
        <w:t xml:space="preserve"> khi </w:t>
      </w:r>
      <w:r w:rsidR="007B5456">
        <w:t>chúng không tạo nên</w:t>
      </w:r>
      <w:r w:rsidR="00EE0300">
        <w:t xml:space="preserve"> một câu hoàn chỉnh. </w:t>
      </w:r>
    </w:p>
    <w:tbl>
      <w:tblPr>
        <w:tblStyle w:val="TableGrid"/>
        <w:tblW w:w="0" w:type="auto"/>
        <w:tblLook w:val="04A0" w:firstRow="1" w:lastRow="0" w:firstColumn="1" w:lastColumn="0" w:noHBand="0" w:noVBand="1"/>
      </w:tblPr>
      <w:tblGrid>
        <w:gridCol w:w="9285"/>
      </w:tblGrid>
      <w:tr w:rsidR="003E2F4B" w:rsidTr="00936EA1">
        <w:tc>
          <w:tcPr>
            <w:tcW w:w="9285" w:type="dxa"/>
          </w:tcPr>
          <w:p w:rsidR="003E2F4B" w:rsidRPr="008C5D1B" w:rsidRDefault="003E2F4B" w:rsidP="00936EA1">
            <w:r w:rsidRPr="008C5D1B">
              <w:t>Ví dụ</w:t>
            </w:r>
            <w:r w:rsidR="00552B4A">
              <w:t xml:space="preserve"> tiêu đề chương: </w:t>
            </w:r>
          </w:p>
          <w:p w:rsidR="003E2F4B" w:rsidRPr="008C5D1B" w:rsidRDefault="003E2F4B" w:rsidP="001D584C">
            <w:pPr>
              <w:tabs>
                <w:tab w:val="left" w:pos="1816"/>
              </w:tabs>
              <w:spacing w:line="240" w:lineRule="auto"/>
              <w:ind w:left="360"/>
              <w:rPr>
                <w:sz w:val="20"/>
              </w:rPr>
            </w:pPr>
            <w:r w:rsidRPr="008C5D1B">
              <w:rPr>
                <w:sz w:val="20"/>
              </w:rPr>
              <w:t>Cách viế</w:t>
            </w:r>
            <w:r w:rsidR="00EE0300" w:rsidRPr="008C5D1B">
              <w:rPr>
                <w:sz w:val="20"/>
              </w:rPr>
              <w:t>t sai:</w:t>
            </w:r>
            <w:r w:rsidR="00EE0300" w:rsidRPr="008C5D1B">
              <w:rPr>
                <w:sz w:val="20"/>
              </w:rPr>
              <w:tab/>
            </w:r>
            <w:r w:rsidRPr="008C5D1B">
              <w:rPr>
                <w:sz w:val="20"/>
              </w:rPr>
              <w:t xml:space="preserve">Chương 2. </w:t>
            </w:r>
            <w:r w:rsidR="00F002E0" w:rsidRPr="008C5D1B">
              <w:rPr>
                <w:sz w:val="20"/>
              </w:rPr>
              <w:t>Hướng dẫn trình bày đồ án.</w:t>
            </w:r>
          </w:p>
          <w:p w:rsidR="00EE0300" w:rsidRPr="00A66949" w:rsidRDefault="003E2F4B" w:rsidP="001D584C">
            <w:pPr>
              <w:tabs>
                <w:tab w:val="left" w:pos="1816"/>
              </w:tabs>
              <w:spacing w:line="240" w:lineRule="auto"/>
              <w:ind w:left="360"/>
              <w:rPr>
                <w:sz w:val="20"/>
              </w:rPr>
            </w:pPr>
            <w:r w:rsidRPr="008C5D1B">
              <w:rPr>
                <w:sz w:val="20"/>
              </w:rPr>
              <w:t>Cách viế</w:t>
            </w:r>
            <w:r w:rsidR="00EE0300" w:rsidRPr="008C5D1B">
              <w:rPr>
                <w:sz w:val="20"/>
              </w:rPr>
              <w:t>t đúng:</w:t>
            </w:r>
            <w:r w:rsidR="00EE0300" w:rsidRPr="008C5D1B">
              <w:rPr>
                <w:sz w:val="20"/>
              </w:rPr>
              <w:tab/>
            </w:r>
            <w:r w:rsidRPr="008C5D1B">
              <w:rPr>
                <w:sz w:val="20"/>
              </w:rPr>
              <w:t xml:space="preserve">Chương 2. </w:t>
            </w:r>
            <w:r w:rsidR="00F002E0" w:rsidRPr="008C5D1B">
              <w:rPr>
                <w:sz w:val="20"/>
              </w:rPr>
              <w:t>Hướng dẫn trình bày đồ án</w:t>
            </w:r>
          </w:p>
        </w:tc>
      </w:tr>
    </w:tbl>
    <w:p w:rsidR="007B5456" w:rsidRDefault="00B6528C" w:rsidP="007B5456">
      <w:pPr>
        <w:pStyle w:val="Heading4"/>
      </w:pPr>
      <w:r>
        <w:lastRenderedPageBreak/>
        <w:t>Dấu phẩy “,”</w:t>
      </w:r>
    </w:p>
    <w:p w:rsidR="00B6528C" w:rsidRDefault="00B6528C" w:rsidP="00B6528C">
      <w:pPr>
        <w:ind w:firstLine="360"/>
      </w:pPr>
      <w:r>
        <w:t>Dấu phảy</w:t>
      </w:r>
      <w:r w:rsidR="007B5456">
        <w:t xml:space="preserve"> thường</w:t>
      </w:r>
      <w:r>
        <w:t xml:space="preserve"> được sử dụng để ngăn cách các thành phần</w:t>
      </w:r>
      <w:r w:rsidR="007703E5">
        <w:t xml:space="preserve"> </w:t>
      </w:r>
      <w:r w:rsidR="00BF37B9">
        <w:t>khi</w:t>
      </w:r>
      <w:r>
        <w:t xml:space="preserve"> liệt kê</w:t>
      </w:r>
      <w:r w:rsidR="00BF37B9">
        <w:t xml:space="preserve"> danh sách</w:t>
      </w:r>
      <w:r>
        <w:t>.</w:t>
      </w:r>
      <w:r w:rsidR="007703E5">
        <w:t xml:space="preserve"> Dấu phảy được đặt ngay sát từ phía trước và theo sau nó là một dấu cách.</w:t>
      </w:r>
    </w:p>
    <w:tbl>
      <w:tblPr>
        <w:tblStyle w:val="TableGrid"/>
        <w:tblW w:w="0" w:type="auto"/>
        <w:tblLook w:val="04A0" w:firstRow="1" w:lastRow="0" w:firstColumn="1" w:lastColumn="0" w:noHBand="0" w:noVBand="1"/>
      </w:tblPr>
      <w:tblGrid>
        <w:gridCol w:w="9285"/>
      </w:tblGrid>
      <w:tr w:rsidR="000B21D0" w:rsidTr="00ED29EB">
        <w:tc>
          <w:tcPr>
            <w:tcW w:w="9285" w:type="dxa"/>
          </w:tcPr>
          <w:p w:rsidR="000B21D0" w:rsidRDefault="000B21D0" w:rsidP="00ED29EB">
            <w:r>
              <w:t>Ví dụ:</w:t>
            </w:r>
          </w:p>
          <w:p w:rsidR="000B21D0" w:rsidRDefault="000B21D0" w:rsidP="00552B4A">
            <w:pPr>
              <w:spacing w:line="240" w:lineRule="auto"/>
              <w:ind w:firstLine="360"/>
            </w:pPr>
            <w:r>
              <w:rPr>
                <w:sz w:val="20"/>
              </w:rPr>
              <w:t>Năm chữ cái đầu tiên trong bảng chữ</w:t>
            </w:r>
            <w:r w:rsidR="00BF37B9">
              <w:rPr>
                <w:sz w:val="20"/>
              </w:rPr>
              <w:t xml:space="preserve"> cái là</w:t>
            </w:r>
            <w:r>
              <w:rPr>
                <w:sz w:val="20"/>
              </w:rPr>
              <w:t xml:space="preserve"> a, b, c, d, và e.</w:t>
            </w:r>
          </w:p>
        </w:tc>
      </w:tr>
    </w:tbl>
    <w:p w:rsidR="007703E5" w:rsidRDefault="000B21D0" w:rsidP="00B6528C">
      <w:pPr>
        <w:ind w:firstLine="360"/>
      </w:pPr>
      <w:r>
        <w:t>Dấu phảy</w:t>
      </w:r>
      <w:r w:rsidR="007703E5">
        <w:t xml:space="preserve"> cũng</w:t>
      </w:r>
      <w:r>
        <w:t xml:space="preserve"> được sử dụng để ngăn cách</w:t>
      </w:r>
      <w:r w:rsidR="00B6528C">
        <w:t xml:space="preserve"> trạng ngữ</w:t>
      </w:r>
      <w:r>
        <w:t xml:space="preserve"> </w:t>
      </w:r>
      <w:r w:rsidR="00B6528C">
        <w:t>với các thành phần khác củ</w:t>
      </w:r>
      <w:r w:rsidR="007703E5">
        <w:t>a câu khi trạng ngữ nằm ở đầu câu.</w:t>
      </w:r>
    </w:p>
    <w:tbl>
      <w:tblPr>
        <w:tblStyle w:val="TableGrid"/>
        <w:tblW w:w="0" w:type="auto"/>
        <w:tblLook w:val="04A0" w:firstRow="1" w:lastRow="0" w:firstColumn="1" w:lastColumn="0" w:noHBand="0" w:noVBand="1"/>
      </w:tblPr>
      <w:tblGrid>
        <w:gridCol w:w="9285"/>
      </w:tblGrid>
      <w:tr w:rsidR="007703E5" w:rsidTr="00BF37B9">
        <w:tc>
          <w:tcPr>
            <w:tcW w:w="9285" w:type="dxa"/>
          </w:tcPr>
          <w:p w:rsidR="007703E5" w:rsidRDefault="007703E5" w:rsidP="00BF37B9">
            <w:r>
              <w:t>Ví dụ:</w:t>
            </w:r>
          </w:p>
          <w:p w:rsidR="007703E5" w:rsidRPr="007703E5" w:rsidRDefault="007703E5" w:rsidP="00552B4A">
            <w:pPr>
              <w:spacing w:line="240" w:lineRule="auto"/>
              <w:ind w:firstLine="360"/>
              <w:rPr>
                <w:sz w:val="20"/>
              </w:rPr>
            </w:pPr>
            <w:r>
              <w:rPr>
                <w:sz w:val="20"/>
              </w:rPr>
              <w:t>Trong chương này, tác giả trình bày các cơ sở lý thuyết quan trọng nhất của đề tài.</w:t>
            </w:r>
          </w:p>
        </w:tc>
      </w:tr>
    </w:tbl>
    <w:p w:rsidR="00B6528C" w:rsidRDefault="00ED29EB" w:rsidP="00B6528C">
      <w:pPr>
        <w:ind w:firstLine="360"/>
      </w:pPr>
      <w:r>
        <w:t xml:space="preserve">Khi </w:t>
      </w:r>
      <w:r w:rsidR="007703E5">
        <w:t>sử dụng trạng từ</w:t>
      </w:r>
      <w:r>
        <w:t xml:space="preserve"> ở</w:t>
      </w:r>
      <w:r w:rsidR="00B6528C">
        <w:t xml:space="preserve"> giữa câu, chúng được ngăn cách với các thành phần khác của câu bở</w:t>
      </w:r>
      <w:r w:rsidR="00EE0300">
        <w:t>i</w:t>
      </w:r>
      <w:r w:rsidR="00B6528C">
        <w:t xml:space="preserve"> một cặp dấu phẩy</w:t>
      </w:r>
      <w:r w:rsidR="00BF37B9">
        <w:t>,</w:t>
      </w:r>
      <w:r w:rsidR="00B6528C">
        <w:t xml:space="preserve"> ở trước và sau trạ</w:t>
      </w:r>
      <w:r w:rsidR="007703E5">
        <w:t>ng từ</w:t>
      </w:r>
      <w:r w:rsidR="00B6528C">
        <w:t xml:space="preserve"> đó.</w:t>
      </w:r>
    </w:p>
    <w:tbl>
      <w:tblPr>
        <w:tblStyle w:val="TableGrid"/>
        <w:tblW w:w="0" w:type="auto"/>
        <w:tblLook w:val="04A0" w:firstRow="1" w:lastRow="0" w:firstColumn="1" w:lastColumn="0" w:noHBand="0" w:noVBand="1"/>
      </w:tblPr>
      <w:tblGrid>
        <w:gridCol w:w="9285"/>
      </w:tblGrid>
      <w:tr w:rsidR="000B21D0" w:rsidTr="00ED29EB">
        <w:tc>
          <w:tcPr>
            <w:tcW w:w="9285" w:type="dxa"/>
          </w:tcPr>
          <w:p w:rsidR="000B21D0" w:rsidRDefault="000B21D0" w:rsidP="00ED29EB">
            <w:r>
              <w:t>Ví dụ:</w:t>
            </w:r>
          </w:p>
          <w:p w:rsidR="000B21D0" w:rsidRDefault="00EE2C08" w:rsidP="00552B4A">
            <w:pPr>
              <w:spacing w:line="240" w:lineRule="auto"/>
              <w:ind w:firstLine="360"/>
            </w:pPr>
            <w:r>
              <w:rPr>
                <w:sz w:val="20"/>
              </w:rPr>
              <w:t>Công suất của động cơ này rất lớn</w:t>
            </w:r>
            <w:r w:rsidR="000B21D0" w:rsidRPr="000B21D0">
              <w:rPr>
                <w:sz w:val="20"/>
              </w:rPr>
              <w:t xml:space="preserve">, tuy nhiên, </w:t>
            </w:r>
            <w:r w:rsidR="00BF37B9">
              <w:rPr>
                <w:sz w:val="20"/>
              </w:rPr>
              <w:t xml:space="preserve">nó </w:t>
            </w:r>
            <w:r w:rsidR="000B21D0" w:rsidRPr="000B21D0">
              <w:rPr>
                <w:sz w:val="20"/>
              </w:rPr>
              <w:t xml:space="preserve">vẫn </w:t>
            </w:r>
            <w:r w:rsidR="000B21D0">
              <w:rPr>
                <w:sz w:val="20"/>
              </w:rPr>
              <w:t xml:space="preserve">chưa </w:t>
            </w:r>
            <w:r>
              <w:rPr>
                <w:sz w:val="20"/>
              </w:rPr>
              <w:t>được khai thác tối đa.</w:t>
            </w:r>
          </w:p>
        </w:tc>
      </w:tr>
    </w:tbl>
    <w:p w:rsidR="00B6528C" w:rsidRDefault="00BF37B9" w:rsidP="00B6528C">
      <w:pPr>
        <w:ind w:firstLine="360"/>
      </w:pPr>
      <w:r>
        <w:t>D</w:t>
      </w:r>
      <w:r w:rsidR="00B6528C">
        <w:t>ấu phẩ</w:t>
      </w:r>
      <w:r w:rsidR="007703E5">
        <w:t>y</w:t>
      </w:r>
      <w:r>
        <w:t xml:space="preserve"> cũng được sử dụng</w:t>
      </w:r>
      <w:r w:rsidR="007703E5">
        <w:t xml:space="preserve"> </w:t>
      </w:r>
      <w:r w:rsidR="00580FD7">
        <w:t>khi cần bổ sung các thông tin phụ. Các thông tin này có thể bỏ đi mà không ảnh hưởng đến nghĩa chính của câu.</w:t>
      </w:r>
    </w:p>
    <w:tbl>
      <w:tblPr>
        <w:tblStyle w:val="TableGrid"/>
        <w:tblW w:w="0" w:type="auto"/>
        <w:tblLook w:val="04A0" w:firstRow="1" w:lastRow="0" w:firstColumn="1" w:lastColumn="0" w:noHBand="0" w:noVBand="1"/>
      </w:tblPr>
      <w:tblGrid>
        <w:gridCol w:w="9285"/>
      </w:tblGrid>
      <w:tr w:rsidR="00BA2D32" w:rsidTr="00ED29EB">
        <w:tc>
          <w:tcPr>
            <w:tcW w:w="9285" w:type="dxa"/>
          </w:tcPr>
          <w:p w:rsidR="00BA2D32" w:rsidRDefault="00BA2D32" w:rsidP="00ED29EB">
            <w:r>
              <w:t>Ví dụ:</w:t>
            </w:r>
          </w:p>
          <w:p w:rsidR="00BA2D32" w:rsidRDefault="00BA2D32" w:rsidP="00552B4A">
            <w:pPr>
              <w:spacing w:line="240" w:lineRule="auto"/>
              <w:ind w:firstLine="360"/>
            </w:pPr>
            <w:r>
              <w:rPr>
                <w:sz w:val="20"/>
              </w:rPr>
              <w:t>Vi điều khiển AVR, được sản xuất bởi hãng Atmel, là một họ vi điều khiển có hiệu năng khá cao.</w:t>
            </w:r>
          </w:p>
        </w:tc>
      </w:tr>
    </w:tbl>
    <w:p w:rsidR="003E2F4B" w:rsidRDefault="003E2F4B" w:rsidP="00EC4274">
      <w:pPr>
        <w:pStyle w:val="Heading4"/>
      </w:pPr>
      <w:r>
        <w:t>Dấu hai chấ</w:t>
      </w:r>
      <w:r w:rsidR="00936EA1">
        <w:t>m “:”</w:t>
      </w:r>
    </w:p>
    <w:p w:rsidR="003E2F4B" w:rsidRDefault="00936EA1" w:rsidP="00580FD7">
      <w:pPr>
        <w:ind w:firstLine="360"/>
      </w:pPr>
      <w:r>
        <w:t xml:space="preserve">Dấu hai chấm </w:t>
      </w:r>
      <w:r w:rsidR="00ED29EB">
        <w:t>thường</w:t>
      </w:r>
      <w:r>
        <w:t xml:space="preserve"> được dùng </w:t>
      </w:r>
      <w:r w:rsidR="00ED29EB">
        <w:t>khi liệt kê một danh sách.</w:t>
      </w:r>
      <w:r w:rsidR="00580FD7">
        <w:t xml:space="preserve"> </w:t>
      </w:r>
      <w:r>
        <w:t xml:space="preserve">Nếu </w:t>
      </w:r>
      <w:r w:rsidR="003E2F4B">
        <w:t xml:space="preserve">danh sách nằm </w:t>
      </w:r>
      <w:r>
        <w:t>ngay</w:t>
      </w:r>
      <w:r w:rsidR="003E2F4B">
        <w:t xml:space="preserve"> sau dấu hai chấ</w:t>
      </w:r>
      <w:r w:rsidR="00580FD7">
        <w:t xml:space="preserve">m và </w:t>
      </w:r>
      <w:r w:rsidR="003E2F4B">
        <w:t>không xuố</w:t>
      </w:r>
      <w:r w:rsidR="00580FD7">
        <w:t>ng dòng</w:t>
      </w:r>
      <w:r>
        <w:t>,</w:t>
      </w:r>
      <w:r w:rsidR="003E2F4B">
        <w:t xml:space="preserve"> </w:t>
      </w:r>
      <w:r w:rsidR="00580FD7">
        <w:t>dấu hai chấm được đặt ngay sát từ phía trước và theo sau nó là một dấu cách</w:t>
      </w:r>
      <w:r w:rsidR="003E2F4B">
        <w:t xml:space="preserve">. </w:t>
      </w:r>
      <w:r>
        <w:t>Từ theo s</w:t>
      </w:r>
      <w:r w:rsidR="003E2F4B">
        <w:t>au dấu hai chấm không viế</w:t>
      </w:r>
      <w:r w:rsidR="00DF7D1E">
        <w:t>t hoa (trừ trường hợp bản thân từ đó cần viết hoa).</w:t>
      </w:r>
    </w:p>
    <w:tbl>
      <w:tblPr>
        <w:tblStyle w:val="TableGrid"/>
        <w:tblW w:w="0" w:type="auto"/>
        <w:tblLook w:val="04A0" w:firstRow="1" w:lastRow="0" w:firstColumn="1" w:lastColumn="0" w:noHBand="0" w:noVBand="1"/>
      </w:tblPr>
      <w:tblGrid>
        <w:gridCol w:w="9285"/>
      </w:tblGrid>
      <w:tr w:rsidR="00580FD7" w:rsidTr="00BF37B9">
        <w:tc>
          <w:tcPr>
            <w:tcW w:w="9285" w:type="dxa"/>
          </w:tcPr>
          <w:p w:rsidR="00580FD7" w:rsidRDefault="00580FD7" w:rsidP="00BF37B9">
            <w:r>
              <w:t>Ví dụ:</w:t>
            </w:r>
          </w:p>
          <w:p w:rsidR="00580FD7" w:rsidRDefault="00580FD7" w:rsidP="00552B4A">
            <w:pPr>
              <w:spacing w:line="240" w:lineRule="auto"/>
              <w:ind w:firstLine="360"/>
            </w:pPr>
            <w:r>
              <w:rPr>
                <w:sz w:val="20"/>
              </w:rPr>
              <w:t>Các loại linh kiện có sẵn trong phòng thí nghiệm này gồm: điện trở, tụ điện, cuộn cảm, và diode.</w:t>
            </w:r>
          </w:p>
        </w:tc>
      </w:tr>
    </w:tbl>
    <w:p w:rsidR="003E2F4B" w:rsidRDefault="00936EA1" w:rsidP="00580FD7">
      <w:pPr>
        <w:ind w:firstLine="360"/>
      </w:pPr>
      <w:r>
        <w:t xml:space="preserve">Nếu </w:t>
      </w:r>
      <w:r w:rsidR="003E2F4B">
        <w:t xml:space="preserve">danh sách liệt kê được tách thành các </w:t>
      </w:r>
      <w:r w:rsidR="00BF37B9">
        <w:t>dòng</w:t>
      </w:r>
      <w:r w:rsidR="003E2F4B">
        <w:t xml:space="preserve"> riêng biệ</w:t>
      </w:r>
      <w:r w:rsidR="00DC0045">
        <w:t>t</w:t>
      </w:r>
      <w:r w:rsidR="00BF37B9">
        <w:t>, có khá nhiều quy tắc khác nhau có thể áp dụng. Về cơ bản,</w:t>
      </w:r>
      <w:r w:rsidR="00DC0045">
        <w:t xml:space="preserve"> </w:t>
      </w:r>
      <w:r w:rsidR="00BF37B9">
        <w:t>ở</w:t>
      </w:r>
      <w:r w:rsidR="00DC0045">
        <w:t xml:space="preserve"> mỗi dòng liệt kê, chữ cái đầu </w:t>
      </w:r>
      <w:r w:rsidR="003E2F4B">
        <w:t>không</w:t>
      </w:r>
      <w:r w:rsidR="00DC0045">
        <w:t xml:space="preserve"> nhất</w:t>
      </w:r>
      <w:r w:rsidR="003E2F4B">
        <w:t xml:space="preserve"> </w:t>
      </w:r>
      <w:r w:rsidR="00422E5F">
        <w:t>thiết phải</w:t>
      </w:r>
      <w:r w:rsidR="00DC0045">
        <w:t xml:space="preserve"> được</w:t>
      </w:r>
      <w:r w:rsidR="003E2F4B">
        <w:t xml:space="preserve"> viế</w:t>
      </w:r>
      <w:r w:rsidR="00DC0045">
        <w:t>t hoa và cuối dòng không nhất thiết phải có dấu câu</w:t>
      </w:r>
      <w:r w:rsidR="003E2F4B">
        <w:t>.</w:t>
      </w:r>
      <w:r w:rsidR="00DC0045">
        <w:t xml:space="preserve"> Nếu</w:t>
      </w:r>
      <w:r w:rsidR="003E2F4B">
        <w:t xml:space="preserve"> dấu</w:t>
      </w:r>
      <w:r w:rsidR="00DC0045">
        <w:t xml:space="preserve"> phảy hoặc </w:t>
      </w:r>
      <w:r w:rsidR="00DC0045">
        <w:lastRenderedPageBreak/>
        <w:t>dấu</w:t>
      </w:r>
      <w:r w:rsidR="003E2F4B">
        <w:t xml:space="preserve"> chấm phẩ</w:t>
      </w:r>
      <w:r w:rsidR="00DC0045">
        <w:t>y được sử dụng ở cuối mỗi dòng liệt kê, cần</w:t>
      </w:r>
      <w:r w:rsidR="003E2F4B">
        <w:t xml:space="preserve"> sử dụng dấu chấm khi kết thúc mục liệt kê cuối cùng.</w:t>
      </w:r>
    </w:p>
    <w:tbl>
      <w:tblPr>
        <w:tblStyle w:val="TableGrid"/>
        <w:tblW w:w="0" w:type="auto"/>
        <w:tblLook w:val="04A0" w:firstRow="1" w:lastRow="0" w:firstColumn="1" w:lastColumn="0" w:noHBand="0" w:noVBand="1"/>
      </w:tblPr>
      <w:tblGrid>
        <w:gridCol w:w="9285"/>
      </w:tblGrid>
      <w:tr w:rsidR="00422E5F" w:rsidTr="00FB2725">
        <w:trPr>
          <w:trHeight w:val="7424"/>
        </w:trPr>
        <w:tc>
          <w:tcPr>
            <w:tcW w:w="9285" w:type="dxa"/>
          </w:tcPr>
          <w:p w:rsidR="00BF37B9" w:rsidRDefault="00BF37B9" w:rsidP="000603BD">
            <w:r>
              <w:t xml:space="preserve">Ví dụ </w:t>
            </w:r>
            <w:r w:rsidR="00E27AA9">
              <w:t>1</w:t>
            </w:r>
            <w:r>
              <w:t>:</w:t>
            </w:r>
          </w:p>
          <w:p w:rsidR="00BF37B9" w:rsidRDefault="00BF37B9" w:rsidP="00552B4A">
            <w:pPr>
              <w:spacing w:line="240" w:lineRule="auto"/>
              <w:ind w:left="360"/>
              <w:rPr>
                <w:sz w:val="20"/>
              </w:rPr>
            </w:pPr>
            <w:r>
              <w:rPr>
                <w:sz w:val="20"/>
              </w:rPr>
              <w:t>Phần mềm này có những chức năng sau:</w:t>
            </w:r>
          </w:p>
          <w:p w:rsidR="008C5D1B" w:rsidRPr="008C5D1B" w:rsidRDefault="000603BD" w:rsidP="00552B4A">
            <w:pPr>
              <w:pStyle w:val="ListParagraph"/>
              <w:numPr>
                <w:ilvl w:val="0"/>
                <w:numId w:val="8"/>
              </w:numPr>
              <w:spacing w:line="240" w:lineRule="auto"/>
              <w:ind w:left="720"/>
              <w:rPr>
                <w:sz w:val="20"/>
              </w:rPr>
            </w:pPr>
            <w:r>
              <w:rPr>
                <w:sz w:val="20"/>
              </w:rPr>
              <w:t>đọc ảnh</w:t>
            </w:r>
          </w:p>
          <w:p w:rsidR="000603BD" w:rsidRDefault="000603BD" w:rsidP="00552B4A">
            <w:pPr>
              <w:pStyle w:val="ListParagraph"/>
              <w:numPr>
                <w:ilvl w:val="0"/>
                <w:numId w:val="8"/>
              </w:numPr>
              <w:spacing w:line="240" w:lineRule="auto"/>
              <w:ind w:left="720"/>
              <w:rPr>
                <w:sz w:val="20"/>
              </w:rPr>
            </w:pPr>
            <w:r>
              <w:rPr>
                <w:sz w:val="20"/>
              </w:rPr>
              <w:t>sửa ảnh</w:t>
            </w:r>
          </w:p>
          <w:p w:rsidR="000603BD" w:rsidRDefault="000603BD" w:rsidP="00552B4A">
            <w:pPr>
              <w:pStyle w:val="ListParagraph"/>
              <w:numPr>
                <w:ilvl w:val="0"/>
                <w:numId w:val="8"/>
              </w:numPr>
              <w:spacing w:line="240" w:lineRule="auto"/>
              <w:ind w:left="720"/>
              <w:rPr>
                <w:sz w:val="20"/>
              </w:rPr>
            </w:pPr>
            <w:r>
              <w:rPr>
                <w:sz w:val="20"/>
              </w:rPr>
              <w:t>lưu ảnh</w:t>
            </w:r>
          </w:p>
          <w:p w:rsidR="008C5D1B" w:rsidRDefault="008C5D1B" w:rsidP="00552B4A">
            <w:pPr>
              <w:pStyle w:val="ListParagraph"/>
              <w:numPr>
                <w:ilvl w:val="0"/>
                <w:numId w:val="8"/>
              </w:numPr>
              <w:spacing w:line="240" w:lineRule="auto"/>
              <w:ind w:left="720"/>
              <w:rPr>
                <w:sz w:val="20"/>
              </w:rPr>
            </w:pPr>
            <w:r>
              <w:rPr>
                <w:sz w:val="20"/>
              </w:rPr>
              <w:t>trình chiếu</w:t>
            </w:r>
          </w:p>
          <w:p w:rsidR="00E27AA9" w:rsidRDefault="00E27AA9" w:rsidP="00E27AA9">
            <w:r>
              <w:t>Ví dụ 2:</w:t>
            </w:r>
          </w:p>
          <w:p w:rsidR="00E27AA9" w:rsidRDefault="00594C8D" w:rsidP="00552B4A">
            <w:pPr>
              <w:spacing w:line="240" w:lineRule="auto"/>
              <w:ind w:left="360"/>
              <w:rPr>
                <w:sz w:val="20"/>
              </w:rPr>
            </w:pPr>
            <w:r>
              <w:rPr>
                <w:sz w:val="20"/>
              </w:rPr>
              <w:t>S</w:t>
            </w:r>
            <w:r w:rsidR="00E27AA9">
              <w:rPr>
                <w:sz w:val="20"/>
              </w:rPr>
              <w:t>inh viên sẽ được cộng điểm khi:</w:t>
            </w:r>
          </w:p>
          <w:p w:rsidR="00E27AA9" w:rsidRDefault="00E27AA9" w:rsidP="00552B4A">
            <w:pPr>
              <w:pStyle w:val="ListParagraph"/>
              <w:numPr>
                <w:ilvl w:val="0"/>
                <w:numId w:val="8"/>
              </w:numPr>
              <w:spacing w:line="240" w:lineRule="auto"/>
              <w:ind w:left="720"/>
              <w:rPr>
                <w:sz w:val="20"/>
              </w:rPr>
            </w:pPr>
            <w:r>
              <w:rPr>
                <w:sz w:val="20"/>
              </w:rPr>
              <w:t>đi học đầy đủ,</w:t>
            </w:r>
          </w:p>
          <w:p w:rsidR="00E27AA9" w:rsidRDefault="00E27AA9" w:rsidP="00552B4A">
            <w:pPr>
              <w:pStyle w:val="ListParagraph"/>
              <w:numPr>
                <w:ilvl w:val="0"/>
                <w:numId w:val="8"/>
              </w:numPr>
              <w:spacing w:line="240" w:lineRule="auto"/>
              <w:ind w:left="720"/>
              <w:rPr>
                <w:sz w:val="20"/>
              </w:rPr>
            </w:pPr>
            <w:r>
              <w:rPr>
                <w:sz w:val="20"/>
              </w:rPr>
              <w:t>tích cực phát biển,</w:t>
            </w:r>
          </w:p>
          <w:p w:rsidR="00E27AA9" w:rsidRDefault="00E27AA9" w:rsidP="00552B4A">
            <w:pPr>
              <w:pStyle w:val="ListParagraph"/>
              <w:numPr>
                <w:ilvl w:val="0"/>
                <w:numId w:val="8"/>
              </w:numPr>
              <w:spacing w:line="240" w:lineRule="auto"/>
              <w:ind w:left="720"/>
              <w:rPr>
                <w:sz w:val="20"/>
              </w:rPr>
            </w:pPr>
            <w:r>
              <w:rPr>
                <w:sz w:val="20"/>
              </w:rPr>
              <w:t>làm bài tập lớn và bảo vệ tốt trước lớp.</w:t>
            </w:r>
          </w:p>
          <w:p w:rsidR="00E27AA9" w:rsidRDefault="00E27AA9" w:rsidP="00E27AA9">
            <w:r>
              <w:t>Ví dụ 3:</w:t>
            </w:r>
          </w:p>
          <w:p w:rsidR="00E27AA9" w:rsidRPr="00B6528C" w:rsidRDefault="00E27AA9" w:rsidP="00552B4A">
            <w:pPr>
              <w:spacing w:line="240" w:lineRule="auto"/>
              <w:ind w:left="360"/>
              <w:rPr>
                <w:sz w:val="20"/>
              </w:rPr>
            </w:pPr>
            <w:r w:rsidRPr="00B6528C">
              <w:rPr>
                <w:sz w:val="20"/>
              </w:rPr>
              <w:t>Nội dung củ</w:t>
            </w:r>
            <w:r>
              <w:rPr>
                <w:sz w:val="20"/>
              </w:rPr>
              <w:t>a chương này</w:t>
            </w:r>
            <w:r w:rsidRPr="00B6528C">
              <w:rPr>
                <w:sz w:val="20"/>
              </w:rPr>
              <w:t xml:space="preserve"> gồm:</w:t>
            </w:r>
          </w:p>
          <w:p w:rsidR="008C5D1B" w:rsidRPr="008C5D1B" w:rsidRDefault="008C5D1B" w:rsidP="00552B4A">
            <w:pPr>
              <w:pStyle w:val="ListParagraph"/>
              <w:numPr>
                <w:ilvl w:val="0"/>
                <w:numId w:val="8"/>
              </w:numPr>
              <w:spacing w:line="240" w:lineRule="auto"/>
              <w:ind w:left="720"/>
              <w:rPr>
                <w:sz w:val="20"/>
              </w:rPr>
            </w:pPr>
            <w:r w:rsidRPr="008C5D1B">
              <w:rPr>
                <w:sz w:val="20"/>
              </w:rPr>
              <w:t>vật liệu bán dẫn và sự pha tạp</w:t>
            </w:r>
          </w:p>
          <w:p w:rsidR="00E27AA9" w:rsidRPr="00552B4A" w:rsidRDefault="00E27AA9" w:rsidP="00552B4A">
            <w:pPr>
              <w:pStyle w:val="ListParagraph"/>
              <w:numPr>
                <w:ilvl w:val="0"/>
                <w:numId w:val="8"/>
              </w:numPr>
              <w:spacing w:line="240" w:lineRule="auto"/>
              <w:ind w:left="720"/>
              <w:rPr>
                <w:sz w:val="20"/>
              </w:rPr>
            </w:pPr>
            <w:r>
              <w:rPr>
                <w:sz w:val="20"/>
              </w:rPr>
              <w:t>cấu tạo và nguyên lý làm việc của diode bán dẫn;</w:t>
            </w:r>
          </w:p>
          <w:p w:rsidR="00E27AA9" w:rsidRPr="00552B4A" w:rsidRDefault="00E27AA9" w:rsidP="00552B4A">
            <w:pPr>
              <w:pStyle w:val="ListParagraph"/>
              <w:numPr>
                <w:ilvl w:val="0"/>
                <w:numId w:val="8"/>
              </w:numPr>
              <w:spacing w:line="240" w:lineRule="auto"/>
              <w:ind w:left="720"/>
              <w:rPr>
                <w:sz w:val="20"/>
              </w:rPr>
            </w:pPr>
            <w:r>
              <w:rPr>
                <w:sz w:val="20"/>
              </w:rPr>
              <w:t>đặc tuyến và các tham số chính của diode bán dẫn;</w:t>
            </w:r>
          </w:p>
          <w:p w:rsidR="00E27AA9" w:rsidRPr="00552B4A" w:rsidRDefault="00E27AA9" w:rsidP="00552B4A">
            <w:pPr>
              <w:pStyle w:val="ListParagraph"/>
              <w:numPr>
                <w:ilvl w:val="0"/>
                <w:numId w:val="8"/>
              </w:numPr>
              <w:spacing w:line="240" w:lineRule="auto"/>
              <w:ind w:left="720"/>
              <w:rPr>
                <w:sz w:val="20"/>
              </w:rPr>
            </w:pPr>
            <w:r>
              <w:rPr>
                <w:sz w:val="20"/>
              </w:rPr>
              <w:t>sơ đồ tương đương của diode và một số ứng dụng điển hình.</w:t>
            </w:r>
          </w:p>
          <w:p w:rsidR="000603BD" w:rsidRDefault="000603BD" w:rsidP="000603BD">
            <w:r>
              <w:t xml:space="preserve">Ví dụ </w:t>
            </w:r>
            <w:r w:rsidR="00FA3A75">
              <w:t>4</w:t>
            </w:r>
            <w:r>
              <w:t>:</w:t>
            </w:r>
          </w:p>
          <w:p w:rsidR="000603BD" w:rsidRDefault="000603BD" w:rsidP="00552B4A">
            <w:pPr>
              <w:spacing w:line="240" w:lineRule="auto"/>
              <w:ind w:left="360"/>
              <w:rPr>
                <w:sz w:val="20"/>
              </w:rPr>
            </w:pPr>
            <w:r>
              <w:rPr>
                <w:sz w:val="20"/>
              </w:rPr>
              <w:t>Nội dung chính của một đồ án tốt nghiệp thường bao gồm:</w:t>
            </w:r>
          </w:p>
          <w:p w:rsidR="008C5D1B" w:rsidRDefault="008C5D1B" w:rsidP="00552B4A">
            <w:pPr>
              <w:pStyle w:val="ListParagraph"/>
              <w:numPr>
                <w:ilvl w:val="0"/>
                <w:numId w:val="8"/>
              </w:numPr>
              <w:spacing w:line="240" w:lineRule="auto"/>
              <w:ind w:left="720"/>
              <w:rPr>
                <w:sz w:val="20"/>
              </w:rPr>
            </w:pPr>
            <w:r>
              <w:rPr>
                <w:sz w:val="20"/>
              </w:rPr>
              <w:t>Phần mở đầu giới thiệu về đề tài.</w:t>
            </w:r>
          </w:p>
          <w:p w:rsidR="000603BD" w:rsidRDefault="000603BD" w:rsidP="00552B4A">
            <w:pPr>
              <w:pStyle w:val="ListParagraph"/>
              <w:numPr>
                <w:ilvl w:val="0"/>
                <w:numId w:val="8"/>
              </w:numPr>
              <w:spacing w:line="240" w:lineRule="auto"/>
              <w:ind w:left="720"/>
              <w:rPr>
                <w:sz w:val="20"/>
              </w:rPr>
            </w:pPr>
            <w:r>
              <w:rPr>
                <w:sz w:val="20"/>
              </w:rPr>
              <w:t>Một chương giới thiệu về cơ sở lý thuyết.</w:t>
            </w:r>
          </w:p>
          <w:p w:rsidR="000603BD" w:rsidRDefault="000603BD" w:rsidP="00552B4A">
            <w:pPr>
              <w:pStyle w:val="ListParagraph"/>
              <w:numPr>
                <w:ilvl w:val="0"/>
                <w:numId w:val="8"/>
              </w:numPr>
              <w:spacing w:line="240" w:lineRule="auto"/>
              <w:ind w:left="720"/>
              <w:rPr>
                <w:sz w:val="20"/>
              </w:rPr>
            </w:pPr>
            <w:r>
              <w:rPr>
                <w:sz w:val="20"/>
              </w:rPr>
              <w:t>Một hoặc nhiều chương trình bày các vấn đề về tính toán và thiết kế.</w:t>
            </w:r>
          </w:p>
          <w:p w:rsidR="000603BD" w:rsidRPr="000603BD" w:rsidRDefault="000603BD" w:rsidP="00552B4A">
            <w:pPr>
              <w:pStyle w:val="ListParagraph"/>
              <w:numPr>
                <w:ilvl w:val="0"/>
                <w:numId w:val="8"/>
              </w:numPr>
              <w:spacing w:line="240" w:lineRule="auto"/>
              <w:ind w:left="720"/>
              <w:rPr>
                <w:sz w:val="20"/>
              </w:rPr>
            </w:pPr>
            <w:r>
              <w:rPr>
                <w:sz w:val="20"/>
              </w:rPr>
              <w:t>Một chương mô tả các thí nghiệm và kết quả thu được.</w:t>
            </w:r>
          </w:p>
        </w:tc>
      </w:tr>
    </w:tbl>
    <w:p w:rsidR="00ED29EB" w:rsidRDefault="00ED29EB" w:rsidP="00ED29EB">
      <w:pPr>
        <w:ind w:firstLine="360"/>
      </w:pPr>
      <w:r>
        <w:t>Dấu hai chấm</w:t>
      </w:r>
      <w:r w:rsidR="00E27AA9">
        <w:t xml:space="preserve"> cũng</w:t>
      </w:r>
      <w:r>
        <w:t xml:space="preserve"> có thể được sử dụng để trình bày phần giải thích cho </w:t>
      </w:r>
      <w:r w:rsidR="00B47649">
        <w:t xml:space="preserve">một ý </w:t>
      </w:r>
      <w:r>
        <w:t>nằm trước nó.</w:t>
      </w:r>
    </w:p>
    <w:tbl>
      <w:tblPr>
        <w:tblStyle w:val="TableGrid"/>
        <w:tblW w:w="0" w:type="auto"/>
        <w:tblLook w:val="04A0" w:firstRow="1" w:lastRow="0" w:firstColumn="1" w:lastColumn="0" w:noHBand="0" w:noVBand="1"/>
      </w:tblPr>
      <w:tblGrid>
        <w:gridCol w:w="9285"/>
      </w:tblGrid>
      <w:tr w:rsidR="00ED29EB" w:rsidTr="00FB2725">
        <w:trPr>
          <w:trHeight w:val="1034"/>
        </w:trPr>
        <w:tc>
          <w:tcPr>
            <w:tcW w:w="9285" w:type="dxa"/>
          </w:tcPr>
          <w:p w:rsidR="00ED29EB" w:rsidRDefault="00ED29EB" w:rsidP="00ED29EB">
            <w:r>
              <w:t>Ví dụ:</w:t>
            </w:r>
          </w:p>
          <w:p w:rsidR="00ED29EB" w:rsidRDefault="00B47649" w:rsidP="00552B4A">
            <w:pPr>
              <w:spacing w:line="240" w:lineRule="auto"/>
              <w:ind w:left="360"/>
            </w:pPr>
            <w:r>
              <w:rPr>
                <w:sz w:val="20"/>
              </w:rPr>
              <w:t>Chiếc điện thoại này có một nhược điểm lớn: không sử dụng được wifi mỗi khi pin yếu.</w:t>
            </w:r>
          </w:p>
        </w:tc>
      </w:tr>
    </w:tbl>
    <w:p w:rsidR="003E2F4B" w:rsidRDefault="003E2F4B" w:rsidP="00EC4274">
      <w:pPr>
        <w:pStyle w:val="Heading4"/>
      </w:pPr>
      <w:r>
        <w:t>Dấu chấm phẩy</w:t>
      </w:r>
      <w:r w:rsidR="002325C2">
        <w:t xml:space="preserve"> “;”</w:t>
      </w:r>
    </w:p>
    <w:p w:rsidR="003E2F4B" w:rsidRDefault="00594C8D" w:rsidP="002325C2">
      <w:pPr>
        <w:ind w:firstLine="360"/>
      </w:pPr>
      <w:r>
        <w:t>Có thể hiểu một cách gần đúng rằng dấu chấm phảy “mạnh” hơn dấu phảy nhưng “yếu” hơn dấu chấ</w:t>
      </w:r>
      <w:r w:rsidR="00DF7D1E">
        <w:t>m, xét về khả năng</w:t>
      </w:r>
      <w:r>
        <w:t xml:space="preserve"> tách</w:t>
      </w:r>
      <w:r w:rsidR="00DF7D1E">
        <w:t xml:space="preserve"> ý</w:t>
      </w:r>
      <w:r>
        <w:t>.</w:t>
      </w:r>
      <w:r w:rsidR="00DF7D1E">
        <w:t xml:space="preserve"> Do đó,</w:t>
      </w:r>
      <w:r>
        <w:t xml:space="preserve"> </w:t>
      </w:r>
      <w:r w:rsidR="00DF7D1E">
        <w:t>d</w:t>
      </w:r>
      <w:r w:rsidR="003E2F4B">
        <w:t>ấu chấm ph</w:t>
      </w:r>
      <w:r w:rsidR="00DF7D1E">
        <w:t>ả</w:t>
      </w:r>
      <w:r w:rsidR="003E2F4B">
        <w:t>y</w:t>
      </w:r>
      <w:r w:rsidR="00DF7D1E">
        <w:t xml:space="preserve"> </w:t>
      </w:r>
      <w:r w:rsidR="002325C2">
        <w:t>có thể được sử dụng</w:t>
      </w:r>
      <w:r w:rsidR="003E2F4B">
        <w:t xml:space="preserve"> </w:t>
      </w:r>
      <w:r w:rsidR="00DF7D1E">
        <w:t>để tách</w:t>
      </w:r>
      <w:r w:rsidR="003E2F4B">
        <w:t xml:space="preserve"> hai mệnh đề</w:t>
      </w:r>
      <w:r w:rsidR="00DF7D1E">
        <w:t xml:space="preserve"> độc lập về cấu trúc</w:t>
      </w:r>
      <w:r w:rsidR="00AA5555">
        <w:t xml:space="preserve"> nhưng</w:t>
      </w:r>
      <w:r w:rsidR="003E2F4B">
        <w:t xml:space="preserve"> có</w:t>
      </w:r>
      <w:r w:rsidR="00DF7D1E">
        <w:t xml:space="preserve"> mối</w:t>
      </w:r>
      <w:r w:rsidR="00AA5555">
        <w:t xml:space="preserve"> liên hệ</w:t>
      </w:r>
      <w:r w:rsidR="00DF7D1E">
        <w:t xml:space="preserve"> nhất định</w:t>
      </w:r>
      <w:r w:rsidR="00AA5555">
        <w:t xml:space="preserve"> </w:t>
      </w:r>
      <w:r w:rsidR="003E2F4B">
        <w:t>vớ</w:t>
      </w:r>
      <w:r w:rsidR="002325C2">
        <w:t>i nhau</w:t>
      </w:r>
      <w:r w:rsidR="00DF7D1E">
        <w:t xml:space="preserve"> về ngữ nghĩa hoặc logic</w:t>
      </w:r>
      <w:r w:rsidR="002325C2">
        <w:t>.</w:t>
      </w:r>
      <w:r w:rsidR="00DF7D1E">
        <w:t xml:space="preserve"> Từ ngay sau dấu chấm phẩy không viết hoa (trừ trường hợp bản thân từ đó cần viết hoa).</w:t>
      </w:r>
    </w:p>
    <w:tbl>
      <w:tblPr>
        <w:tblStyle w:val="TableGrid"/>
        <w:tblW w:w="0" w:type="auto"/>
        <w:tblLook w:val="04A0" w:firstRow="1" w:lastRow="0" w:firstColumn="1" w:lastColumn="0" w:noHBand="0" w:noVBand="1"/>
      </w:tblPr>
      <w:tblGrid>
        <w:gridCol w:w="9285"/>
      </w:tblGrid>
      <w:tr w:rsidR="002325C2" w:rsidTr="00B6528C">
        <w:tc>
          <w:tcPr>
            <w:tcW w:w="9285" w:type="dxa"/>
          </w:tcPr>
          <w:p w:rsidR="002325C2" w:rsidRDefault="002325C2" w:rsidP="00B6528C">
            <w:r>
              <w:lastRenderedPageBreak/>
              <w:t>Ví dụ:</w:t>
            </w:r>
          </w:p>
          <w:p w:rsidR="002325C2" w:rsidRDefault="00FC3058" w:rsidP="00552B4A">
            <w:pPr>
              <w:spacing w:line="240" w:lineRule="auto"/>
              <w:ind w:left="360"/>
              <w:rPr>
                <w:sz w:val="20"/>
              </w:rPr>
            </w:pPr>
            <w:r>
              <w:rPr>
                <w:sz w:val="20"/>
              </w:rPr>
              <w:t>Kết quả này có độ tin cậy chưa cao; tác giả sẽ thực hiện lại các thí nghiệm trong thời gian tới.</w:t>
            </w:r>
          </w:p>
          <w:p w:rsidR="00FC3058" w:rsidRDefault="00FC3058" w:rsidP="00552B4A">
            <w:pPr>
              <w:spacing w:line="240" w:lineRule="auto"/>
              <w:ind w:left="360"/>
            </w:pPr>
            <w:r>
              <w:rPr>
                <w:sz w:val="20"/>
              </w:rPr>
              <w:t>BJT điều khiển dòng điện bằng dòng điện; FET điều khiển dòng điện bằng điện áp.</w:t>
            </w:r>
          </w:p>
        </w:tc>
      </w:tr>
    </w:tbl>
    <w:p w:rsidR="003E2F4B" w:rsidRDefault="002325C2" w:rsidP="002325C2">
      <w:pPr>
        <w:ind w:firstLine="360"/>
      </w:pPr>
      <w:r>
        <w:t xml:space="preserve">Dấu chấm phẩy có thể được sử dụng </w:t>
      </w:r>
      <w:r w:rsidR="003E2F4B">
        <w:t>giữ</w:t>
      </w:r>
      <w:r>
        <w:t>a</w:t>
      </w:r>
      <w:r w:rsidR="003E2F4B">
        <w:t xml:space="preserve"> hai vế câu độc lập được nối với nhau bởi các liên từ hoặc trạng từ quan hệ. </w:t>
      </w:r>
      <w:r w:rsidR="00DF7D1E">
        <w:t>Khi đó, d</w:t>
      </w:r>
      <w:r w:rsidR="003E2F4B">
        <w:t>ấu chấm phẩy được đặt ngay trước liên từ</w:t>
      </w:r>
      <w:r w:rsidR="00DF7D1E">
        <w:t>.</w:t>
      </w:r>
    </w:p>
    <w:tbl>
      <w:tblPr>
        <w:tblStyle w:val="TableGrid"/>
        <w:tblW w:w="0" w:type="auto"/>
        <w:tblLook w:val="04A0" w:firstRow="1" w:lastRow="0" w:firstColumn="1" w:lastColumn="0" w:noHBand="0" w:noVBand="1"/>
      </w:tblPr>
      <w:tblGrid>
        <w:gridCol w:w="9285"/>
      </w:tblGrid>
      <w:tr w:rsidR="002325C2" w:rsidTr="00B6528C">
        <w:tc>
          <w:tcPr>
            <w:tcW w:w="9285" w:type="dxa"/>
          </w:tcPr>
          <w:p w:rsidR="002325C2" w:rsidRDefault="002325C2" w:rsidP="00B6528C">
            <w:r>
              <w:t>Ví dụ:</w:t>
            </w:r>
          </w:p>
          <w:p w:rsidR="002325C2" w:rsidRDefault="002325C2" w:rsidP="00552B4A">
            <w:pPr>
              <w:spacing w:line="240" w:lineRule="auto"/>
              <w:ind w:left="360"/>
            </w:pPr>
            <w:r w:rsidRPr="002325C2">
              <w:rPr>
                <w:sz w:val="20"/>
              </w:rPr>
              <w:t>Quyến sách này</w:t>
            </w:r>
            <w:r>
              <w:rPr>
                <w:sz w:val="20"/>
              </w:rPr>
              <w:t xml:space="preserve"> </w:t>
            </w:r>
            <w:r w:rsidR="00B47649">
              <w:rPr>
                <w:sz w:val="20"/>
              </w:rPr>
              <w:t>rất</w:t>
            </w:r>
            <w:r>
              <w:rPr>
                <w:sz w:val="20"/>
              </w:rPr>
              <w:t xml:space="preserve"> hay</w:t>
            </w:r>
            <w:r w:rsidR="00B47649">
              <w:rPr>
                <w:sz w:val="20"/>
              </w:rPr>
              <w:t xml:space="preserve"> và hiếm</w:t>
            </w:r>
            <w:r>
              <w:rPr>
                <w:sz w:val="20"/>
              </w:rPr>
              <w:t xml:space="preserve">; </w:t>
            </w:r>
            <w:r w:rsidR="00B47649">
              <w:rPr>
                <w:sz w:val="20"/>
              </w:rPr>
              <w:t>do đó</w:t>
            </w:r>
            <w:r w:rsidRPr="002325C2">
              <w:rPr>
                <w:sz w:val="20"/>
              </w:rPr>
              <w:t>,</w:t>
            </w:r>
            <w:r>
              <w:rPr>
                <w:sz w:val="20"/>
              </w:rPr>
              <w:t xml:space="preserve"> </w:t>
            </w:r>
            <w:r w:rsidR="00B47649">
              <w:rPr>
                <w:sz w:val="20"/>
              </w:rPr>
              <w:t>nhiều người sẵn sàng mua nó với giá cao.</w:t>
            </w:r>
          </w:p>
        </w:tc>
      </w:tr>
    </w:tbl>
    <w:p w:rsidR="003E2F4B" w:rsidRDefault="003E2F4B" w:rsidP="00247AB0">
      <w:pPr>
        <w:ind w:firstLine="360"/>
      </w:pPr>
      <w:r>
        <w:t xml:space="preserve">Khi liệt kê </w:t>
      </w:r>
      <w:r w:rsidR="00FC1332">
        <w:t>nhiều</w:t>
      </w:r>
      <w:r>
        <w:t xml:space="preserve"> đối tượng ở</w:t>
      </w:r>
      <w:r w:rsidR="00247AB0">
        <w:t xml:space="preserve"> các nhóm khác nhau, </w:t>
      </w:r>
      <w:r>
        <w:t>dấu chấm phẩy</w:t>
      </w:r>
      <w:r w:rsidR="00247AB0">
        <w:t xml:space="preserve"> được sử dụng</w:t>
      </w:r>
      <w:r>
        <w:t xml:space="preserve"> để ngăn cách giữ</w:t>
      </w:r>
      <w:r w:rsidR="00DF7D1E">
        <w:t>a các nhóm.</w:t>
      </w:r>
    </w:p>
    <w:tbl>
      <w:tblPr>
        <w:tblStyle w:val="TableGrid"/>
        <w:tblW w:w="0" w:type="auto"/>
        <w:tblLook w:val="04A0" w:firstRow="1" w:lastRow="0" w:firstColumn="1" w:lastColumn="0" w:noHBand="0" w:noVBand="1"/>
      </w:tblPr>
      <w:tblGrid>
        <w:gridCol w:w="9285"/>
      </w:tblGrid>
      <w:tr w:rsidR="00247AB0" w:rsidTr="00B6528C">
        <w:tc>
          <w:tcPr>
            <w:tcW w:w="9285" w:type="dxa"/>
          </w:tcPr>
          <w:p w:rsidR="00247AB0" w:rsidRDefault="00247AB0" w:rsidP="00B6528C">
            <w:r>
              <w:t>Ví dụ:</w:t>
            </w:r>
          </w:p>
          <w:p w:rsidR="00247AB0" w:rsidRDefault="00B6528C" w:rsidP="00552B4A">
            <w:pPr>
              <w:spacing w:line="240" w:lineRule="auto"/>
              <w:ind w:left="360"/>
            </w:pPr>
            <w:r>
              <w:rPr>
                <w:sz w:val="20"/>
              </w:rPr>
              <w:t>Mạch điện này cần khá nhiều linh kiện</w:t>
            </w:r>
            <w:r w:rsidR="0053683C">
              <w:rPr>
                <w:sz w:val="20"/>
              </w:rPr>
              <w:t xml:space="preserve"> như</w:t>
            </w:r>
            <w:r>
              <w:rPr>
                <w:sz w:val="20"/>
              </w:rPr>
              <w:t>: điện trở 1 k</w:t>
            </w:r>
            <w:r w:rsidRPr="00B6528C">
              <w:rPr>
                <w:sz w:val="20"/>
              </w:rPr>
              <w:t>Ω</w:t>
            </w:r>
            <w:r>
              <w:rPr>
                <w:sz w:val="20"/>
              </w:rPr>
              <w:t>, 10 k</w:t>
            </w:r>
            <w:r w:rsidRPr="00B6528C">
              <w:rPr>
                <w:sz w:val="20"/>
              </w:rPr>
              <w:t>Ω</w:t>
            </w:r>
            <w:r>
              <w:rPr>
                <w:sz w:val="20"/>
              </w:rPr>
              <w:t>, 100 k</w:t>
            </w:r>
            <w:r w:rsidRPr="00B6528C">
              <w:rPr>
                <w:sz w:val="20"/>
              </w:rPr>
              <w:t>Ω</w:t>
            </w:r>
            <w:r>
              <w:rPr>
                <w:sz w:val="20"/>
              </w:rPr>
              <w:t xml:space="preserve">; tụ điện 1 </w:t>
            </w:r>
            <w:r w:rsidRPr="00B6528C">
              <w:rPr>
                <w:sz w:val="20"/>
              </w:rPr>
              <w:t>μ</w:t>
            </w:r>
            <w:r>
              <w:rPr>
                <w:sz w:val="20"/>
              </w:rPr>
              <w:t xml:space="preserve">F, 10 </w:t>
            </w:r>
            <w:r w:rsidRPr="00B6528C">
              <w:rPr>
                <w:sz w:val="20"/>
              </w:rPr>
              <w:t>μ</w:t>
            </w:r>
            <w:r>
              <w:rPr>
                <w:sz w:val="20"/>
              </w:rPr>
              <w:t xml:space="preserve">F, 100 </w:t>
            </w:r>
            <w:r w:rsidRPr="00B6528C">
              <w:rPr>
                <w:sz w:val="20"/>
              </w:rPr>
              <w:t>μ</w:t>
            </w:r>
            <w:r>
              <w:rPr>
                <w:sz w:val="20"/>
              </w:rPr>
              <w:t>F; transistor 2SC828, 2SA564, 2SC2383, 2SA1013.</w:t>
            </w:r>
          </w:p>
        </w:tc>
      </w:tr>
    </w:tbl>
    <w:p w:rsidR="003E2F4B" w:rsidRDefault="00FC1332" w:rsidP="00414FA6">
      <w:pPr>
        <w:ind w:firstLine="360"/>
      </w:pPr>
      <w:r>
        <w:t>Chú ý: k</w:t>
      </w:r>
      <w:r w:rsidR="003E2F4B">
        <w:t>hông sử dụng dấu chấm phẩy thay cho dấu phẩy trong câu ghép nhân quả.</w:t>
      </w:r>
    </w:p>
    <w:tbl>
      <w:tblPr>
        <w:tblStyle w:val="TableGrid"/>
        <w:tblW w:w="0" w:type="auto"/>
        <w:tblLook w:val="04A0" w:firstRow="1" w:lastRow="0" w:firstColumn="1" w:lastColumn="0" w:noHBand="0" w:noVBand="1"/>
      </w:tblPr>
      <w:tblGrid>
        <w:gridCol w:w="9285"/>
      </w:tblGrid>
      <w:tr w:rsidR="00414FA6" w:rsidTr="00EC4274">
        <w:tc>
          <w:tcPr>
            <w:tcW w:w="9285" w:type="dxa"/>
          </w:tcPr>
          <w:p w:rsidR="00414FA6" w:rsidRPr="008C5D1B" w:rsidRDefault="00414FA6" w:rsidP="00EC4274">
            <w:r w:rsidRPr="008C5D1B">
              <w:t>Ví dụ:</w:t>
            </w:r>
          </w:p>
          <w:p w:rsidR="00414FA6" w:rsidRPr="008C5D1B" w:rsidRDefault="00414FA6" w:rsidP="00552B4A">
            <w:pPr>
              <w:tabs>
                <w:tab w:val="left" w:pos="1816"/>
              </w:tabs>
              <w:spacing w:line="240" w:lineRule="auto"/>
              <w:ind w:left="360"/>
              <w:rPr>
                <w:sz w:val="20"/>
              </w:rPr>
            </w:pPr>
            <w:r w:rsidRPr="008C5D1B">
              <w:rPr>
                <w:sz w:val="20"/>
              </w:rPr>
              <w:t>Cách viế</w:t>
            </w:r>
            <w:r w:rsidR="00FC1332" w:rsidRPr="008C5D1B">
              <w:rPr>
                <w:sz w:val="20"/>
              </w:rPr>
              <w:t>t sai:</w:t>
            </w:r>
            <w:r w:rsidR="00FC1332" w:rsidRPr="008C5D1B">
              <w:rPr>
                <w:sz w:val="20"/>
              </w:rPr>
              <w:tab/>
              <w:t>Vì cáp quang ngầm bị đứt; tốc độ truy cập internet bị giảm đáng kể.</w:t>
            </w:r>
          </w:p>
          <w:p w:rsidR="00414FA6" w:rsidRDefault="00414FA6" w:rsidP="00552B4A">
            <w:pPr>
              <w:tabs>
                <w:tab w:val="left" w:pos="1816"/>
              </w:tabs>
              <w:spacing w:line="240" w:lineRule="auto"/>
              <w:ind w:left="360"/>
            </w:pPr>
            <w:r w:rsidRPr="008C5D1B">
              <w:rPr>
                <w:sz w:val="20"/>
              </w:rPr>
              <w:t xml:space="preserve">Cách viết </w:t>
            </w:r>
            <w:r w:rsidR="00FC1332" w:rsidRPr="008C5D1B">
              <w:rPr>
                <w:sz w:val="20"/>
              </w:rPr>
              <w:t>đúng:</w:t>
            </w:r>
            <w:r w:rsidR="00FC1332" w:rsidRPr="008C5D1B">
              <w:rPr>
                <w:sz w:val="20"/>
              </w:rPr>
              <w:tab/>
              <w:t>Vì cáp quang ngầm bị đứt, tốc độ truy cập internet bị giảm đáng kể.</w:t>
            </w:r>
          </w:p>
        </w:tc>
      </w:tr>
    </w:tbl>
    <w:p w:rsidR="003E2F4B" w:rsidRDefault="00FA3A75" w:rsidP="00EC4274">
      <w:pPr>
        <w:pStyle w:val="Heading3"/>
      </w:pPr>
      <w:bookmarkStart w:id="43" w:name="_Toc9951145"/>
      <w:r>
        <w:t>Lưu ý về hình vẽ và bảng biểu</w:t>
      </w:r>
      <w:bookmarkEnd w:id="43"/>
    </w:p>
    <w:p w:rsidR="008931BD" w:rsidRDefault="00AB1F4F" w:rsidP="00FC1332">
      <w:pPr>
        <w:ind w:firstLine="360"/>
      </w:pPr>
      <w:r>
        <w:t>Khi trình bày ĐATN, sinh viên thường mắc các lỗi sau:</w:t>
      </w:r>
    </w:p>
    <w:p w:rsidR="00AB1F4F" w:rsidRDefault="00AB1F4F" w:rsidP="00FA3A75">
      <w:pPr>
        <w:pStyle w:val="ListParagraph"/>
        <w:numPr>
          <w:ilvl w:val="0"/>
          <w:numId w:val="5"/>
        </w:numPr>
        <w:ind w:left="720"/>
      </w:pPr>
      <w:r>
        <w:t xml:space="preserve">Co kéo </w:t>
      </w:r>
      <w:r w:rsidR="004B2D17">
        <w:t>ảnh</w:t>
      </w:r>
      <w:r w:rsidR="005927C1">
        <w:t xml:space="preserve"> (thay đổi tỷ lệ dài/rộng)</w:t>
      </w:r>
      <w:r>
        <w:t xml:space="preserve"> để</w:t>
      </w:r>
      <w:r w:rsidR="005927C1">
        <w:t xml:space="preserve"> tiện</w:t>
      </w:r>
      <w:r>
        <w:t xml:space="preserve"> </w:t>
      </w:r>
      <w:r w:rsidR="005927C1">
        <w:t>điền đầy các khoảng trống trong văn bản. Việc này tuy không ảnh hưởng nhiều đến nội dung minh họa nhưng có thể gây khó chịu cho người đọc, đặc biệt là khi các hình tròn bị kéo thành hình elip.</w:t>
      </w:r>
    </w:p>
    <w:p w:rsidR="004B2D17" w:rsidRDefault="004B2D17" w:rsidP="00FA3A75">
      <w:pPr>
        <w:pStyle w:val="ListParagraph"/>
        <w:numPr>
          <w:ilvl w:val="0"/>
          <w:numId w:val="5"/>
        </w:numPr>
        <w:ind w:left="720"/>
      </w:pPr>
      <w:r>
        <w:t>Giữ đúng tỷ lệ nhưng</w:t>
      </w:r>
      <w:r w:rsidR="00E975E6">
        <w:t xml:space="preserve"> để</w:t>
      </w:r>
      <w:r>
        <w:t xml:space="preserve"> ảnh quá lớn</w:t>
      </w:r>
      <w:r w:rsidR="00E975E6">
        <w:t xml:space="preserve"> so với tổng thể</w:t>
      </w:r>
      <w:r>
        <w:t xml:space="preserve">, gây mất cân đối. Cỡ ảnh được coi là hợp lý </w:t>
      </w:r>
      <w:r w:rsidR="00E975E6">
        <w:t>khi các chi tiết nhỏ trong ảnh có kích thước tương đương (nếu có thể) với chữ trong văn bản. Đặc biệt, khi trong ảnh có chữ, cỡ chữ trong ảnh và cỡ chữ trong văn bản nên tương đương nhau.</w:t>
      </w:r>
    </w:p>
    <w:p w:rsidR="005927C1" w:rsidRDefault="005927C1" w:rsidP="00FA3A75">
      <w:pPr>
        <w:pStyle w:val="ListParagraph"/>
        <w:numPr>
          <w:ilvl w:val="0"/>
          <w:numId w:val="5"/>
        </w:numPr>
        <w:ind w:left="720"/>
      </w:pPr>
      <w:r>
        <w:t>Sử dụng hình ảnh chất lượng thấ</w:t>
      </w:r>
      <w:r w:rsidR="00CE570D">
        <w:t>p để</w:t>
      </w:r>
      <w:r>
        <w:t xml:space="preserve"> minh họ</w:t>
      </w:r>
      <w:r w:rsidR="00CE570D">
        <w:t>a. Cách</w:t>
      </w:r>
      <w:r>
        <w:t xml:space="preserve"> khắc phụ</w:t>
      </w:r>
      <w:r w:rsidR="00CE570D">
        <w:t>c:</w:t>
      </w:r>
      <w:r>
        <w:t xml:space="preserve"> sinh viên được khuyến khích sử dụng ảnh </w:t>
      </w:r>
      <w:r w:rsidR="00351285">
        <w:t xml:space="preserve">có độ phân giải phù hợp khi insert ảnh từ ổ cứng hoặc sử dụng chế độ paste ảnh vector (thay vì bitmap) khi copy từ các phần mềm khác </w:t>
      </w:r>
      <w:r w:rsidR="004B2D17">
        <w:t xml:space="preserve">như </w:t>
      </w:r>
      <w:r w:rsidR="00351285">
        <w:t xml:space="preserve">Visio, Altium, </w:t>
      </w:r>
      <w:r w:rsidR="004B2D17">
        <w:t>v.v</w:t>
      </w:r>
      <w:r w:rsidR="00351285">
        <w:t>. Để paste ảnh vector</w:t>
      </w:r>
      <w:r w:rsidR="004B2D17">
        <w:t xml:space="preserve"> (sau khi copy) có thể ấn </w:t>
      </w:r>
      <w:r w:rsidR="004B2D17">
        <w:lastRenderedPageBreak/>
        <w:t>tổ hợp phím Ctrl-Alt-V rồi chọn Enhanced Metafile hoặc vào Home &gt; Paste &gt; Paste Special &gt; Enhanced Metafile.</w:t>
      </w:r>
    </w:p>
    <w:p w:rsidR="003C52A0" w:rsidRDefault="003C52A0" w:rsidP="00FA3A75">
      <w:pPr>
        <w:pStyle w:val="ListParagraph"/>
        <w:numPr>
          <w:ilvl w:val="0"/>
          <w:numId w:val="5"/>
        </w:numPr>
        <w:ind w:left="720"/>
      </w:pPr>
      <w:r>
        <w:t>Sử dụng ảnh chụp của bảng thay cho bảng số liệu thật. Lỗi này không nghiêm trọng nhưng gây khó khăn khi cần điều chỉnh và có thể không sắc nét khi in.</w:t>
      </w:r>
    </w:p>
    <w:p w:rsidR="003C52A0" w:rsidRDefault="003C52A0" w:rsidP="00FA3A75">
      <w:pPr>
        <w:pStyle w:val="ListParagraph"/>
        <w:numPr>
          <w:ilvl w:val="0"/>
          <w:numId w:val="5"/>
        </w:numPr>
        <w:ind w:left="720"/>
      </w:pPr>
      <w:r>
        <w:t xml:space="preserve">Sử dụng bảng khi không thực sự cần thiết. </w:t>
      </w:r>
      <w:r w:rsidR="00812F38">
        <w:t xml:space="preserve">Trong nhiều trường hợp, một bảng số liệu cỡ 2 </w:t>
      </w:r>
      <w:r w:rsidR="00812F38" w:rsidRPr="00812F38">
        <w:t>×</w:t>
      </w:r>
      <w:r w:rsidR="00812F38">
        <w:t xml:space="preserve"> 2 có hiệu quả kém hơn việc diễn đạt trực tiếp bằng lời.</w:t>
      </w:r>
    </w:p>
    <w:p w:rsidR="00FA3A75" w:rsidRPr="00AB1F4F" w:rsidRDefault="00FA3A75" w:rsidP="00FA3A75">
      <w:pPr>
        <w:pStyle w:val="ListParagraph"/>
        <w:numPr>
          <w:ilvl w:val="0"/>
          <w:numId w:val="5"/>
        </w:numPr>
        <w:ind w:left="720"/>
      </w:pPr>
      <w:r>
        <w:t>Các lỗi nên tránh khác: sử dụng hình minh họa không điển hình, sử dụng các ảnh có ngôn ngữ khác nhau, vẽ hình và tạo bảng có hình thức thiếu cân đối, v.v.</w:t>
      </w:r>
    </w:p>
    <w:p w:rsidR="00AB1F4F" w:rsidRDefault="00AB1F4F">
      <w:pPr>
        <w:spacing w:before="0" w:after="200" w:line="276" w:lineRule="auto"/>
        <w:jc w:val="left"/>
        <w:rPr>
          <w:rFonts w:eastAsiaTheme="majorEastAsia" w:cstheme="majorBidi"/>
          <w:b/>
          <w:bCs/>
          <w:sz w:val="32"/>
          <w:szCs w:val="28"/>
          <w:highlight w:val="lightGray"/>
        </w:rPr>
      </w:pPr>
      <w:bookmarkStart w:id="44" w:name="_Ref8909055"/>
      <w:r>
        <w:rPr>
          <w:highlight w:val="lightGray"/>
        </w:rPr>
        <w:br w:type="page"/>
      </w:r>
    </w:p>
    <w:p w:rsidR="005202D3" w:rsidRDefault="000C6469" w:rsidP="00CE570D">
      <w:pPr>
        <w:pStyle w:val="Heading1"/>
      </w:pPr>
      <w:bookmarkStart w:id="45" w:name="_Toc9951146"/>
      <w:bookmarkEnd w:id="44"/>
      <w:r>
        <w:lastRenderedPageBreak/>
        <w:t>CÁC QUY ĐỊNH KHÁC</w:t>
      </w:r>
      <w:bookmarkEnd w:id="45"/>
    </w:p>
    <w:p w:rsidR="008A6229" w:rsidRDefault="008A6229" w:rsidP="008A6229">
      <w:pPr>
        <w:ind w:firstLine="360"/>
      </w:pPr>
      <w:r>
        <w:t>Tóm tắt Chương 2 được trình bày tại đây, dài khoảng từ 5 đến 10 dòng.</w:t>
      </w:r>
    </w:p>
    <w:p w:rsidR="000C6469" w:rsidRDefault="000C6469" w:rsidP="00AC7213">
      <w:pPr>
        <w:pStyle w:val="Heading2"/>
      </w:pPr>
      <w:bookmarkStart w:id="46" w:name="_Toc9951147"/>
      <w:r>
        <w:t>Liệt kê tài liệu tham khảo</w:t>
      </w:r>
      <w:bookmarkEnd w:id="46"/>
    </w:p>
    <w:p w:rsidR="00AC7213" w:rsidRDefault="00AC7213" w:rsidP="000C6469">
      <w:pPr>
        <w:pStyle w:val="Heading3"/>
      </w:pPr>
      <w:bookmarkStart w:id="47" w:name="_Toc9951148"/>
      <w:r>
        <w:t>Cách liệt kê</w:t>
      </w:r>
      <w:bookmarkEnd w:id="47"/>
    </w:p>
    <w:p w:rsidR="0012074D" w:rsidRDefault="00AC7213" w:rsidP="00B316A5">
      <w:pPr>
        <w:ind w:firstLine="360"/>
      </w:pPr>
      <w:r>
        <w:t>Có nhiều cách</w:t>
      </w:r>
      <w:r w:rsidR="0012074D">
        <w:t xml:space="preserve"> khác nhau</w:t>
      </w:r>
      <w:r>
        <w:t xml:space="preserve"> để liệt kê tài liệu tham khảo. Trong</w:t>
      </w:r>
      <w:r w:rsidR="009E3B6A">
        <w:t xml:space="preserve"> mẫu ĐATN này</w:t>
      </w:r>
      <w:r>
        <w:t>, cách liệt kê tài liệu tham khảo theo quy định của IEEE sẽ</w:t>
      </w:r>
      <w:r w:rsidR="00B316A5">
        <w:t xml:space="preserve"> được </w:t>
      </w:r>
      <w:r w:rsidR="0012074D">
        <w:t>áp</w:t>
      </w:r>
      <w:r w:rsidR="00B316A5">
        <w:t xml:space="preserve"> dụng</w:t>
      </w:r>
      <w:r>
        <w:t xml:space="preserve">. </w:t>
      </w:r>
      <w:r w:rsidR="00B316A5">
        <w:t>Theo đó, t</w:t>
      </w:r>
      <w:r>
        <w:t>ài liệu tham khảo được đánh số thứ tự trong ngoặ</w:t>
      </w:r>
      <w:r w:rsidR="009E3B6A">
        <w:t>c vuông, ví dụ [1]</w:t>
      </w:r>
      <w:r w:rsidR="0012074D">
        <w:t>, [2]</w:t>
      </w:r>
      <w:r w:rsidR="002C0779">
        <w:t>, hay [3]-[6]</w:t>
      </w:r>
      <w:r>
        <w:t>. Thứ tự liệt kê là thứ tự xuất hiện của tài liệu được trích dẫn trong đồ án. Tài liệu tham khảo đã liệt kê bắt buộc phải được trích dẫn trong phần nội dung của đồ án. Về nguyên tắ</w:t>
      </w:r>
      <w:r w:rsidR="0012074D">
        <w:t>c</w:t>
      </w:r>
      <w:r>
        <w:t>, không phải dịch ra tiếng Việt tiêu đề cũng như nguồn gốc của tài liệu tham khảo có nguồn gốc tiếng nước ngoài. Tài liệu tham khảo cần có nguồn gốc rõ ràng và phải từ nguồn đáng tin cậy. Hạn chế trích dẫn tài liệu tham khảo từ các website</w:t>
      </w:r>
      <w:r w:rsidR="002C0779">
        <w:t>,</w:t>
      </w:r>
      <w:r>
        <w:t xml:space="preserve"> từ Wikipedia.</w:t>
      </w:r>
    </w:p>
    <w:p w:rsidR="00B316A5" w:rsidRPr="00826590" w:rsidRDefault="00B316A5" w:rsidP="000C6469">
      <w:pPr>
        <w:pStyle w:val="Heading3"/>
      </w:pPr>
      <w:bookmarkStart w:id="48" w:name="_Toc155958297"/>
      <w:bookmarkStart w:id="49" w:name="_Toc416886046"/>
      <w:bookmarkStart w:id="50" w:name="_Toc9951149"/>
      <w:r w:rsidRPr="00826590">
        <w:t>Các loại tài liệu tham khảo</w:t>
      </w:r>
      <w:bookmarkEnd w:id="48"/>
      <w:bookmarkEnd w:id="49"/>
      <w:bookmarkEnd w:id="50"/>
    </w:p>
    <w:p w:rsidR="00851E28" w:rsidRPr="00AE3D6B" w:rsidRDefault="00B316A5" w:rsidP="00B316A5">
      <w:pPr>
        <w:ind w:firstLine="360"/>
        <w:rPr>
          <w:szCs w:val="26"/>
        </w:rPr>
      </w:pPr>
      <w:r w:rsidRPr="00B316A5">
        <w:t>Các</w:t>
      </w:r>
      <w:r w:rsidRPr="00AE3D6B">
        <w:rPr>
          <w:szCs w:val="26"/>
        </w:rPr>
        <w:t xml:space="preserve"> nguồn tài liệu tham khảo chính là sách, bài báo trong các tạp chí, bài báo trong các hội nghị khoa học</w:t>
      </w:r>
      <w:r w:rsidR="009E3B6A">
        <w:rPr>
          <w:szCs w:val="26"/>
        </w:rPr>
        <w:t>,</w:t>
      </w:r>
      <w:r w:rsidRPr="00AE3D6B">
        <w:rPr>
          <w:szCs w:val="26"/>
        </w:rPr>
        <w:t xml:space="preserve"> và các tài liệu tham khảo</w:t>
      </w:r>
      <w:r w:rsidR="009E3B6A">
        <w:rPr>
          <w:szCs w:val="26"/>
        </w:rPr>
        <w:t xml:space="preserve"> khác</w:t>
      </w:r>
      <w:r w:rsidRPr="00AE3D6B">
        <w:rPr>
          <w:szCs w:val="26"/>
        </w:rPr>
        <w:t xml:space="preserve"> trên Internet. Sau đây là các quy định về cách liệt kê thông tin của các loại tài liệu tham khảo này. Các thông tin này phải đầy đủ để giúp cho người đọc có thể dễ dàng tìm lại đượ</w:t>
      </w:r>
      <w:r w:rsidR="009E3B6A">
        <w:rPr>
          <w:szCs w:val="26"/>
        </w:rPr>
        <w:t>c các tài liệu gốc khi cần</w:t>
      </w:r>
      <w:r w:rsidRPr="00AE3D6B">
        <w:rPr>
          <w:szCs w:val="26"/>
        </w:rPr>
        <w:t>.</w:t>
      </w:r>
      <w:r w:rsidR="00851E28">
        <w:rPr>
          <w:szCs w:val="26"/>
        </w:rPr>
        <w:t xml:space="preserve"> Chú ý c</w:t>
      </w:r>
      <w:r w:rsidR="00851E28" w:rsidRPr="00851E28">
        <w:rPr>
          <w:szCs w:val="26"/>
        </w:rPr>
        <w:t xml:space="preserve">ách trình bày các tài liệu tham khảo phải nhất quán và theo một format chung. </w:t>
      </w:r>
      <w:r w:rsidR="00851E28">
        <w:rPr>
          <w:szCs w:val="26"/>
        </w:rPr>
        <w:t>Ví dụ: n</w:t>
      </w:r>
      <w:r w:rsidR="00851E28" w:rsidRPr="00851E28">
        <w:rPr>
          <w:szCs w:val="26"/>
        </w:rPr>
        <w:t>ếu tên</w:t>
      </w:r>
      <w:r w:rsidR="00851E28">
        <w:rPr>
          <w:szCs w:val="26"/>
        </w:rPr>
        <w:t xml:space="preserve"> các</w:t>
      </w:r>
      <w:r w:rsidR="00851E28" w:rsidRPr="00851E28">
        <w:rPr>
          <w:szCs w:val="26"/>
        </w:rPr>
        <w:t xml:space="preserve"> tác giả có phần tên riêng được viết tắt thì không nên viết đầy đủ tên riêng của</w:t>
      </w:r>
      <w:r w:rsidR="00851E28">
        <w:rPr>
          <w:szCs w:val="26"/>
        </w:rPr>
        <w:t xml:space="preserve"> bất cứ</w:t>
      </w:r>
      <w:r w:rsidR="00851E28" w:rsidRPr="00851E28">
        <w:rPr>
          <w:szCs w:val="26"/>
        </w:rPr>
        <w:t xml:space="preserve"> một tác giả</w:t>
      </w:r>
      <w:r w:rsidR="00851E28">
        <w:rPr>
          <w:szCs w:val="26"/>
        </w:rPr>
        <w:t xml:space="preserve"> nào</w:t>
      </w:r>
      <w:r w:rsidR="0067237B">
        <w:rPr>
          <w:szCs w:val="26"/>
        </w:rPr>
        <w:t>,</w:t>
      </w:r>
      <w:r w:rsidR="00851E28">
        <w:rPr>
          <w:szCs w:val="26"/>
        </w:rPr>
        <w:t xml:space="preserve"> trong tài liệu đó và</w:t>
      </w:r>
      <w:r w:rsidR="0067237B">
        <w:rPr>
          <w:szCs w:val="26"/>
        </w:rPr>
        <w:t xml:space="preserve"> trong</w:t>
      </w:r>
      <w:r w:rsidR="00851E28">
        <w:rPr>
          <w:szCs w:val="26"/>
        </w:rPr>
        <w:t xml:space="preserve"> các tài liệu khác.</w:t>
      </w:r>
    </w:p>
    <w:p w:rsidR="00B316A5" w:rsidRPr="00AE3D6B" w:rsidRDefault="00B316A5" w:rsidP="000C6469">
      <w:pPr>
        <w:pStyle w:val="Heading4"/>
      </w:pPr>
      <w:bookmarkStart w:id="51" w:name="_Toc155958298"/>
      <w:bookmarkStart w:id="52" w:name="_Toc416886047"/>
      <w:r w:rsidRPr="00AE3D6B">
        <w:t>Sách</w:t>
      </w:r>
      <w:bookmarkEnd w:id="51"/>
      <w:bookmarkEnd w:id="52"/>
    </w:p>
    <w:p w:rsidR="00B316A5" w:rsidRDefault="00B316A5" w:rsidP="00B316A5">
      <w:pPr>
        <w:ind w:firstLine="360"/>
        <w:rPr>
          <w:szCs w:val="26"/>
        </w:rPr>
      </w:pPr>
      <w:r w:rsidRPr="00AE3D6B">
        <w:rPr>
          <w:szCs w:val="26"/>
        </w:rPr>
        <w:t>Thông tin về sách được sắp xếp theo thứ tự sau: tên</w:t>
      </w:r>
      <w:r w:rsidR="00FC7BA6">
        <w:rPr>
          <w:szCs w:val="26"/>
        </w:rPr>
        <w:t xml:space="preserve"> các</w:t>
      </w:r>
      <w:r w:rsidRPr="00AE3D6B">
        <w:rPr>
          <w:szCs w:val="26"/>
        </w:rPr>
        <w:t xml:space="preserve"> tác giả, </w:t>
      </w:r>
      <w:r w:rsidRPr="00FC7BA6">
        <w:rPr>
          <w:i/>
          <w:szCs w:val="26"/>
        </w:rPr>
        <w:t>tên sách</w:t>
      </w:r>
      <w:r w:rsidRPr="00AE3D6B">
        <w:rPr>
          <w:szCs w:val="26"/>
        </w:rPr>
        <w:t xml:space="preserve"> (chữ</w:t>
      </w:r>
      <w:r w:rsidR="00D94780">
        <w:rPr>
          <w:szCs w:val="26"/>
        </w:rPr>
        <w:t xml:space="preserve"> nghiêng). T</w:t>
      </w:r>
      <w:r w:rsidRPr="00AE3D6B">
        <w:rPr>
          <w:szCs w:val="26"/>
        </w:rPr>
        <w:t>ên nhà xuất bản</w:t>
      </w:r>
      <w:r w:rsidR="00FC7BA6">
        <w:rPr>
          <w:szCs w:val="26"/>
        </w:rPr>
        <w:t>,</w:t>
      </w:r>
      <w:r w:rsidRPr="00AE3D6B">
        <w:rPr>
          <w:szCs w:val="26"/>
        </w:rPr>
        <w:t xml:space="preserve"> và năm xuất bản.</w:t>
      </w:r>
      <w:r>
        <w:rPr>
          <w:szCs w:val="26"/>
        </w:rPr>
        <w:t xml:space="preserve"> </w:t>
      </w:r>
      <w:r w:rsidRPr="00AE3D6B">
        <w:rPr>
          <w:szCs w:val="26"/>
        </w:rPr>
        <w:t>Ví dụ:</w:t>
      </w:r>
    </w:p>
    <w:tbl>
      <w:tblPr>
        <w:tblStyle w:val="TableGrid"/>
        <w:tblW w:w="0" w:type="auto"/>
        <w:tblLook w:val="04A0" w:firstRow="1" w:lastRow="0" w:firstColumn="1" w:lastColumn="0" w:noHBand="0" w:noVBand="1"/>
      </w:tblPr>
      <w:tblGrid>
        <w:gridCol w:w="9285"/>
      </w:tblGrid>
      <w:tr w:rsidR="00B316A5" w:rsidTr="00B316A5">
        <w:tc>
          <w:tcPr>
            <w:tcW w:w="9285" w:type="dxa"/>
          </w:tcPr>
          <w:p w:rsidR="00B316A5" w:rsidRPr="00B83717" w:rsidRDefault="00B316A5" w:rsidP="00552B4A">
            <w:pPr>
              <w:spacing w:before="180" w:after="180" w:line="240" w:lineRule="auto"/>
              <w:rPr>
                <w:sz w:val="20"/>
              </w:rPr>
            </w:pPr>
            <w:r w:rsidRPr="00B83717">
              <w:rPr>
                <w:sz w:val="20"/>
              </w:rPr>
              <w:t>T.</w:t>
            </w:r>
            <w:r w:rsidR="009E3B6A">
              <w:rPr>
                <w:sz w:val="20"/>
              </w:rPr>
              <w:t xml:space="preserve"> H. Cormen, C. E. Leiserson, and</w:t>
            </w:r>
            <w:r w:rsidRPr="00B83717">
              <w:rPr>
                <w:sz w:val="20"/>
              </w:rPr>
              <w:t xml:space="preserve"> R. L. Rivet, </w:t>
            </w:r>
            <w:r w:rsidRPr="009E3B6A">
              <w:rPr>
                <w:i/>
                <w:sz w:val="20"/>
              </w:rPr>
              <w:t>Introduction to Algorithm</w:t>
            </w:r>
            <w:r w:rsidR="00D94780">
              <w:rPr>
                <w:sz w:val="20"/>
              </w:rPr>
              <w:t xml:space="preserve">. </w:t>
            </w:r>
            <w:r w:rsidRPr="00B83717">
              <w:rPr>
                <w:sz w:val="20"/>
              </w:rPr>
              <w:t>MIT Press, McGraw-Hill, 1990.</w:t>
            </w:r>
          </w:p>
        </w:tc>
      </w:tr>
    </w:tbl>
    <w:p w:rsidR="00B316A5" w:rsidRPr="00AE3D6B" w:rsidRDefault="00B316A5" w:rsidP="000C6469">
      <w:pPr>
        <w:pStyle w:val="Heading4"/>
      </w:pPr>
      <w:bookmarkStart w:id="53" w:name="_Toc155958299"/>
      <w:bookmarkStart w:id="54" w:name="_Toc416886048"/>
      <w:r w:rsidRPr="00AE3D6B">
        <w:lastRenderedPageBreak/>
        <w:t>Bài báo hoặc chương trong sách</w:t>
      </w:r>
      <w:bookmarkEnd w:id="53"/>
      <w:bookmarkEnd w:id="54"/>
    </w:p>
    <w:p w:rsidR="00B316A5" w:rsidRDefault="00B316A5" w:rsidP="00B316A5">
      <w:pPr>
        <w:ind w:firstLine="360"/>
        <w:rPr>
          <w:szCs w:val="26"/>
        </w:rPr>
      </w:pPr>
      <w:r w:rsidRPr="00AE3D6B">
        <w:rPr>
          <w:szCs w:val="26"/>
        </w:rPr>
        <w:t>Thông tin được sắp xếp theo thứ tự sau: tên</w:t>
      </w:r>
      <w:r w:rsidR="00FC7BA6">
        <w:rPr>
          <w:szCs w:val="26"/>
        </w:rPr>
        <w:t xml:space="preserve"> các</w:t>
      </w:r>
      <w:r w:rsidRPr="00AE3D6B">
        <w:rPr>
          <w:szCs w:val="26"/>
        </w:rPr>
        <w:t xml:space="preserve"> tác giả bài báo, </w:t>
      </w:r>
      <w:r w:rsidR="00FC7BA6">
        <w:rPr>
          <w:szCs w:val="26"/>
        </w:rPr>
        <w:t>“</w:t>
      </w:r>
      <w:r w:rsidRPr="00AE3D6B">
        <w:rPr>
          <w:szCs w:val="26"/>
        </w:rPr>
        <w:t>tên bài báo</w:t>
      </w:r>
      <w:r w:rsidR="00FC7BA6">
        <w:rPr>
          <w:szCs w:val="26"/>
        </w:rPr>
        <w:t xml:space="preserve"> hoặc chương,”</w:t>
      </w:r>
      <w:r w:rsidRPr="00AE3D6B">
        <w:rPr>
          <w:szCs w:val="26"/>
        </w:rPr>
        <w:t xml:space="preserve"> </w:t>
      </w:r>
      <w:r w:rsidRPr="00FC7BA6">
        <w:rPr>
          <w:i/>
          <w:szCs w:val="26"/>
        </w:rPr>
        <w:t>tên sách</w:t>
      </w:r>
      <w:r w:rsidRPr="00AE3D6B">
        <w:rPr>
          <w:szCs w:val="26"/>
        </w:rPr>
        <w:t xml:space="preserve"> (chữ nghiêng), tên người soạ</w:t>
      </w:r>
      <w:r w:rsidR="00D94780">
        <w:rPr>
          <w:szCs w:val="26"/>
        </w:rPr>
        <w:t>n sách. T</w:t>
      </w:r>
      <w:r w:rsidRPr="00AE3D6B">
        <w:rPr>
          <w:szCs w:val="26"/>
        </w:rPr>
        <w:t>ên nhà xuất bản, năm xuất bản, số thứ tự trang của bài báo.</w:t>
      </w:r>
      <w:r>
        <w:rPr>
          <w:szCs w:val="26"/>
        </w:rPr>
        <w:t xml:space="preserve"> </w:t>
      </w:r>
      <w:r w:rsidRPr="00AE3D6B">
        <w:rPr>
          <w:szCs w:val="26"/>
        </w:rPr>
        <w:t>Ví dụ:</w:t>
      </w:r>
    </w:p>
    <w:tbl>
      <w:tblPr>
        <w:tblStyle w:val="TableGrid"/>
        <w:tblW w:w="0" w:type="auto"/>
        <w:tblLook w:val="04A0" w:firstRow="1" w:lastRow="0" w:firstColumn="1" w:lastColumn="0" w:noHBand="0" w:noVBand="1"/>
      </w:tblPr>
      <w:tblGrid>
        <w:gridCol w:w="9285"/>
      </w:tblGrid>
      <w:tr w:rsidR="00B316A5" w:rsidTr="00B316A5">
        <w:tc>
          <w:tcPr>
            <w:tcW w:w="9285" w:type="dxa"/>
          </w:tcPr>
          <w:p w:rsidR="00B316A5" w:rsidRDefault="00B316A5" w:rsidP="00552B4A">
            <w:pPr>
              <w:spacing w:before="180" w:after="180" w:line="240" w:lineRule="auto"/>
              <w:rPr>
                <w:sz w:val="20"/>
              </w:rPr>
            </w:pPr>
            <w:r w:rsidRPr="00B83717">
              <w:rPr>
                <w:sz w:val="20"/>
              </w:rPr>
              <w:t xml:space="preserve">J. W. DuBois, S. </w:t>
            </w:r>
            <w:r w:rsidR="009E3B6A">
              <w:rPr>
                <w:sz w:val="20"/>
              </w:rPr>
              <w:t>Schuetze-Coburn, S. Cumming, and</w:t>
            </w:r>
            <w:r w:rsidR="00FC7BA6">
              <w:rPr>
                <w:sz w:val="20"/>
              </w:rPr>
              <w:t xml:space="preserve"> D. Paolino, “</w:t>
            </w:r>
            <w:r w:rsidRPr="00B83717">
              <w:rPr>
                <w:sz w:val="20"/>
              </w:rPr>
              <w:t>Outl</w:t>
            </w:r>
            <w:r w:rsidR="00FC7BA6">
              <w:rPr>
                <w:sz w:val="20"/>
              </w:rPr>
              <w:t>ine of discourse transcription,”</w:t>
            </w:r>
            <w:r w:rsidRPr="00B83717">
              <w:rPr>
                <w:sz w:val="20"/>
              </w:rPr>
              <w:t xml:space="preserve"> in </w:t>
            </w:r>
            <w:r w:rsidRPr="009E3B6A">
              <w:rPr>
                <w:i/>
                <w:sz w:val="20"/>
              </w:rPr>
              <w:t>Talking Data: Transcription and Coding in Discourse Research</w:t>
            </w:r>
            <w:r w:rsidR="00FC7BA6">
              <w:rPr>
                <w:sz w:val="20"/>
              </w:rPr>
              <w:t xml:space="preserve">, </w:t>
            </w:r>
            <w:r w:rsidRPr="00B83717">
              <w:rPr>
                <w:sz w:val="20"/>
              </w:rPr>
              <w:t xml:space="preserve">J. A. </w:t>
            </w:r>
            <w:r w:rsidR="00D94780">
              <w:rPr>
                <w:sz w:val="20"/>
              </w:rPr>
              <w:t>Edwards and M. D. Lampert, Ed</w:t>
            </w:r>
            <w:r w:rsidRPr="00B83717">
              <w:rPr>
                <w:sz w:val="20"/>
              </w:rPr>
              <w:t xml:space="preserve">. </w:t>
            </w:r>
            <w:smartTag w:uri="urn:schemas-microsoft-com:office:smarttags" w:element="City">
              <w:r w:rsidRPr="00B83717">
                <w:rPr>
                  <w:sz w:val="20"/>
                </w:rPr>
                <w:t>Hillsdale</w:t>
              </w:r>
            </w:smartTag>
            <w:r w:rsidRPr="00B83717">
              <w:rPr>
                <w:sz w:val="20"/>
              </w:rPr>
              <w:t xml:space="preserve">, </w:t>
            </w:r>
            <w:smartTag w:uri="urn:schemas-microsoft-com:office:smarttags" w:element="State">
              <w:r w:rsidRPr="00B83717">
                <w:rPr>
                  <w:sz w:val="20"/>
                </w:rPr>
                <w:t>NJ</w:t>
              </w:r>
            </w:smartTag>
            <w:r w:rsidRPr="00B83717">
              <w:rPr>
                <w:sz w:val="20"/>
              </w:rPr>
              <w:t xml:space="preserve">: </w:t>
            </w:r>
            <w:smartTag w:uri="urn:schemas-microsoft-com:office:smarttags" w:element="place">
              <w:smartTag w:uri="urn:schemas-microsoft-com:office:smarttags" w:element="City">
                <w:r w:rsidRPr="00B83717">
                  <w:rPr>
                    <w:sz w:val="20"/>
                  </w:rPr>
                  <w:t>Lawrence</w:t>
                </w:r>
              </w:smartTag>
            </w:smartTag>
            <w:r w:rsidRPr="00B83717">
              <w:rPr>
                <w:sz w:val="20"/>
              </w:rPr>
              <w:t xml:space="preserve"> Erlbaum Associates, 1993, pp. 45-89.</w:t>
            </w:r>
          </w:p>
          <w:p w:rsidR="009543D7" w:rsidRDefault="009543D7" w:rsidP="00552B4A">
            <w:pPr>
              <w:spacing w:before="180" w:after="180" w:line="240" w:lineRule="auto"/>
              <w:rPr>
                <w:szCs w:val="26"/>
              </w:rPr>
            </w:pPr>
            <w:r w:rsidRPr="009543D7">
              <w:rPr>
                <w:sz w:val="20"/>
              </w:rPr>
              <w:t xml:space="preserve">G. O. Young, “Synthetic structure of industrial plastics,” in </w:t>
            </w:r>
            <w:r w:rsidRPr="009543D7">
              <w:rPr>
                <w:i/>
                <w:sz w:val="20"/>
              </w:rPr>
              <w:t>Plastics</w:t>
            </w:r>
            <w:r w:rsidRPr="009543D7">
              <w:rPr>
                <w:sz w:val="20"/>
              </w:rPr>
              <w:t xml:space="preserve">, vol. 3, </w:t>
            </w:r>
            <w:r w:rsidRPr="009543D7">
              <w:rPr>
                <w:i/>
                <w:sz w:val="20"/>
              </w:rPr>
              <w:t>Polymers of Hexadromicon</w:t>
            </w:r>
            <w:r w:rsidRPr="009543D7">
              <w:rPr>
                <w:sz w:val="20"/>
              </w:rPr>
              <w:t>, J. Peters,</w:t>
            </w:r>
            <w:r>
              <w:rPr>
                <w:sz w:val="20"/>
              </w:rPr>
              <w:t xml:space="preserve"> </w:t>
            </w:r>
            <w:r w:rsidRPr="009543D7">
              <w:rPr>
                <w:sz w:val="20"/>
              </w:rPr>
              <w:t>Ed., 2nd ed. New York: McGraw-Hill, 1964, pp. 15-64.</w:t>
            </w:r>
          </w:p>
        </w:tc>
      </w:tr>
    </w:tbl>
    <w:p w:rsidR="00B316A5" w:rsidRPr="00AE3D6B" w:rsidRDefault="00B316A5" w:rsidP="000C6469">
      <w:pPr>
        <w:pStyle w:val="Heading4"/>
      </w:pPr>
      <w:bookmarkStart w:id="55" w:name="_Toc155958300"/>
      <w:bookmarkStart w:id="56" w:name="_Toc416886049"/>
      <w:r w:rsidRPr="00AE3D6B">
        <w:t>Bài báo trong các tạp chí</w:t>
      </w:r>
      <w:bookmarkEnd w:id="55"/>
      <w:bookmarkEnd w:id="56"/>
    </w:p>
    <w:p w:rsidR="00B316A5" w:rsidRDefault="00B316A5" w:rsidP="00B316A5">
      <w:pPr>
        <w:ind w:firstLine="360"/>
        <w:rPr>
          <w:szCs w:val="26"/>
        </w:rPr>
      </w:pPr>
      <w:r w:rsidRPr="00AE3D6B">
        <w:rPr>
          <w:szCs w:val="26"/>
        </w:rPr>
        <w:t xml:space="preserve">Các thông tin về bài báo trong các tạp chí được sắp xếp theo thứ tự sau: tên tác giả, </w:t>
      </w:r>
      <w:r w:rsidR="00FC7BA6">
        <w:rPr>
          <w:szCs w:val="26"/>
        </w:rPr>
        <w:t>“</w:t>
      </w:r>
      <w:r w:rsidRPr="00AE3D6B">
        <w:rPr>
          <w:szCs w:val="26"/>
        </w:rPr>
        <w:t>tên bài báo</w:t>
      </w:r>
      <w:r w:rsidR="00D94780">
        <w:rPr>
          <w:szCs w:val="26"/>
        </w:rPr>
        <w:t>,</w:t>
      </w:r>
      <w:r w:rsidR="00FC7BA6">
        <w:rPr>
          <w:szCs w:val="26"/>
        </w:rPr>
        <w:t>”</w:t>
      </w:r>
      <w:r w:rsidRPr="00AE3D6B">
        <w:rPr>
          <w:szCs w:val="26"/>
        </w:rPr>
        <w:t xml:space="preserve"> </w:t>
      </w:r>
      <w:r w:rsidRPr="00FC7BA6">
        <w:rPr>
          <w:i/>
          <w:szCs w:val="26"/>
        </w:rPr>
        <w:t>tên tạp chí</w:t>
      </w:r>
      <w:r w:rsidRPr="00AE3D6B">
        <w:rPr>
          <w:szCs w:val="26"/>
        </w:rPr>
        <w:t xml:space="preserve"> (chữ nghiêng), volume, số, số thứ tự trang của bài báo trong tạp chí, tháng và năm xuất bản.</w:t>
      </w:r>
      <w:r>
        <w:rPr>
          <w:szCs w:val="26"/>
        </w:rPr>
        <w:t xml:space="preserve"> Ví dụ:</w:t>
      </w:r>
    </w:p>
    <w:tbl>
      <w:tblPr>
        <w:tblStyle w:val="TableGrid"/>
        <w:tblW w:w="0" w:type="auto"/>
        <w:tblLook w:val="04A0" w:firstRow="1" w:lastRow="0" w:firstColumn="1" w:lastColumn="0" w:noHBand="0" w:noVBand="1"/>
      </w:tblPr>
      <w:tblGrid>
        <w:gridCol w:w="9285"/>
      </w:tblGrid>
      <w:tr w:rsidR="00B316A5" w:rsidTr="00B316A5">
        <w:tc>
          <w:tcPr>
            <w:tcW w:w="9285" w:type="dxa"/>
          </w:tcPr>
          <w:p w:rsidR="00B316A5" w:rsidRDefault="00B316A5" w:rsidP="00552B4A">
            <w:pPr>
              <w:spacing w:before="180" w:after="180" w:line="240" w:lineRule="auto"/>
              <w:rPr>
                <w:sz w:val="20"/>
              </w:rPr>
            </w:pPr>
            <w:r w:rsidRPr="00B83717">
              <w:rPr>
                <w:sz w:val="20"/>
              </w:rPr>
              <w:t>J. M. Airey, J. H. Rohfl, F. Brooks Jr., “Towards Image Realism with Interactive Update Rates in Complex Virtual Building Environments</w:t>
            </w:r>
            <w:r w:rsidR="00131A30">
              <w:rPr>
                <w:sz w:val="20"/>
              </w:rPr>
              <w:t>,”</w:t>
            </w:r>
            <w:r w:rsidRPr="00B83717">
              <w:rPr>
                <w:sz w:val="20"/>
              </w:rPr>
              <w:t xml:space="preserve"> </w:t>
            </w:r>
            <w:r w:rsidRPr="00FC7BA6">
              <w:rPr>
                <w:i/>
                <w:sz w:val="20"/>
              </w:rPr>
              <w:t>Comptuer Graphics</w:t>
            </w:r>
            <w:r w:rsidRPr="00B83717">
              <w:rPr>
                <w:sz w:val="20"/>
              </w:rPr>
              <w:t>, Vol. 24, No. 2, pp. 41-50, 1990.</w:t>
            </w:r>
          </w:p>
          <w:p w:rsidR="009543D7" w:rsidRDefault="009543D7" w:rsidP="00552B4A">
            <w:pPr>
              <w:spacing w:before="180" w:after="180" w:line="240" w:lineRule="auto"/>
              <w:rPr>
                <w:sz w:val="20"/>
              </w:rPr>
            </w:pPr>
            <w:r w:rsidRPr="009543D7">
              <w:rPr>
                <w:sz w:val="20"/>
              </w:rPr>
              <w:t>R. E. Kalman, “New results in linear filt</w:t>
            </w:r>
            <w:r>
              <w:rPr>
                <w:sz w:val="20"/>
              </w:rPr>
              <w:t xml:space="preserve">ering and prediction theory,” </w:t>
            </w:r>
            <w:r w:rsidRPr="009543D7">
              <w:rPr>
                <w:i/>
                <w:sz w:val="20"/>
              </w:rPr>
              <w:t>Journal of Basic Engineering</w:t>
            </w:r>
            <w:r w:rsidRPr="009543D7">
              <w:rPr>
                <w:sz w:val="20"/>
              </w:rPr>
              <w:t>, ser. D, vol. 83, pp. 95-108,</w:t>
            </w:r>
            <w:r>
              <w:rPr>
                <w:sz w:val="20"/>
              </w:rPr>
              <w:t xml:space="preserve"> </w:t>
            </w:r>
            <w:r w:rsidRPr="009543D7">
              <w:rPr>
                <w:sz w:val="20"/>
              </w:rPr>
              <w:t>Mar. 1961.</w:t>
            </w:r>
          </w:p>
          <w:p w:rsidR="009543D7" w:rsidRDefault="009543D7" w:rsidP="00552B4A">
            <w:pPr>
              <w:spacing w:before="180" w:after="180" w:line="240" w:lineRule="auto"/>
              <w:rPr>
                <w:szCs w:val="26"/>
              </w:rPr>
            </w:pPr>
            <w:r w:rsidRPr="009543D7">
              <w:rPr>
                <w:sz w:val="20"/>
              </w:rPr>
              <w:t xml:space="preserve">E. H. Miller, “A note on reflector arrays,” </w:t>
            </w:r>
            <w:r w:rsidRPr="009543D7">
              <w:rPr>
                <w:i/>
                <w:sz w:val="20"/>
              </w:rPr>
              <w:t>IEEE Transactions on Antennas and Propagation</w:t>
            </w:r>
            <w:r w:rsidRPr="009543D7">
              <w:rPr>
                <w:sz w:val="20"/>
              </w:rPr>
              <w:t>, to be published.</w:t>
            </w:r>
          </w:p>
        </w:tc>
      </w:tr>
    </w:tbl>
    <w:p w:rsidR="00B316A5" w:rsidRPr="00291298" w:rsidRDefault="00B316A5" w:rsidP="000C6469">
      <w:pPr>
        <w:pStyle w:val="Heading4"/>
      </w:pPr>
      <w:bookmarkStart w:id="57" w:name="_Toc155958301"/>
      <w:bookmarkStart w:id="58" w:name="_Toc416886050"/>
      <w:r w:rsidRPr="00291298">
        <w:t>Bài báo trong các hội nghị</w:t>
      </w:r>
      <w:r w:rsidR="00CA392F">
        <w:t xml:space="preserve"> </w:t>
      </w:r>
      <w:r w:rsidRPr="00291298">
        <w:t>có xuất bản</w:t>
      </w:r>
      <w:bookmarkEnd w:id="57"/>
      <w:bookmarkEnd w:id="58"/>
    </w:p>
    <w:p w:rsidR="00B316A5" w:rsidRDefault="00B316A5" w:rsidP="00B316A5">
      <w:pPr>
        <w:ind w:firstLine="360"/>
        <w:rPr>
          <w:szCs w:val="26"/>
        </w:rPr>
      </w:pPr>
      <w:r w:rsidRPr="00AE3D6B">
        <w:rPr>
          <w:szCs w:val="26"/>
        </w:rPr>
        <w:t xml:space="preserve">Các thông tin về bài báo trong các hội nghị có xuất bản kỷ yếu được sắp xếp theo thứ tự sau: tên tác giả, </w:t>
      </w:r>
      <w:r w:rsidR="00FC7BA6">
        <w:rPr>
          <w:szCs w:val="26"/>
        </w:rPr>
        <w:t>“</w:t>
      </w:r>
      <w:r w:rsidRPr="00AE3D6B">
        <w:rPr>
          <w:szCs w:val="26"/>
        </w:rPr>
        <w:t>tên bài báo</w:t>
      </w:r>
      <w:r w:rsidR="00131A30">
        <w:rPr>
          <w:szCs w:val="26"/>
        </w:rPr>
        <w:t>,</w:t>
      </w:r>
      <w:r w:rsidR="00FC7BA6">
        <w:rPr>
          <w:szCs w:val="26"/>
        </w:rPr>
        <w:t>”</w:t>
      </w:r>
      <w:r w:rsidRPr="00AE3D6B">
        <w:rPr>
          <w:szCs w:val="26"/>
        </w:rPr>
        <w:t xml:space="preserve"> </w:t>
      </w:r>
      <w:r w:rsidRPr="00FC7BA6">
        <w:rPr>
          <w:i/>
          <w:szCs w:val="26"/>
        </w:rPr>
        <w:t>tên hội nghị</w:t>
      </w:r>
      <w:r w:rsidRPr="00AE3D6B">
        <w:rPr>
          <w:szCs w:val="26"/>
        </w:rPr>
        <w:t xml:space="preserve"> (chữ</w:t>
      </w:r>
      <w:r w:rsidR="00131A30">
        <w:rPr>
          <w:szCs w:val="26"/>
        </w:rPr>
        <w:t xml:space="preserve"> nghiêng)</w:t>
      </w:r>
      <w:r w:rsidRPr="00AE3D6B">
        <w:rPr>
          <w:szCs w:val="26"/>
        </w:rPr>
        <w:t>, địa điểm và thời gian tổ chức hội nghị</w:t>
      </w:r>
      <w:r w:rsidR="00131A30">
        <w:rPr>
          <w:szCs w:val="26"/>
        </w:rPr>
        <w:t xml:space="preserve">, </w:t>
      </w:r>
      <w:r w:rsidR="00131A30" w:rsidRPr="00AE3D6B">
        <w:rPr>
          <w:szCs w:val="26"/>
        </w:rPr>
        <w:t xml:space="preserve">số thứ tự trang trong </w:t>
      </w:r>
      <w:r w:rsidR="00131A30">
        <w:rPr>
          <w:szCs w:val="26"/>
        </w:rPr>
        <w:t>kỷ yếu</w:t>
      </w:r>
      <w:r w:rsidR="00131A30" w:rsidRPr="00AE3D6B">
        <w:rPr>
          <w:szCs w:val="26"/>
        </w:rPr>
        <w:t xml:space="preserve"> của hội nghị</w:t>
      </w:r>
      <w:r w:rsidRPr="00AE3D6B">
        <w:rPr>
          <w:szCs w:val="26"/>
        </w:rPr>
        <w:t>.</w:t>
      </w:r>
      <w:r>
        <w:rPr>
          <w:szCs w:val="26"/>
        </w:rPr>
        <w:t xml:space="preserve"> </w:t>
      </w:r>
      <w:r w:rsidRPr="00AE3D6B">
        <w:rPr>
          <w:szCs w:val="26"/>
        </w:rPr>
        <w:t>Ví dụ:</w:t>
      </w:r>
    </w:p>
    <w:tbl>
      <w:tblPr>
        <w:tblStyle w:val="TableGrid"/>
        <w:tblW w:w="0" w:type="auto"/>
        <w:tblLook w:val="04A0" w:firstRow="1" w:lastRow="0" w:firstColumn="1" w:lastColumn="0" w:noHBand="0" w:noVBand="1"/>
      </w:tblPr>
      <w:tblGrid>
        <w:gridCol w:w="9285"/>
      </w:tblGrid>
      <w:tr w:rsidR="00B316A5" w:rsidTr="00B316A5">
        <w:tc>
          <w:tcPr>
            <w:tcW w:w="9285" w:type="dxa"/>
          </w:tcPr>
          <w:p w:rsidR="00B316A5" w:rsidRPr="00B316A5" w:rsidRDefault="00B316A5" w:rsidP="00552B4A">
            <w:pPr>
              <w:spacing w:before="180" w:after="180" w:line="240" w:lineRule="auto"/>
              <w:rPr>
                <w:snapToGrid w:val="0"/>
                <w:szCs w:val="26"/>
              </w:rPr>
            </w:pPr>
            <w:r w:rsidRPr="00B83717">
              <w:rPr>
                <w:sz w:val="20"/>
              </w:rPr>
              <w:t>S. Brandt, G. Nutt, T. Berk, M. Humphrey, “Soft Real time Application Execution with Dynamic Quality of Service Assurance</w:t>
            </w:r>
            <w:r w:rsidR="00131A30">
              <w:rPr>
                <w:sz w:val="20"/>
              </w:rPr>
              <w:t>,” in</w:t>
            </w:r>
            <w:r w:rsidRPr="00B83717">
              <w:rPr>
                <w:sz w:val="20"/>
              </w:rPr>
              <w:t xml:space="preserve"> </w:t>
            </w:r>
            <w:r w:rsidRPr="00FC7BA6">
              <w:rPr>
                <w:i/>
                <w:sz w:val="20"/>
              </w:rPr>
              <w:t>Proceedings of the Sixth IEEE/IFIP International Workshop on Quality of Service</w:t>
            </w:r>
            <w:r w:rsidR="00131A30">
              <w:rPr>
                <w:sz w:val="20"/>
              </w:rPr>
              <w:t xml:space="preserve">, </w:t>
            </w:r>
            <w:r w:rsidRPr="00B83717">
              <w:rPr>
                <w:sz w:val="20"/>
              </w:rPr>
              <w:t>Hawaii, USA, May 1998</w:t>
            </w:r>
            <w:r w:rsidR="00131A30">
              <w:rPr>
                <w:sz w:val="20"/>
              </w:rPr>
              <w:t xml:space="preserve">, </w:t>
            </w:r>
            <w:r w:rsidR="00131A30" w:rsidRPr="00B83717">
              <w:rPr>
                <w:sz w:val="20"/>
              </w:rPr>
              <w:t>pp. 154-163</w:t>
            </w:r>
            <w:r w:rsidR="00131A30">
              <w:rPr>
                <w:sz w:val="20"/>
              </w:rPr>
              <w:t>.</w:t>
            </w:r>
          </w:p>
        </w:tc>
      </w:tr>
    </w:tbl>
    <w:p w:rsidR="00B316A5" w:rsidRPr="00291298" w:rsidRDefault="00B316A5" w:rsidP="000C6469">
      <w:pPr>
        <w:pStyle w:val="Heading4"/>
      </w:pPr>
      <w:bookmarkStart w:id="59" w:name="_Toc155958302"/>
      <w:bookmarkStart w:id="60" w:name="_Toc416886051"/>
      <w:r w:rsidRPr="00291298">
        <w:t>Bài báo trong các hội nghị</w:t>
      </w:r>
      <w:r w:rsidR="00CA392F">
        <w:t xml:space="preserve"> </w:t>
      </w:r>
      <w:r w:rsidRPr="00291298">
        <w:t>không xuất bản</w:t>
      </w:r>
      <w:bookmarkEnd w:id="59"/>
      <w:bookmarkEnd w:id="60"/>
    </w:p>
    <w:p w:rsidR="00B316A5" w:rsidRDefault="00B316A5" w:rsidP="00003543">
      <w:pPr>
        <w:ind w:firstLine="360"/>
        <w:rPr>
          <w:szCs w:val="26"/>
        </w:rPr>
      </w:pPr>
      <w:r w:rsidRPr="00AE3D6B">
        <w:rPr>
          <w:szCs w:val="26"/>
        </w:rPr>
        <w:t xml:space="preserve">Các thông tin về bài báo trong các hội nghị không </w:t>
      </w:r>
      <w:r w:rsidR="00131A30" w:rsidRPr="00AE3D6B">
        <w:rPr>
          <w:szCs w:val="26"/>
        </w:rPr>
        <w:t>xuất bản</w:t>
      </w:r>
      <w:r w:rsidRPr="00AE3D6B">
        <w:rPr>
          <w:szCs w:val="26"/>
        </w:rPr>
        <w:t xml:space="preserve"> kỷ yếu được sắp xếp theo thứ tự sau: tên tác giả, </w:t>
      </w:r>
      <w:r w:rsidR="00131A30">
        <w:rPr>
          <w:szCs w:val="26"/>
        </w:rPr>
        <w:t>“</w:t>
      </w:r>
      <w:r w:rsidRPr="00AE3D6B">
        <w:rPr>
          <w:szCs w:val="26"/>
        </w:rPr>
        <w:t>tên bài báo,</w:t>
      </w:r>
      <w:r w:rsidR="00131A30">
        <w:rPr>
          <w:szCs w:val="26"/>
        </w:rPr>
        <w:t>”</w:t>
      </w:r>
      <w:r w:rsidRPr="00AE3D6B">
        <w:rPr>
          <w:szCs w:val="26"/>
        </w:rPr>
        <w:t xml:space="preserve"> tên hội nghị, địa điểm và thời gian tổ chức hội nghị.</w:t>
      </w:r>
      <w:r w:rsidR="00003543">
        <w:rPr>
          <w:szCs w:val="26"/>
        </w:rPr>
        <w:t xml:space="preserve"> </w:t>
      </w:r>
      <w:r w:rsidRPr="00AE3D6B">
        <w:rPr>
          <w:szCs w:val="26"/>
        </w:rPr>
        <w:t>Ví dụ:</w:t>
      </w:r>
    </w:p>
    <w:tbl>
      <w:tblPr>
        <w:tblStyle w:val="TableGrid"/>
        <w:tblW w:w="0" w:type="auto"/>
        <w:tblLook w:val="04A0" w:firstRow="1" w:lastRow="0" w:firstColumn="1" w:lastColumn="0" w:noHBand="0" w:noVBand="1"/>
      </w:tblPr>
      <w:tblGrid>
        <w:gridCol w:w="9285"/>
      </w:tblGrid>
      <w:tr w:rsidR="00003543" w:rsidTr="00003543">
        <w:tc>
          <w:tcPr>
            <w:tcW w:w="9285" w:type="dxa"/>
          </w:tcPr>
          <w:p w:rsidR="00003543" w:rsidRDefault="00131A30" w:rsidP="00552B4A">
            <w:pPr>
              <w:spacing w:before="180" w:after="180" w:line="240" w:lineRule="auto"/>
              <w:rPr>
                <w:szCs w:val="26"/>
              </w:rPr>
            </w:pPr>
            <w:r>
              <w:rPr>
                <w:sz w:val="20"/>
              </w:rPr>
              <w:t>K. Riley, “</w:t>
            </w:r>
            <w:r w:rsidR="00003543" w:rsidRPr="00B83717">
              <w:rPr>
                <w:sz w:val="20"/>
              </w:rPr>
              <w:t>Language theory: Applications versus practice</w:t>
            </w:r>
            <w:r>
              <w:rPr>
                <w:sz w:val="20"/>
              </w:rPr>
              <w:t>,”</w:t>
            </w:r>
            <w:r w:rsidR="00003543" w:rsidRPr="00B83717">
              <w:rPr>
                <w:sz w:val="20"/>
              </w:rPr>
              <w:t xml:space="preserve"> presented at the Conf. of the Modern Language Association, </w:t>
            </w:r>
            <w:smartTag w:uri="urn:schemas-microsoft-com:office:smarttags" w:element="place">
              <w:smartTag w:uri="urn:schemas-microsoft-com:office:smarttags" w:element="City">
                <w:r w:rsidR="00003543" w:rsidRPr="00B83717">
                  <w:rPr>
                    <w:sz w:val="20"/>
                  </w:rPr>
                  <w:t>Boston</w:t>
                </w:r>
              </w:smartTag>
              <w:r w:rsidR="00003543" w:rsidRPr="00B83717">
                <w:rPr>
                  <w:sz w:val="20"/>
                </w:rPr>
                <w:t xml:space="preserve">, </w:t>
              </w:r>
              <w:smartTag w:uri="urn:schemas-microsoft-com:office:smarttags" w:element="State">
                <w:r w:rsidR="00003543" w:rsidRPr="00B83717">
                  <w:rPr>
                    <w:sz w:val="20"/>
                  </w:rPr>
                  <w:t>MA</w:t>
                </w:r>
              </w:smartTag>
            </w:smartTag>
            <w:r w:rsidR="00003543" w:rsidRPr="00B83717">
              <w:rPr>
                <w:sz w:val="20"/>
              </w:rPr>
              <w:t xml:space="preserve">, </w:t>
            </w:r>
            <w:smartTag w:uri="urn:schemas-microsoft-com:office:smarttags" w:element="date">
              <w:smartTagPr>
                <w:attr w:name="Month" w:val="12"/>
                <w:attr w:name="Day" w:val="27"/>
                <w:attr w:name="Year" w:val="1990"/>
              </w:smartTagPr>
              <w:r w:rsidR="00003543" w:rsidRPr="00B83717">
                <w:rPr>
                  <w:sz w:val="20"/>
                </w:rPr>
                <w:t>December 27-30, 1990</w:t>
              </w:r>
            </w:smartTag>
            <w:r w:rsidR="00003543" w:rsidRPr="00B83717">
              <w:rPr>
                <w:sz w:val="20"/>
              </w:rPr>
              <w:t>.</w:t>
            </w:r>
          </w:p>
        </w:tc>
      </w:tr>
    </w:tbl>
    <w:p w:rsidR="00B316A5" w:rsidRPr="00291298" w:rsidRDefault="00B316A5" w:rsidP="000C6469">
      <w:pPr>
        <w:pStyle w:val="Heading4"/>
      </w:pPr>
      <w:bookmarkStart w:id="61" w:name="_Toc155958303"/>
      <w:bookmarkStart w:id="62" w:name="_Toc416886052"/>
      <w:r w:rsidRPr="00291298">
        <w:lastRenderedPageBreak/>
        <w:t xml:space="preserve">Tài liệu </w:t>
      </w:r>
      <w:bookmarkEnd w:id="61"/>
      <w:bookmarkEnd w:id="62"/>
      <w:r w:rsidR="000C6469">
        <w:t>trực tuyến</w:t>
      </w:r>
    </w:p>
    <w:p w:rsidR="00003543" w:rsidRPr="00003543" w:rsidRDefault="00B316A5" w:rsidP="000C6469">
      <w:pPr>
        <w:pStyle w:val="ListParagraph"/>
        <w:numPr>
          <w:ilvl w:val="0"/>
          <w:numId w:val="5"/>
        </w:numPr>
        <w:ind w:left="720"/>
      </w:pPr>
      <w:r w:rsidRPr="00AE3D6B">
        <w:t>Sách</w:t>
      </w:r>
      <w:r w:rsidR="008C5D1B">
        <w:t xml:space="preserve"> và bài báo</w:t>
      </w:r>
      <w:r w:rsidRPr="00AE3D6B">
        <w:t xml:space="preserve"> trực tuyến</w:t>
      </w:r>
      <w:r w:rsidR="000C6469">
        <w:t>:</w:t>
      </w:r>
    </w:p>
    <w:tbl>
      <w:tblPr>
        <w:tblStyle w:val="TableGrid"/>
        <w:tblW w:w="0" w:type="auto"/>
        <w:tblInd w:w="828" w:type="dxa"/>
        <w:tblLook w:val="04A0" w:firstRow="1" w:lastRow="0" w:firstColumn="1" w:lastColumn="0" w:noHBand="0" w:noVBand="1"/>
      </w:tblPr>
      <w:tblGrid>
        <w:gridCol w:w="8457"/>
      </w:tblGrid>
      <w:tr w:rsidR="00003543" w:rsidTr="00CD62F5">
        <w:tc>
          <w:tcPr>
            <w:tcW w:w="8457" w:type="dxa"/>
          </w:tcPr>
          <w:p w:rsidR="00003543" w:rsidRDefault="00851E28" w:rsidP="00552B4A">
            <w:pPr>
              <w:spacing w:before="180" w:after="180" w:line="240" w:lineRule="auto"/>
              <w:rPr>
                <w:sz w:val="20"/>
              </w:rPr>
            </w:pPr>
            <w:r>
              <w:rPr>
                <w:sz w:val="20"/>
              </w:rPr>
              <w:t>J. Jones. (1991</w:t>
            </w:r>
            <w:r w:rsidR="00003543" w:rsidRPr="00B83717">
              <w:rPr>
                <w:sz w:val="20"/>
              </w:rPr>
              <w:t xml:space="preserve">). </w:t>
            </w:r>
            <w:r w:rsidR="00003543" w:rsidRPr="00131A30">
              <w:rPr>
                <w:i/>
                <w:sz w:val="20"/>
              </w:rPr>
              <w:t>Networks</w:t>
            </w:r>
            <w:r w:rsidR="00003543" w:rsidRPr="00B83717">
              <w:rPr>
                <w:sz w:val="20"/>
              </w:rPr>
              <w:t xml:space="preserve"> (2nd ed.) [Online]. Available: http://www.atm.com</w:t>
            </w:r>
            <w:r w:rsidR="00B83717">
              <w:rPr>
                <w:sz w:val="20"/>
              </w:rPr>
              <w:t>.</w:t>
            </w:r>
          </w:p>
          <w:p w:rsidR="008C5D1B" w:rsidRPr="00003543" w:rsidRDefault="008C5D1B" w:rsidP="00552B4A">
            <w:pPr>
              <w:spacing w:before="180" w:after="180" w:line="240" w:lineRule="auto"/>
              <w:rPr>
                <w:szCs w:val="26"/>
                <w:lang w:val="fr-FR"/>
              </w:rPr>
            </w:pPr>
            <w:r w:rsidRPr="00851E28">
              <w:rPr>
                <w:sz w:val="20"/>
              </w:rPr>
              <w:t xml:space="preserve">R. J. Vidmar. (1994). </w:t>
            </w:r>
            <w:r w:rsidRPr="00851E28">
              <w:rPr>
                <w:i/>
                <w:sz w:val="20"/>
              </w:rPr>
              <w:t>On the use of atmospheric plasmas as electromagnetic reflectors</w:t>
            </w:r>
            <w:r w:rsidRPr="00851E28">
              <w:rPr>
                <w:sz w:val="20"/>
              </w:rPr>
              <w:t xml:space="preserve"> [Online]. Available FTP:atmnext.usc.edu Directory: pub/etext/1994 File: atmosplasma.txt</w:t>
            </w:r>
          </w:p>
        </w:tc>
      </w:tr>
    </w:tbl>
    <w:p w:rsidR="00003543" w:rsidRDefault="00B316A5" w:rsidP="000C6469">
      <w:pPr>
        <w:pStyle w:val="ListParagraph"/>
        <w:numPr>
          <w:ilvl w:val="0"/>
          <w:numId w:val="5"/>
        </w:numPr>
        <w:ind w:left="720"/>
        <w:rPr>
          <w:snapToGrid w:val="0"/>
          <w:szCs w:val="26"/>
          <w:lang w:val="fr-FR"/>
        </w:rPr>
      </w:pPr>
      <w:r w:rsidRPr="004940A6">
        <w:rPr>
          <w:szCs w:val="26"/>
          <w:lang w:val="fr-FR"/>
        </w:rPr>
        <w:t>Nếu tham khảo tài liệu trên Internet</w:t>
      </w:r>
      <w:r w:rsidR="002C0779">
        <w:rPr>
          <w:szCs w:val="26"/>
          <w:lang w:val="fr-FR"/>
        </w:rPr>
        <w:t>, sinh viên</w:t>
      </w:r>
      <w:r w:rsidRPr="004940A6">
        <w:rPr>
          <w:szCs w:val="26"/>
          <w:lang w:val="fr-FR"/>
        </w:rPr>
        <w:t xml:space="preserve"> phả</w:t>
      </w:r>
      <w:r w:rsidR="00003543">
        <w:rPr>
          <w:szCs w:val="26"/>
          <w:lang w:val="fr-FR"/>
        </w:rPr>
        <w:t>i ghi rõ URL</w:t>
      </w:r>
      <w:r w:rsidRPr="004940A6">
        <w:rPr>
          <w:szCs w:val="26"/>
          <w:lang w:val="fr-FR"/>
        </w:rPr>
        <w:t xml:space="preserve"> của trang web và ghi ngày truy cập cuối cùng mà trang web đ</w:t>
      </w:r>
      <w:r w:rsidR="002C0779">
        <w:rPr>
          <w:szCs w:val="26"/>
          <w:lang w:val="fr-FR"/>
        </w:rPr>
        <w:t>ó</w:t>
      </w:r>
      <w:r w:rsidRPr="004940A6">
        <w:rPr>
          <w:szCs w:val="26"/>
          <w:lang w:val="fr-FR"/>
        </w:rPr>
        <w:t xml:space="preserve"> vẫn còn có hiệu lực.</w:t>
      </w:r>
      <w:r w:rsidR="00003543">
        <w:rPr>
          <w:szCs w:val="26"/>
          <w:lang w:val="fr-FR"/>
        </w:rPr>
        <w:t xml:space="preserve"> </w:t>
      </w:r>
      <w:r w:rsidRPr="004940A6">
        <w:rPr>
          <w:snapToGrid w:val="0"/>
          <w:szCs w:val="26"/>
          <w:lang w:val="fr-FR"/>
        </w:rPr>
        <w:t>Ví dụ:</w:t>
      </w:r>
    </w:p>
    <w:tbl>
      <w:tblPr>
        <w:tblStyle w:val="TableGrid"/>
        <w:tblW w:w="0" w:type="auto"/>
        <w:tblInd w:w="828" w:type="dxa"/>
        <w:tblLook w:val="04A0" w:firstRow="1" w:lastRow="0" w:firstColumn="1" w:lastColumn="0" w:noHBand="0" w:noVBand="1"/>
      </w:tblPr>
      <w:tblGrid>
        <w:gridCol w:w="8457"/>
      </w:tblGrid>
      <w:tr w:rsidR="00003543" w:rsidTr="00CD62F5">
        <w:tc>
          <w:tcPr>
            <w:tcW w:w="8457" w:type="dxa"/>
          </w:tcPr>
          <w:p w:rsidR="00003543" w:rsidRDefault="00003543" w:rsidP="00552B4A">
            <w:pPr>
              <w:spacing w:before="180" w:after="180" w:line="240" w:lineRule="auto"/>
              <w:rPr>
                <w:snapToGrid w:val="0"/>
                <w:szCs w:val="26"/>
                <w:lang w:val="fr-FR"/>
              </w:rPr>
            </w:pPr>
            <w:r w:rsidRPr="00B83717">
              <w:rPr>
                <w:sz w:val="20"/>
              </w:rPr>
              <w:t>http://www.dvb.org/, truy nhập cuối cùng ngày 10/1/2005.</w:t>
            </w:r>
          </w:p>
        </w:tc>
      </w:tr>
    </w:tbl>
    <w:p w:rsidR="00003543" w:rsidRDefault="00C25F7E" w:rsidP="00C25F7E">
      <w:pPr>
        <w:pStyle w:val="Heading2"/>
      </w:pPr>
      <w:bookmarkStart w:id="63" w:name="_Toc9951150"/>
      <w:r>
        <w:t>T</w:t>
      </w:r>
      <w:r w:rsidR="00003543" w:rsidRPr="00003543">
        <w:t>rích dẫn tài liệu tham khảo</w:t>
      </w:r>
      <w:bookmarkEnd w:id="63"/>
    </w:p>
    <w:p w:rsidR="00003543" w:rsidRPr="00AE3D6B" w:rsidRDefault="00003543" w:rsidP="004C72E8">
      <w:pPr>
        <w:ind w:firstLine="360"/>
        <w:rPr>
          <w:szCs w:val="26"/>
        </w:rPr>
      </w:pPr>
      <w:r w:rsidRPr="00AE3D6B">
        <w:rPr>
          <w:szCs w:val="26"/>
        </w:rPr>
        <w:t>Các nguyên tắc chung:</w:t>
      </w:r>
    </w:p>
    <w:p w:rsidR="00003543" w:rsidRPr="00AE3D6B" w:rsidRDefault="00003543" w:rsidP="00E02185">
      <w:pPr>
        <w:pStyle w:val="ListParagraph"/>
        <w:numPr>
          <w:ilvl w:val="0"/>
          <w:numId w:val="5"/>
        </w:numPr>
        <w:ind w:left="720"/>
        <w:rPr>
          <w:szCs w:val="26"/>
        </w:rPr>
      </w:pPr>
      <w:r w:rsidRPr="00AE3D6B">
        <w:rPr>
          <w:szCs w:val="26"/>
        </w:rPr>
        <w:t xml:space="preserve">Thông tin được trích dẫn nguyên văn phải được đặt trong dấu ngoặc kép. </w:t>
      </w:r>
    </w:p>
    <w:p w:rsidR="00003543" w:rsidRPr="00F524D7" w:rsidRDefault="00003543" w:rsidP="00E02185">
      <w:pPr>
        <w:pStyle w:val="ListParagraph"/>
        <w:numPr>
          <w:ilvl w:val="0"/>
          <w:numId w:val="5"/>
        </w:numPr>
        <w:ind w:left="720"/>
        <w:rPr>
          <w:szCs w:val="26"/>
        </w:rPr>
      </w:pPr>
      <w:r w:rsidRPr="00F524D7">
        <w:rPr>
          <w:szCs w:val="26"/>
        </w:rPr>
        <w:t>Số thứ tự của tài liệu được trích dẫn có thể được đặt ngay sau thông tin được trích dẫn hoặc đặt trước thông tin được trích dẫn. Ví dụ: Trong một bài viết có đoạn thông tin như sau:</w:t>
      </w:r>
      <w:r w:rsidR="00F524D7">
        <w:rPr>
          <w:szCs w:val="26"/>
        </w:rPr>
        <w:t xml:space="preserve"> </w:t>
      </w:r>
    </w:p>
    <w:tbl>
      <w:tblPr>
        <w:tblStyle w:val="TableGrid"/>
        <w:tblW w:w="0" w:type="auto"/>
        <w:tblInd w:w="828" w:type="dxa"/>
        <w:tblLook w:val="04A0" w:firstRow="1" w:lastRow="0" w:firstColumn="1" w:lastColumn="0" w:noHBand="0" w:noVBand="1"/>
      </w:tblPr>
      <w:tblGrid>
        <w:gridCol w:w="8457"/>
      </w:tblGrid>
      <w:tr w:rsidR="00FD5C50" w:rsidTr="00FD5C50">
        <w:tc>
          <w:tcPr>
            <w:tcW w:w="8457" w:type="dxa"/>
          </w:tcPr>
          <w:p w:rsidR="00FD5C50" w:rsidRDefault="00FD5C50" w:rsidP="00552B4A">
            <w:pPr>
              <w:spacing w:before="180" w:after="180" w:line="240" w:lineRule="auto"/>
              <w:rPr>
                <w:szCs w:val="26"/>
              </w:rPr>
            </w:pPr>
            <w:r w:rsidRPr="00B83717">
              <w:rPr>
                <w:sz w:val="20"/>
              </w:rPr>
              <w:t>Dân số Việt nam cho đến năm 2010 sẽ là 90 triệu người [15].</w:t>
            </w:r>
          </w:p>
        </w:tc>
      </w:tr>
    </w:tbl>
    <w:p w:rsidR="00FD5C50" w:rsidRDefault="00FD5C50" w:rsidP="00FD5C50">
      <w:pPr>
        <w:ind w:left="720"/>
        <w:rPr>
          <w:szCs w:val="26"/>
        </w:rPr>
      </w:pPr>
      <w:r w:rsidRPr="00AE3D6B">
        <w:rPr>
          <w:szCs w:val="26"/>
        </w:rPr>
        <w:t>Cách viế</w:t>
      </w:r>
      <w:r w:rsidR="00F524D7">
        <w:rPr>
          <w:szCs w:val="26"/>
        </w:rPr>
        <w:t>t như trên cho</w:t>
      </w:r>
      <w:r w:rsidRPr="00AE3D6B">
        <w:rPr>
          <w:szCs w:val="26"/>
        </w:rPr>
        <w:t xml:space="preserve"> thấy, số liệu về dân số đã được tác giả tham khảo ở tài liệu</w:t>
      </w:r>
      <w:r w:rsidR="00F524D7">
        <w:rPr>
          <w:szCs w:val="26"/>
        </w:rPr>
        <w:t xml:space="preserve"> tham khảo số 15 (</w:t>
      </w:r>
      <w:r w:rsidRPr="00AE3D6B">
        <w:rPr>
          <w:szCs w:val="26"/>
        </w:rPr>
        <w:t>báo cáo của uỷ ban dân số quốc gia</w:t>
      </w:r>
      <w:r w:rsidR="00F524D7">
        <w:rPr>
          <w:szCs w:val="26"/>
        </w:rPr>
        <w:t>)</w:t>
      </w:r>
      <w:r w:rsidRPr="00AE3D6B">
        <w:rPr>
          <w:szCs w:val="26"/>
        </w:rPr>
        <w:t>.</w:t>
      </w:r>
      <w:r>
        <w:rPr>
          <w:szCs w:val="26"/>
        </w:rPr>
        <w:t xml:space="preserve"> </w:t>
      </w:r>
      <w:r w:rsidRPr="00AE3D6B">
        <w:rPr>
          <w:szCs w:val="26"/>
        </w:rPr>
        <w:t>Cũng có thể trích dẫn thông tin trên như sau:</w:t>
      </w:r>
    </w:p>
    <w:tbl>
      <w:tblPr>
        <w:tblStyle w:val="TableGrid"/>
        <w:tblW w:w="0" w:type="auto"/>
        <w:tblInd w:w="828" w:type="dxa"/>
        <w:tblLook w:val="04A0" w:firstRow="1" w:lastRow="0" w:firstColumn="1" w:lastColumn="0" w:noHBand="0" w:noVBand="1"/>
      </w:tblPr>
      <w:tblGrid>
        <w:gridCol w:w="8457"/>
      </w:tblGrid>
      <w:tr w:rsidR="00FD5C50" w:rsidTr="00FD5C50">
        <w:tc>
          <w:tcPr>
            <w:tcW w:w="8457" w:type="dxa"/>
          </w:tcPr>
          <w:p w:rsidR="00FD5C50" w:rsidRDefault="00FD5C50" w:rsidP="00552B4A">
            <w:pPr>
              <w:spacing w:before="180" w:after="180" w:line="240" w:lineRule="auto"/>
              <w:rPr>
                <w:szCs w:val="26"/>
              </w:rPr>
            </w:pPr>
            <w:r w:rsidRPr="00B83717">
              <w:rPr>
                <w:sz w:val="20"/>
              </w:rPr>
              <w:t>Theo báo cáo của uỷ ban dân số quốc gia [15], dân số Việt nam cho đến năm 2010 sẽ là 90 triệu người.</w:t>
            </w:r>
          </w:p>
        </w:tc>
      </w:tr>
    </w:tbl>
    <w:p w:rsidR="00003543" w:rsidRPr="002C0779" w:rsidRDefault="00FD5C50" w:rsidP="00E02185">
      <w:pPr>
        <w:pStyle w:val="ListParagraph"/>
        <w:numPr>
          <w:ilvl w:val="0"/>
          <w:numId w:val="5"/>
        </w:numPr>
        <w:ind w:left="720"/>
        <w:rPr>
          <w:szCs w:val="26"/>
        </w:rPr>
      </w:pPr>
      <w:r w:rsidRPr="002C0779">
        <w:rPr>
          <w:szCs w:val="26"/>
        </w:rPr>
        <w:t>Một h</w:t>
      </w:r>
      <w:r w:rsidR="00003543" w:rsidRPr="002C0779">
        <w:rPr>
          <w:szCs w:val="26"/>
        </w:rPr>
        <w:t>ình vẽ nếu đượ</w:t>
      </w:r>
      <w:r w:rsidRPr="002C0779">
        <w:rPr>
          <w:szCs w:val="26"/>
        </w:rPr>
        <w:t>c copy 100%</w:t>
      </w:r>
      <w:r w:rsidR="00003543" w:rsidRPr="002C0779">
        <w:rPr>
          <w:szCs w:val="26"/>
        </w:rPr>
        <w:t xml:space="preserve"> thì phải ghi rõ nguồn gốc của hình vẽ đó ở phần chú thích củ</w:t>
      </w:r>
      <w:r w:rsidRPr="002C0779">
        <w:rPr>
          <w:szCs w:val="26"/>
        </w:rPr>
        <w:t>a hình.</w:t>
      </w:r>
      <w:r w:rsidR="002C0779" w:rsidRPr="002C0779">
        <w:rPr>
          <w:szCs w:val="26"/>
        </w:rPr>
        <w:t xml:space="preserve"> </w:t>
      </w:r>
      <w:r w:rsidR="00003543" w:rsidRPr="002C0779">
        <w:rPr>
          <w:szCs w:val="26"/>
        </w:rPr>
        <w:t>Ví dụ:</w:t>
      </w:r>
    </w:p>
    <w:tbl>
      <w:tblPr>
        <w:tblStyle w:val="TableGrid"/>
        <w:tblW w:w="0" w:type="auto"/>
        <w:tblInd w:w="828" w:type="dxa"/>
        <w:tblLook w:val="04A0" w:firstRow="1" w:lastRow="0" w:firstColumn="1" w:lastColumn="0" w:noHBand="0" w:noVBand="1"/>
      </w:tblPr>
      <w:tblGrid>
        <w:gridCol w:w="8457"/>
      </w:tblGrid>
      <w:tr w:rsidR="00FD5C50" w:rsidTr="00FD5C50">
        <w:tc>
          <w:tcPr>
            <w:tcW w:w="8457" w:type="dxa"/>
          </w:tcPr>
          <w:p w:rsidR="00FD5C50" w:rsidRDefault="00FD5C50" w:rsidP="00552B4A">
            <w:pPr>
              <w:spacing w:before="180" w:after="180" w:line="240" w:lineRule="auto"/>
              <w:rPr>
                <w:szCs w:val="26"/>
              </w:rPr>
            </w:pPr>
            <w:r w:rsidRPr="00B83717">
              <w:rPr>
                <w:sz w:val="20"/>
              </w:rPr>
              <w:t>Hình 3.1 Biểu đồ dân số các vùng của Việt nam [15]</w:t>
            </w:r>
          </w:p>
        </w:tc>
      </w:tr>
    </w:tbl>
    <w:p w:rsidR="00FD5C50" w:rsidRDefault="00FD5C50" w:rsidP="00FD5C50">
      <w:pPr>
        <w:pStyle w:val="Heading2"/>
      </w:pPr>
      <w:bookmarkStart w:id="64" w:name="_Toc9951151"/>
      <w:r>
        <w:lastRenderedPageBreak/>
        <w:t>Nộp đồ án</w:t>
      </w:r>
      <w:bookmarkEnd w:id="64"/>
    </w:p>
    <w:p w:rsidR="00CD62F5" w:rsidRDefault="00CD62F5" w:rsidP="00CD62F5">
      <w:pPr>
        <w:pStyle w:val="Heading3"/>
      </w:pPr>
      <w:bookmarkStart w:id="65" w:name="_Toc9951152"/>
      <w:r>
        <w:t>Nộp bản cứng</w:t>
      </w:r>
      <w:bookmarkEnd w:id="65"/>
    </w:p>
    <w:p w:rsidR="00966F7D" w:rsidRDefault="00966F7D" w:rsidP="00FD5C50">
      <w:pPr>
        <w:ind w:firstLine="360"/>
      </w:pPr>
      <w:r w:rsidRPr="002C0779">
        <w:t xml:space="preserve">Sinh viên (hoặc nhóm sinh viên với tối đa 3 thành viên làm chung một đề tài) </w:t>
      </w:r>
      <w:r w:rsidR="00FD5C50" w:rsidRPr="002C0779">
        <w:t>nộp 02 quyển đồ án tốt nghiệp</w:t>
      </w:r>
      <w:r w:rsidRPr="002C0779">
        <w:t xml:space="preserve"> tại văn phòng Bộ môn</w:t>
      </w:r>
      <w:r w:rsidR="00F524D7" w:rsidRPr="002C0779">
        <w:t xml:space="preserve"> của giảng viên hướng dẫn</w:t>
      </w:r>
      <w:r w:rsidRPr="002C0779">
        <w:t xml:space="preserve"> trước ngày bảo vệ ít nhất một</w:t>
      </w:r>
      <w:r>
        <w:t xml:space="preserve"> tuần. Mỗi quyển đồ án phải có các đặc điểm sau:</w:t>
      </w:r>
    </w:p>
    <w:p w:rsidR="00966F7D" w:rsidRPr="00F524D7" w:rsidRDefault="00966F7D" w:rsidP="00E02185">
      <w:pPr>
        <w:pStyle w:val="ListParagraph"/>
        <w:numPr>
          <w:ilvl w:val="0"/>
          <w:numId w:val="5"/>
        </w:numPr>
        <w:ind w:left="720"/>
      </w:pPr>
      <w:r w:rsidRPr="00F524D7">
        <w:t>Được i</w:t>
      </w:r>
      <w:r w:rsidR="00FD5C50" w:rsidRPr="00F524D7">
        <w:t>n hai mặt</w:t>
      </w:r>
      <w:r w:rsidR="00F524D7" w:rsidRPr="00F524D7">
        <w:t xml:space="preserve"> nhằm tiết kiệm không gian lưu trữ.</w:t>
      </w:r>
    </w:p>
    <w:p w:rsidR="00966F7D" w:rsidRPr="00F524D7" w:rsidRDefault="00966F7D" w:rsidP="00E02185">
      <w:pPr>
        <w:pStyle w:val="ListParagraph"/>
        <w:numPr>
          <w:ilvl w:val="0"/>
          <w:numId w:val="5"/>
        </w:numPr>
        <w:ind w:left="720"/>
      </w:pPr>
      <w:r w:rsidRPr="00F524D7">
        <w:t>Được đ</w:t>
      </w:r>
      <w:r w:rsidR="00FD5C50" w:rsidRPr="00F524D7">
        <w:t>óng bìa mềm và</w:t>
      </w:r>
      <w:r w:rsidRPr="00F524D7">
        <w:t xml:space="preserve"> có</w:t>
      </w:r>
      <w:r w:rsidR="00FD5C50" w:rsidRPr="00F524D7">
        <w:t xml:space="preserve"> </w:t>
      </w:r>
      <w:r w:rsidRPr="00F524D7">
        <w:t>bìa</w:t>
      </w:r>
      <w:r w:rsidR="00FD5C50" w:rsidRPr="00F524D7">
        <w:t xml:space="preserve"> bóng kính</w:t>
      </w:r>
      <w:r w:rsidRPr="00F524D7">
        <w:t>. Lưu ý: k</w:t>
      </w:r>
      <w:r w:rsidR="00FD5C50" w:rsidRPr="00F524D7">
        <w:t xml:space="preserve">hông dùng </w:t>
      </w:r>
      <w:r w:rsidRPr="00F524D7">
        <w:t>bìa cứ</w:t>
      </w:r>
      <w:r w:rsidR="00F524D7" w:rsidRPr="00F524D7">
        <w:t>ng.</w:t>
      </w:r>
    </w:p>
    <w:p w:rsidR="00966F7D" w:rsidRDefault="00FD5C50" w:rsidP="00E02185">
      <w:pPr>
        <w:pStyle w:val="ListParagraph"/>
        <w:numPr>
          <w:ilvl w:val="0"/>
          <w:numId w:val="5"/>
        </w:numPr>
        <w:ind w:left="720"/>
      </w:pPr>
      <w:r w:rsidRPr="00F524D7">
        <w:t>Cả</w:t>
      </w:r>
      <w:r w:rsidR="00966F7D" w:rsidRPr="00F524D7">
        <w:t xml:space="preserve"> 2 quyển</w:t>
      </w:r>
      <w:r w:rsidRPr="00F524D7">
        <w:t xml:space="preserve"> đều phải có chữ ký</w:t>
      </w:r>
      <w:r w:rsidR="00E34E12">
        <w:t xml:space="preserve"> của sinh viên sau Lời cam đoan và</w:t>
      </w:r>
      <w:r w:rsidRPr="00F524D7">
        <w:t xml:space="preserve"> của giảng viên hướng dẫ</w:t>
      </w:r>
      <w:r w:rsidR="00E34E12">
        <w:t>n.</w:t>
      </w:r>
    </w:p>
    <w:p w:rsidR="00CD62F5" w:rsidRPr="00F524D7" w:rsidRDefault="00CD62F5" w:rsidP="00CD62F5">
      <w:pPr>
        <w:pStyle w:val="Heading3"/>
      </w:pPr>
      <w:bookmarkStart w:id="66" w:name="_Toc9951153"/>
      <w:r>
        <w:t>Nộp bản mềm</w:t>
      </w:r>
      <w:bookmarkEnd w:id="66"/>
    </w:p>
    <w:p w:rsidR="00FD5C50" w:rsidRDefault="00E34E12" w:rsidP="00966F7D">
      <w:pPr>
        <w:ind w:firstLine="360"/>
      </w:pPr>
      <w:r>
        <w:t>S</w:t>
      </w:r>
      <w:r w:rsidR="00FD5C50">
        <w:t>inh viên nộp bản mềm đồ án tốt nghiệp theo hội đồng bảo vệ. Mỗi hội đồng bảo vệ phải nộp 01 đĩa CD cho thư ký hội đồng vào ngày bảo vệ đồ án tốt nghiệp (sinh viên tự tổng hợp và ghi đĩa CD). Nội dung trên đĩa CD bao gồm:</w:t>
      </w:r>
    </w:p>
    <w:p w:rsidR="00FD5C50" w:rsidRDefault="00E34E12" w:rsidP="00E02185">
      <w:pPr>
        <w:pStyle w:val="ListParagraph"/>
        <w:numPr>
          <w:ilvl w:val="0"/>
          <w:numId w:val="6"/>
        </w:numPr>
      </w:pPr>
      <w:r>
        <w:t xml:space="preserve">File </w:t>
      </w:r>
      <w:r w:rsidRPr="00E34E12">
        <w:rPr>
          <w:i/>
        </w:rPr>
        <w:t>D</w:t>
      </w:r>
      <w:r w:rsidR="00FD5C50" w:rsidRPr="00E34E12">
        <w:rPr>
          <w:i/>
        </w:rPr>
        <w:t>anhsach_hoidongsoXX.doc</w:t>
      </w:r>
      <w:r w:rsidR="00FD5C50">
        <w:t xml:space="preserve"> trong đó XX là số thứ tự của hội đồng. Nội dung file này trình bày theo mẫu sau:</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7"/>
      </w:tblGrid>
      <w:tr w:rsidR="00966F7D" w:rsidTr="00E34E12">
        <w:trPr>
          <w:trHeight w:val="1836"/>
        </w:trPr>
        <w:tc>
          <w:tcPr>
            <w:tcW w:w="8457" w:type="dxa"/>
          </w:tcPr>
          <w:p w:rsidR="00966F7D" w:rsidRDefault="00966F7D" w:rsidP="00966F7D">
            <w:pPr>
              <w:jc w:val="center"/>
            </w:pPr>
            <w:r>
              <w:t>DANH SÁCH SINH VIÊN THUỘC HỘI ĐỒNG SỐ XX</w:t>
            </w: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666"/>
              <w:gridCol w:w="900"/>
              <w:gridCol w:w="900"/>
              <w:gridCol w:w="2610"/>
              <w:gridCol w:w="1402"/>
            </w:tblGrid>
            <w:tr w:rsidR="00966F7D" w:rsidRPr="002E1D33" w:rsidTr="00F524D7">
              <w:trPr>
                <w:trHeight w:val="514"/>
                <w:jc w:val="center"/>
              </w:trPr>
              <w:tc>
                <w:tcPr>
                  <w:tcW w:w="708" w:type="dxa"/>
                  <w:shd w:val="clear" w:color="auto" w:fill="auto"/>
                  <w:vAlign w:val="center"/>
                </w:tcPr>
                <w:p w:rsidR="00966F7D" w:rsidRPr="00FA3A12" w:rsidRDefault="00966F7D" w:rsidP="00F524D7">
                  <w:pPr>
                    <w:spacing w:before="0" w:after="0" w:line="240" w:lineRule="auto"/>
                    <w:jc w:val="center"/>
                    <w:rPr>
                      <w:b/>
                      <w:sz w:val="24"/>
                      <w:szCs w:val="24"/>
                    </w:rPr>
                  </w:pPr>
                  <w:r w:rsidRPr="00FA3A12">
                    <w:rPr>
                      <w:b/>
                      <w:sz w:val="24"/>
                      <w:szCs w:val="24"/>
                    </w:rPr>
                    <w:t>STT</w:t>
                  </w:r>
                </w:p>
              </w:tc>
              <w:tc>
                <w:tcPr>
                  <w:tcW w:w="1666" w:type="dxa"/>
                  <w:shd w:val="clear" w:color="auto" w:fill="auto"/>
                  <w:vAlign w:val="center"/>
                </w:tcPr>
                <w:p w:rsidR="00966F7D" w:rsidRPr="00FA3A12" w:rsidRDefault="00F524D7" w:rsidP="00F524D7">
                  <w:pPr>
                    <w:spacing w:before="0" w:after="0" w:line="240" w:lineRule="auto"/>
                    <w:jc w:val="center"/>
                    <w:rPr>
                      <w:b/>
                      <w:sz w:val="24"/>
                      <w:szCs w:val="24"/>
                    </w:rPr>
                  </w:pPr>
                  <w:r w:rsidRPr="00FA3A12">
                    <w:rPr>
                      <w:b/>
                      <w:sz w:val="24"/>
                      <w:szCs w:val="24"/>
                    </w:rPr>
                    <w:t>S</w:t>
                  </w:r>
                  <w:r w:rsidR="00966F7D" w:rsidRPr="00FA3A12">
                    <w:rPr>
                      <w:b/>
                      <w:sz w:val="24"/>
                      <w:szCs w:val="24"/>
                    </w:rPr>
                    <w:t>inh viên</w:t>
                  </w:r>
                </w:p>
              </w:tc>
              <w:tc>
                <w:tcPr>
                  <w:tcW w:w="900" w:type="dxa"/>
                  <w:shd w:val="clear" w:color="auto" w:fill="auto"/>
                  <w:vAlign w:val="center"/>
                </w:tcPr>
                <w:p w:rsidR="00966F7D" w:rsidRPr="00FA3A12" w:rsidRDefault="00966F7D" w:rsidP="00F524D7">
                  <w:pPr>
                    <w:spacing w:before="0" w:after="0" w:line="240" w:lineRule="auto"/>
                    <w:jc w:val="center"/>
                    <w:rPr>
                      <w:b/>
                      <w:sz w:val="24"/>
                      <w:szCs w:val="24"/>
                    </w:rPr>
                  </w:pPr>
                  <w:r w:rsidRPr="00FA3A12">
                    <w:rPr>
                      <w:b/>
                      <w:sz w:val="24"/>
                      <w:szCs w:val="24"/>
                    </w:rPr>
                    <w:t>Lớp</w:t>
                  </w:r>
                </w:p>
              </w:tc>
              <w:tc>
                <w:tcPr>
                  <w:tcW w:w="900" w:type="dxa"/>
                  <w:shd w:val="clear" w:color="auto" w:fill="auto"/>
                  <w:vAlign w:val="center"/>
                </w:tcPr>
                <w:p w:rsidR="00966F7D" w:rsidRPr="00FA3A12" w:rsidRDefault="00966F7D" w:rsidP="00F524D7">
                  <w:pPr>
                    <w:spacing w:before="0" w:after="0" w:line="240" w:lineRule="auto"/>
                    <w:jc w:val="center"/>
                    <w:rPr>
                      <w:b/>
                      <w:sz w:val="24"/>
                      <w:szCs w:val="24"/>
                    </w:rPr>
                  </w:pPr>
                  <w:r w:rsidRPr="00FA3A12">
                    <w:rPr>
                      <w:b/>
                      <w:sz w:val="24"/>
                      <w:szCs w:val="24"/>
                    </w:rPr>
                    <w:t>Khóa</w:t>
                  </w:r>
                </w:p>
              </w:tc>
              <w:tc>
                <w:tcPr>
                  <w:tcW w:w="2610" w:type="dxa"/>
                  <w:shd w:val="clear" w:color="auto" w:fill="auto"/>
                  <w:vAlign w:val="center"/>
                </w:tcPr>
                <w:p w:rsidR="00966F7D" w:rsidRPr="00FA3A12" w:rsidRDefault="00966F7D" w:rsidP="00F524D7">
                  <w:pPr>
                    <w:spacing w:before="0" w:after="0" w:line="240" w:lineRule="auto"/>
                    <w:jc w:val="center"/>
                    <w:rPr>
                      <w:b/>
                      <w:sz w:val="24"/>
                      <w:szCs w:val="24"/>
                    </w:rPr>
                  </w:pPr>
                  <w:r w:rsidRPr="00FA3A12">
                    <w:rPr>
                      <w:b/>
                      <w:sz w:val="24"/>
                      <w:szCs w:val="24"/>
                    </w:rPr>
                    <w:t>Tên đề tài</w:t>
                  </w:r>
                </w:p>
              </w:tc>
              <w:tc>
                <w:tcPr>
                  <w:tcW w:w="1402" w:type="dxa"/>
                  <w:shd w:val="clear" w:color="auto" w:fill="auto"/>
                  <w:vAlign w:val="center"/>
                </w:tcPr>
                <w:p w:rsidR="00966F7D" w:rsidRPr="00FA3A12" w:rsidRDefault="00F524D7" w:rsidP="00F524D7">
                  <w:pPr>
                    <w:spacing w:before="0" w:after="0" w:line="240" w:lineRule="auto"/>
                    <w:jc w:val="center"/>
                    <w:rPr>
                      <w:b/>
                      <w:sz w:val="24"/>
                      <w:szCs w:val="24"/>
                    </w:rPr>
                  </w:pPr>
                  <w:r w:rsidRPr="00FA3A12">
                    <w:rPr>
                      <w:b/>
                      <w:sz w:val="24"/>
                      <w:szCs w:val="24"/>
                    </w:rPr>
                    <w:t>GVHD</w:t>
                  </w:r>
                </w:p>
              </w:tc>
            </w:tr>
            <w:tr w:rsidR="00966F7D" w:rsidRPr="002E1D33" w:rsidTr="00F524D7">
              <w:trPr>
                <w:jc w:val="center"/>
              </w:trPr>
              <w:tc>
                <w:tcPr>
                  <w:tcW w:w="708" w:type="dxa"/>
                  <w:shd w:val="clear" w:color="auto" w:fill="auto"/>
                  <w:vAlign w:val="center"/>
                </w:tcPr>
                <w:p w:rsidR="00966F7D" w:rsidRPr="00FA3A12" w:rsidRDefault="00966F7D" w:rsidP="00F524D7">
                  <w:pPr>
                    <w:spacing w:before="0" w:after="0" w:line="240" w:lineRule="auto"/>
                    <w:jc w:val="center"/>
                    <w:rPr>
                      <w:sz w:val="24"/>
                      <w:szCs w:val="24"/>
                    </w:rPr>
                  </w:pPr>
                  <w:r w:rsidRPr="00FA3A12">
                    <w:rPr>
                      <w:sz w:val="24"/>
                      <w:szCs w:val="24"/>
                    </w:rPr>
                    <w:t>1</w:t>
                  </w:r>
                </w:p>
              </w:tc>
              <w:tc>
                <w:tcPr>
                  <w:tcW w:w="1666" w:type="dxa"/>
                  <w:shd w:val="clear" w:color="auto" w:fill="auto"/>
                  <w:vAlign w:val="center"/>
                </w:tcPr>
                <w:p w:rsidR="00966F7D" w:rsidRPr="00FA3A12" w:rsidRDefault="00966F7D" w:rsidP="00F524D7">
                  <w:pPr>
                    <w:spacing w:before="0" w:after="0" w:line="240" w:lineRule="auto"/>
                    <w:jc w:val="center"/>
                    <w:rPr>
                      <w:sz w:val="24"/>
                      <w:szCs w:val="24"/>
                    </w:rPr>
                  </w:pPr>
                </w:p>
              </w:tc>
              <w:tc>
                <w:tcPr>
                  <w:tcW w:w="900" w:type="dxa"/>
                  <w:shd w:val="clear" w:color="auto" w:fill="auto"/>
                  <w:vAlign w:val="center"/>
                </w:tcPr>
                <w:p w:rsidR="00966F7D" w:rsidRPr="00FA3A12" w:rsidRDefault="00966F7D" w:rsidP="00F524D7">
                  <w:pPr>
                    <w:spacing w:before="0" w:after="0" w:line="240" w:lineRule="auto"/>
                    <w:jc w:val="center"/>
                    <w:rPr>
                      <w:sz w:val="24"/>
                      <w:szCs w:val="24"/>
                    </w:rPr>
                  </w:pPr>
                </w:p>
              </w:tc>
              <w:tc>
                <w:tcPr>
                  <w:tcW w:w="900" w:type="dxa"/>
                  <w:shd w:val="clear" w:color="auto" w:fill="auto"/>
                  <w:vAlign w:val="center"/>
                </w:tcPr>
                <w:p w:rsidR="00966F7D" w:rsidRPr="00FA3A12" w:rsidRDefault="00966F7D" w:rsidP="00F524D7">
                  <w:pPr>
                    <w:spacing w:before="0" w:after="0" w:line="240" w:lineRule="auto"/>
                    <w:jc w:val="center"/>
                    <w:rPr>
                      <w:sz w:val="24"/>
                      <w:szCs w:val="24"/>
                    </w:rPr>
                  </w:pPr>
                </w:p>
              </w:tc>
              <w:tc>
                <w:tcPr>
                  <w:tcW w:w="2610" w:type="dxa"/>
                  <w:shd w:val="clear" w:color="auto" w:fill="auto"/>
                  <w:vAlign w:val="center"/>
                </w:tcPr>
                <w:p w:rsidR="00966F7D" w:rsidRPr="00FA3A12" w:rsidRDefault="00966F7D" w:rsidP="00F524D7">
                  <w:pPr>
                    <w:spacing w:before="0" w:after="0" w:line="240" w:lineRule="auto"/>
                    <w:jc w:val="center"/>
                    <w:rPr>
                      <w:sz w:val="24"/>
                      <w:szCs w:val="24"/>
                    </w:rPr>
                  </w:pPr>
                </w:p>
              </w:tc>
              <w:tc>
                <w:tcPr>
                  <w:tcW w:w="1402" w:type="dxa"/>
                  <w:shd w:val="clear" w:color="auto" w:fill="auto"/>
                  <w:vAlign w:val="center"/>
                </w:tcPr>
                <w:p w:rsidR="00966F7D" w:rsidRPr="00FA3A12" w:rsidRDefault="00966F7D" w:rsidP="00F524D7">
                  <w:pPr>
                    <w:spacing w:before="0" w:after="0" w:line="240" w:lineRule="auto"/>
                    <w:jc w:val="center"/>
                    <w:rPr>
                      <w:sz w:val="24"/>
                      <w:szCs w:val="24"/>
                    </w:rPr>
                  </w:pPr>
                </w:p>
              </w:tc>
            </w:tr>
            <w:tr w:rsidR="001C1CC2" w:rsidRPr="002E1D33" w:rsidTr="00F524D7">
              <w:trPr>
                <w:jc w:val="center"/>
              </w:trPr>
              <w:tc>
                <w:tcPr>
                  <w:tcW w:w="708" w:type="dxa"/>
                  <w:shd w:val="clear" w:color="auto" w:fill="auto"/>
                  <w:vAlign w:val="center"/>
                </w:tcPr>
                <w:p w:rsidR="001C1CC2" w:rsidRPr="00FA3A12" w:rsidRDefault="001C1CC2" w:rsidP="00F524D7">
                  <w:pPr>
                    <w:spacing w:before="0" w:after="0" w:line="240" w:lineRule="auto"/>
                    <w:jc w:val="center"/>
                    <w:rPr>
                      <w:sz w:val="24"/>
                      <w:szCs w:val="24"/>
                    </w:rPr>
                  </w:pPr>
                  <w:r w:rsidRPr="00FA3A12">
                    <w:rPr>
                      <w:sz w:val="24"/>
                      <w:szCs w:val="24"/>
                    </w:rPr>
                    <w:t>…</w:t>
                  </w:r>
                </w:p>
              </w:tc>
              <w:tc>
                <w:tcPr>
                  <w:tcW w:w="1666" w:type="dxa"/>
                  <w:shd w:val="clear" w:color="auto" w:fill="auto"/>
                  <w:vAlign w:val="center"/>
                </w:tcPr>
                <w:p w:rsidR="001C1CC2" w:rsidRPr="00FA3A12" w:rsidRDefault="001C1CC2" w:rsidP="00F524D7">
                  <w:pPr>
                    <w:spacing w:before="0" w:after="0" w:line="240" w:lineRule="auto"/>
                    <w:jc w:val="center"/>
                    <w:rPr>
                      <w:sz w:val="24"/>
                      <w:szCs w:val="24"/>
                    </w:rPr>
                  </w:pPr>
                </w:p>
              </w:tc>
              <w:tc>
                <w:tcPr>
                  <w:tcW w:w="900" w:type="dxa"/>
                  <w:shd w:val="clear" w:color="auto" w:fill="auto"/>
                  <w:vAlign w:val="center"/>
                </w:tcPr>
                <w:p w:rsidR="001C1CC2" w:rsidRPr="00FA3A12" w:rsidRDefault="001C1CC2" w:rsidP="00F524D7">
                  <w:pPr>
                    <w:spacing w:before="0" w:after="0" w:line="240" w:lineRule="auto"/>
                    <w:jc w:val="center"/>
                    <w:rPr>
                      <w:sz w:val="24"/>
                      <w:szCs w:val="24"/>
                    </w:rPr>
                  </w:pPr>
                </w:p>
              </w:tc>
              <w:tc>
                <w:tcPr>
                  <w:tcW w:w="900" w:type="dxa"/>
                  <w:shd w:val="clear" w:color="auto" w:fill="auto"/>
                  <w:vAlign w:val="center"/>
                </w:tcPr>
                <w:p w:rsidR="001C1CC2" w:rsidRPr="00FA3A12" w:rsidRDefault="001C1CC2" w:rsidP="00F524D7">
                  <w:pPr>
                    <w:spacing w:before="0" w:after="0" w:line="240" w:lineRule="auto"/>
                    <w:jc w:val="center"/>
                    <w:rPr>
                      <w:sz w:val="24"/>
                      <w:szCs w:val="24"/>
                    </w:rPr>
                  </w:pPr>
                </w:p>
              </w:tc>
              <w:tc>
                <w:tcPr>
                  <w:tcW w:w="2610" w:type="dxa"/>
                  <w:shd w:val="clear" w:color="auto" w:fill="auto"/>
                  <w:vAlign w:val="center"/>
                </w:tcPr>
                <w:p w:rsidR="001C1CC2" w:rsidRPr="00FA3A12" w:rsidRDefault="001C1CC2" w:rsidP="00F524D7">
                  <w:pPr>
                    <w:spacing w:before="0" w:after="0" w:line="240" w:lineRule="auto"/>
                    <w:jc w:val="center"/>
                    <w:rPr>
                      <w:sz w:val="24"/>
                      <w:szCs w:val="24"/>
                    </w:rPr>
                  </w:pPr>
                </w:p>
              </w:tc>
              <w:tc>
                <w:tcPr>
                  <w:tcW w:w="1402" w:type="dxa"/>
                  <w:shd w:val="clear" w:color="auto" w:fill="auto"/>
                  <w:vAlign w:val="center"/>
                </w:tcPr>
                <w:p w:rsidR="001C1CC2" w:rsidRPr="00FA3A12" w:rsidRDefault="001C1CC2" w:rsidP="00F524D7">
                  <w:pPr>
                    <w:spacing w:before="0" w:after="0" w:line="240" w:lineRule="auto"/>
                    <w:jc w:val="center"/>
                    <w:rPr>
                      <w:sz w:val="24"/>
                      <w:szCs w:val="24"/>
                    </w:rPr>
                  </w:pPr>
                </w:p>
              </w:tc>
            </w:tr>
          </w:tbl>
          <w:p w:rsidR="00966F7D" w:rsidRDefault="00966F7D" w:rsidP="00966F7D">
            <w:pPr>
              <w:pStyle w:val="ListParagraph"/>
              <w:ind w:left="0"/>
            </w:pPr>
          </w:p>
        </w:tc>
      </w:tr>
    </w:tbl>
    <w:p w:rsidR="00FD5C50" w:rsidRDefault="00FD5C50" w:rsidP="0033392C">
      <w:pPr>
        <w:pStyle w:val="ListParagraph"/>
        <w:numPr>
          <w:ilvl w:val="0"/>
          <w:numId w:val="6"/>
        </w:numPr>
      </w:pPr>
      <w:r>
        <w:t>Các file nội dung đồ án tốt nghiệp của các sinh viên trong hội đồng. Quy ước cách đặt tên file như</w:t>
      </w:r>
      <w:r w:rsidR="001C1CC2">
        <w:t xml:space="preserve"> sau: HDXX_DA_Hotensinhvien.doc. </w:t>
      </w:r>
      <w:r>
        <w:t>Ví dụ</w:t>
      </w:r>
      <w:r w:rsidR="001C1CC2">
        <w:t>:</w:t>
      </w:r>
      <w:r>
        <w:t xml:space="preserve"> file đồ án của sinh viên Nguyễn Văn A thuộc hội đồng số 10 sẽ được đặt tên là: HD10_DA_NguyenVanA.doc</w:t>
      </w:r>
    </w:p>
    <w:p w:rsidR="001C1CC2" w:rsidRDefault="00FD5C50" w:rsidP="001C1CC2">
      <w:pPr>
        <w:ind w:firstLine="360"/>
      </w:pPr>
      <w:r>
        <w:t>Để tránh thất lạc và nhầm lẫ</w:t>
      </w:r>
      <w:r w:rsidR="001C1CC2">
        <w:t xml:space="preserve">n, </w:t>
      </w:r>
      <w:r>
        <w:t>nhãn đĩa CD cần ghi rõ: Số của hội đồng, ngày bảo vệ, tên Bộ môn. Ví dụ</w:t>
      </w:r>
      <w:r w:rsidR="001C1CC2">
        <w:t>:</w:t>
      </w:r>
    </w:p>
    <w:tbl>
      <w:tblPr>
        <w:tblStyle w:val="TableGrid"/>
        <w:tblW w:w="0" w:type="auto"/>
        <w:jc w:val="cente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4338"/>
      </w:tblGrid>
      <w:tr w:rsidR="001C1CC2" w:rsidTr="00471C18">
        <w:trPr>
          <w:jc w:val="center"/>
        </w:trPr>
        <w:tc>
          <w:tcPr>
            <w:tcW w:w="4338" w:type="dxa"/>
          </w:tcPr>
          <w:p w:rsidR="001C1CC2" w:rsidRPr="001C1CC2" w:rsidRDefault="001C1CC2" w:rsidP="001C1CC2">
            <w:pPr>
              <w:jc w:val="center"/>
              <w:rPr>
                <w:b/>
              </w:rPr>
            </w:pPr>
            <w:r w:rsidRPr="001C1CC2">
              <w:rPr>
                <w:b/>
              </w:rPr>
              <w:t>Hội đồng số</w:t>
            </w:r>
            <w:r w:rsidR="00471C18">
              <w:rPr>
                <w:b/>
              </w:rPr>
              <w:t xml:space="preserve"> xx</w:t>
            </w:r>
          </w:p>
          <w:p w:rsidR="001C1CC2" w:rsidRPr="001C1CC2" w:rsidRDefault="001C1CC2" w:rsidP="001C1CC2">
            <w:pPr>
              <w:jc w:val="center"/>
              <w:rPr>
                <w:b/>
              </w:rPr>
            </w:pPr>
            <w:r w:rsidRPr="001C1CC2">
              <w:rPr>
                <w:b/>
              </w:rPr>
              <w:t>Ngày bảo vệ</w:t>
            </w:r>
            <w:r w:rsidR="002D51C1">
              <w:rPr>
                <w:b/>
              </w:rPr>
              <w:t>: dd/mm/yyyy</w:t>
            </w:r>
          </w:p>
          <w:p w:rsidR="001C1CC2" w:rsidRDefault="001C1CC2" w:rsidP="002D51C1">
            <w:pPr>
              <w:jc w:val="center"/>
            </w:pPr>
            <w:r w:rsidRPr="001C1CC2">
              <w:rPr>
                <w:b/>
              </w:rPr>
              <w:t>Bộ môn</w:t>
            </w:r>
            <w:r w:rsidR="00471C18">
              <w:rPr>
                <w:b/>
              </w:rPr>
              <w:t>:</w:t>
            </w:r>
            <w:r w:rsidRPr="001C1CC2">
              <w:rPr>
                <w:b/>
              </w:rPr>
              <w:t xml:space="preserve"> </w:t>
            </w:r>
            <w:r w:rsidR="002D51C1">
              <w:rPr>
                <w:b/>
              </w:rPr>
              <w:t>xxxx</w:t>
            </w:r>
          </w:p>
        </w:tc>
      </w:tr>
    </w:tbl>
    <w:p w:rsidR="00FD5C50" w:rsidRDefault="00911A8E" w:rsidP="00FD5C50">
      <w:pPr>
        <w:pStyle w:val="Heading2"/>
      </w:pPr>
      <w:bookmarkStart w:id="67" w:name="_Toc9951154"/>
      <w:r>
        <w:lastRenderedPageBreak/>
        <w:t>B</w:t>
      </w:r>
      <w:r w:rsidR="00FD5C50">
        <w:t>ản quyền</w:t>
      </w:r>
      <w:r>
        <w:t xml:space="preserve"> kết quả nghiên cứu</w:t>
      </w:r>
      <w:bookmarkEnd w:id="67"/>
    </w:p>
    <w:p w:rsidR="001C1CC2" w:rsidRDefault="00446398" w:rsidP="001C1CC2">
      <w:pPr>
        <w:ind w:firstLine="360"/>
      </w:pPr>
      <w:r>
        <w:t>Đ</w:t>
      </w:r>
      <w:r w:rsidR="001C1CC2">
        <w:t>ồ án tốt nghiệp</w:t>
      </w:r>
      <w:r>
        <w:t xml:space="preserve"> của sinh viên thường thuộc một trong hai kiểu sau đây</w:t>
      </w:r>
      <w:r w:rsidR="001C1CC2">
        <w:t>:</w:t>
      </w:r>
    </w:p>
    <w:p w:rsidR="001C1CC2" w:rsidRDefault="001C1CC2" w:rsidP="00E02185">
      <w:pPr>
        <w:pStyle w:val="ListParagraph"/>
        <w:numPr>
          <w:ilvl w:val="0"/>
          <w:numId w:val="5"/>
        </w:numPr>
        <w:ind w:left="720"/>
      </w:pPr>
      <w:r>
        <w:t xml:space="preserve">Thực hiện một nhiệm vụ nào đó để hoàn thành quá trình học tập, nhận bằng tốt nghiệp. Sinh viên tự tìm điều kiện làm việc để hoàn thành đồ án. Do đó, </w:t>
      </w:r>
      <w:r w:rsidR="00446398">
        <w:t>sinh viên</w:t>
      </w:r>
      <w:r>
        <w:t xml:space="preserve"> có quyền khai thác và sử dụng đồ án của mình vào những việc khác. Đồng thời, </w:t>
      </w:r>
      <w:r w:rsidRPr="001C1CC2">
        <w:rPr>
          <w:b/>
        </w:rPr>
        <w:t>Việ</w:t>
      </w:r>
      <w:r w:rsidR="00446398">
        <w:rPr>
          <w:b/>
        </w:rPr>
        <w:t>n Điện tử - Viễn thông</w:t>
      </w:r>
      <w:r w:rsidRPr="001C1CC2">
        <w:rPr>
          <w:b/>
        </w:rPr>
        <w:t xml:space="preserve"> có toàn quyền sử dụng các kết quả của đồ án và cam kết chia sẻ các kết quả trong bản đồ án cho tất cả những ai quan tâm và có yêu cầu</w:t>
      </w:r>
      <w:r>
        <w:t>.</w:t>
      </w:r>
    </w:p>
    <w:p w:rsidR="001C1CC2" w:rsidRPr="001C1CC2" w:rsidRDefault="001C1CC2" w:rsidP="00E02185">
      <w:pPr>
        <w:pStyle w:val="ListParagraph"/>
        <w:numPr>
          <w:ilvl w:val="0"/>
          <w:numId w:val="5"/>
        </w:numPr>
        <w:ind w:left="720"/>
      </w:pPr>
      <w:r>
        <w:t>Thực hiện một đề tài, một nhiệm vụ trong ý đồ chiến lược, trong chương trình khoa học và lao động sản xuất của giảng viên hướng dẫn, của cơ sở đào tạo (trung tâm, viện nghiên cứu, các công ty, v.v.</w:t>
      </w:r>
      <w:r w:rsidR="004966FA">
        <w:t>), của c</w:t>
      </w:r>
      <w:r>
        <w:t>ơ sở đào tạo cung cấp các phương tiện và điều kiện làm việ</w:t>
      </w:r>
      <w:r w:rsidR="004966FA">
        <w:t>c khác</w:t>
      </w:r>
      <w:r>
        <w:t xml:space="preserve"> </w:t>
      </w:r>
      <w:r w:rsidR="004966FA">
        <w:t>(</w:t>
      </w:r>
      <w:r>
        <w:t>máy móc, sách vở, điện thoại, truy cậ</w:t>
      </w:r>
      <w:r w:rsidR="004966FA">
        <w:t>p i</w:t>
      </w:r>
      <w:r>
        <w:t>nternet, máy in, dụng cụ thiết bị thí nghiệ</w:t>
      </w:r>
      <w:r w:rsidR="004966FA">
        <w:t>m, kinh phí, v.v.).</w:t>
      </w:r>
      <w:r>
        <w:t xml:space="preserve"> </w:t>
      </w:r>
      <w:r w:rsidRPr="004966FA">
        <w:rPr>
          <w:b/>
        </w:rPr>
        <w:t>Trong trường hợp này, toàn bộ bản quyền</w:t>
      </w:r>
      <w:r w:rsidR="00911A8E">
        <w:rPr>
          <w:b/>
        </w:rPr>
        <w:t xml:space="preserve"> của đồ án</w:t>
      </w:r>
      <w:r w:rsidRPr="004966FA">
        <w:rPr>
          <w:b/>
        </w:rPr>
        <w:t xml:space="preserve"> không thuộc về sinh viên</w:t>
      </w:r>
      <w:r>
        <w:t>. Sinh viên chỉ là một người tham gia thực hiệ</w:t>
      </w:r>
      <w:r w:rsidR="004966FA">
        <w:t xml:space="preserve">n nên </w:t>
      </w:r>
      <w:r>
        <w:t xml:space="preserve">không được tuỳ tiện sử dụng ở những nơi khác với mục đích khác. </w:t>
      </w:r>
      <w:r w:rsidR="004966FA">
        <w:t>Khi sinh viên</w:t>
      </w:r>
      <w:r>
        <w:t xml:space="preserve"> thực hiện một đề</w:t>
      </w:r>
      <w:r w:rsidR="004966FA">
        <w:t xml:space="preserve"> tài theo hình thức</w:t>
      </w:r>
      <w:r>
        <w:t xml:space="preserve"> này, vai trò của giảng viên hướng dẫn là định hướng, cung cấp các tài liệu tham khảo (nếu có), tạo điều kiện cơ sở vật chất (chỗ ngồi, máy tính, máy in, vật tư tiêu hao, phương tiện thông tin liên lạc, </w:t>
      </w:r>
      <w:r w:rsidR="004966FA">
        <w:t>internet v.v.</w:t>
      </w:r>
      <w:r>
        <w:t>) để hoàn thành công việc.</w:t>
      </w:r>
    </w:p>
    <w:p w:rsidR="00F66DE4" w:rsidRPr="008A6229" w:rsidRDefault="00F66DE4">
      <w:pPr>
        <w:spacing w:line="276" w:lineRule="auto"/>
        <w:jc w:val="left"/>
        <w:rPr>
          <w:rFonts w:eastAsiaTheme="majorEastAsia" w:cstheme="majorBidi"/>
          <w:b/>
          <w:bCs/>
          <w:sz w:val="32"/>
          <w:szCs w:val="28"/>
          <w:highlight w:val="lightGray"/>
        </w:rPr>
      </w:pPr>
      <w:r>
        <w:br w:type="page"/>
      </w:r>
    </w:p>
    <w:p w:rsidR="00EE50A3" w:rsidRDefault="00EE50A3" w:rsidP="00EE50A3">
      <w:pPr>
        <w:pStyle w:val="Heading1"/>
        <w:numPr>
          <w:ilvl w:val="0"/>
          <w:numId w:val="0"/>
        </w:numPr>
      </w:pPr>
      <w:bookmarkStart w:id="68" w:name="_Toc9864374"/>
      <w:bookmarkStart w:id="69" w:name="_Toc9951155"/>
      <w:r>
        <w:lastRenderedPageBreak/>
        <w:t>KẾT LUẬN</w:t>
      </w:r>
      <w:bookmarkEnd w:id="68"/>
      <w:bookmarkEnd w:id="69"/>
    </w:p>
    <w:p w:rsidR="00EE50A3" w:rsidRDefault="00EE50A3" w:rsidP="00EE50A3">
      <w:pPr>
        <w:pStyle w:val="Heading2"/>
        <w:numPr>
          <w:ilvl w:val="0"/>
          <w:numId w:val="0"/>
        </w:numPr>
      </w:pPr>
      <w:bookmarkStart w:id="70" w:name="_Toc9864375"/>
      <w:bookmarkStart w:id="71" w:name="_Toc9951156"/>
      <w:r>
        <w:t>Kết luận chung</w:t>
      </w:r>
      <w:bookmarkEnd w:id="70"/>
      <w:bookmarkEnd w:id="71"/>
    </w:p>
    <w:p w:rsidR="00EE50A3" w:rsidRPr="00154865" w:rsidRDefault="00EE50A3" w:rsidP="00EE50A3">
      <w:pPr>
        <w:ind w:firstLine="360"/>
      </w:pPr>
      <w:r>
        <w:t xml:space="preserve">Xem Mục </w:t>
      </w:r>
      <w:r w:rsidR="001E4C07">
        <w:fldChar w:fldCharType="begin"/>
      </w:r>
      <w:r>
        <w:instrText xml:space="preserve"> REF _Ref8942243 \r \h </w:instrText>
      </w:r>
      <w:r w:rsidR="001E4C07">
        <w:fldChar w:fldCharType="separate"/>
      </w:r>
      <w:r w:rsidR="000153B1">
        <w:t>1.3.12</w:t>
      </w:r>
      <w:r w:rsidR="001E4C07">
        <w:fldChar w:fldCharType="end"/>
      </w:r>
    </w:p>
    <w:p w:rsidR="00EE50A3" w:rsidRDefault="00EE50A3" w:rsidP="00EE50A3">
      <w:pPr>
        <w:pStyle w:val="Heading2"/>
        <w:numPr>
          <w:ilvl w:val="0"/>
          <w:numId w:val="0"/>
        </w:numPr>
      </w:pPr>
      <w:bookmarkStart w:id="72" w:name="_Toc9864376"/>
      <w:bookmarkStart w:id="73" w:name="_Toc9951157"/>
      <w:r>
        <w:t>Hướng phát triển</w:t>
      </w:r>
      <w:bookmarkEnd w:id="72"/>
      <w:bookmarkEnd w:id="73"/>
    </w:p>
    <w:p w:rsidR="00EE50A3" w:rsidRPr="00154865" w:rsidRDefault="00EE50A3" w:rsidP="00EE50A3">
      <w:pPr>
        <w:ind w:firstLine="360"/>
      </w:pPr>
      <w:r>
        <w:t>(Nếu có)</w:t>
      </w:r>
    </w:p>
    <w:p w:rsidR="00EE50A3" w:rsidRDefault="00EE50A3" w:rsidP="00EE50A3">
      <w:pPr>
        <w:pStyle w:val="Heading2"/>
        <w:numPr>
          <w:ilvl w:val="0"/>
          <w:numId w:val="0"/>
        </w:numPr>
      </w:pPr>
      <w:bookmarkStart w:id="74" w:name="_Toc9864377"/>
      <w:bookmarkStart w:id="75" w:name="_Toc9951158"/>
      <w:r>
        <w:t>Kiến nghị và đề xuất</w:t>
      </w:r>
      <w:bookmarkEnd w:id="74"/>
      <w:bookmarkEnd w:id="75"/>
    </w:p>
    <w:p w:rsidR="00EE50A3" w:rsidRPr="00154865" w:rsidRDefault="00EE50A3" w:rsidP="00EE50A3">
      <w:pPr>
        <w:ind w:firstLine="360"/>
      </w:pPr>
      <w:r>
        <w:t>(Nếu có)</w:t>
      </w:r>
    </w:p>
    <w:p w:rsidR="00EE50A3" w:rsidRDefault="00EE50A3">
      <w:pPr>
        <w:spacing w:before="0" w:after="200" w:line="276" w:lineRule="auto"/>
        <w:jc w:val="left"/>
        <w:rPr>
          <w:rFonts w:eastAsiaTheme="majorEastAsia" w:cstheme="majorBidi"/>
          <w:b/>
          <w:bCs/>
          <w:sz w:val="32"/>
          <w:szCs w:val="28"/>
        </w:rPr>
      </w:pPr>
      <w:r>
        <w:br w:type="page"/>
      </w:r>
    </w:p>
    <w:p w:rsidR="00AA4795" w:rsidRDefault="00AA4795" w:rsidP="00AA4795">
      <w:pPr>
        <w:pStyle w:val="Heading1"/>
        <w:numPr>
          <w:ilvl w:val="0"/>
          <w:numId w:val="0"/>
        </w:numPr>
      </w:pPr>
      <w:bookmarkStart w:id="76" w:name="_Toc9951159"/>
      <w:r>
        <w:lastRenderedPageBreak/>
        <w:t>TÀI LIỆU THAM KHẢO</w:t>
      </w:r>
      <w:bookmarkEnd w:id="76"/>
    </w:p>
    <w:p w:rsidR="00DF7D1E" w:rsidRPr="00802629" w:rsidRDefault="00DF7D1E" w:rsidP="002D51C1">
      <w:pPr>
        <w:pStyle w:val="ListParagraph"/>
        <w:numPr>
          <w:ilvl w:val="0"/>
          <w:numId w:val="7"/>
        </w:numPr>
        <w:spacing w:before="240" w:after="240" w:line="240" w:lineRule="auto"/>
        <w:ind w:left="547" w:hanging="547"/>
        <w:contextualSpacing w:val="0"/>
        <w:rPr>
          <w:szCs w:val="26"/>
        </w:rPr>
      </w:pPr>
      <w:r w:rsidRPr="00802629">
        <w:rPr>
          <w:szCs w:val="26"/>
        </w:rPr>
        <w:t xml:space="preserve">T. H. Cormen, C. E. Leiserson, and R. L. Rivet, </w:t>
      </w:r>
      <w:r w:rsidRPr="00802629">
        <w:rPr>
          <w:i/>
          <w:szCs w:val="26"/>
        </w:rPr>
        <w:t>Introduction to Algorithm</w:t>
      </w:r>
      <w:r w:rsidRPr="00802629">
        <w:rPr>
          <w:szCs w:val="26"/>
        </w:rPr>
        <w:t>. MIT Press, McGraw-Hill, 1990.</w:t>
      </w:r>
    </w:p>
    <w:p w:rsidR="00DF7D1E" w:rsidRPr="00802629" w:rsidRDefault="00DF7D1E" w:rsidP="002D51C1">
      <w:pPr>
        <w:pStyle w:val="ListParagraph"/>
        <w:numPr>
          <w:ilvl w:val="0"/>
          <w:numId w:val="7"/>
        </w:numPr>
        <w:spacing w:before="240" w:after="240" w:line="240" w:lineRule="auto"/>
        <w:ind w:left="547" w:hanging="547"/>
        <w:contextualSpacing w:val="0"/>
        <w:rPr>
          <w:szCs w:val="26"/>
        </w:rPr>
      </w:pPr>
      <w:r w:rsidRPr="00802629">
        <w:rPr>
          <w:szCs w:val="26"/>
        </w:rPr>
        <w:t xml:space="preserve">J. W. DuBois, S. Schuetze-Coburn, S. Cumming, and D. Paolino, “Outline of discourse transcription,” in </w:t>
      </w:r>
      <w:r w:rsidRPr="00802629">
        <w:rPr>
          <w:i/>
          <w:szCs w:val="26"/>
        </w:rPr>
        <w:t>Talking Data: Transcription and Coding in Discourse Research</w:t>
      </w:r>
      <w:r w:rsidRPr="00802629">
        <w:rPr>
          <w:szCs w:val="26"/>
        </w:rPr>
        <w:t>, J. A. Edwards and M. D. Lampert, Ed. Hillsdale, NJ: Lawrence Erlbaum Associates, 1993, pp. 45-89.</w:t>
      </w:r>
    </w:p>
    <w:p w:rsidR="00DF7D1E" w:rsidRPr="00802629" w:rsidRDefault="00DF7D1E" w:rsidP="002D51C1">
      <w:pPr>
        <w:pStyle w:val="ListParagraph"/>
        <w:numPr>
          <w:ilvl w:val="0"/>
          <w:numId w:val="7"/>
        </w:numPr>
        <w:spacing w:before="240" w:after="240" w:line="240" w:lineRule="auto"/>
        <w:ind w:left="547" w:hanging="547"/>
        <w:contextualSpacing w:val="0"/>
        <w:rPr>
          <w:szCs w:val="26"/>
        </w:rPr>
      </w:pPr>
      <w:r w:rsidRPr="00802629">
        <w:rPr>
          <w:szCs w:val="26"/>
        </w:rPr>
        <w:t xml:space="preserve">J. M. Airey, J. H. Rohfl, F. Brooks Jr., “Towards Image Realism with Interactive Update Rates in Complex Virtual Building Environments,” </w:t>
      </w:r>
      <w:r w:rsidRPr="00802629">
        <w:rPr>
          <w:i/>
          <w:szCs w:val="26"/>
        </w:rPr>
        <w:t>Comptuer Graphics</w:t>
      </w:r>
      <w:r w:rsidRPr="00802629">
        <w:rPr>
          <w:szCs w:val="26"/>
        </w:rPr>
        <w:t>, Vol. 24, No. 2, pp. 41-50, 1990.</w:t>
      </w:r>
    </w:p>
    <w:p w:rsidR="00DF7D1E" w:rsidRPr="00802629" w:rsidRDefault="00DF7D1E" w:rsidP="002D51C1">
      <w:pPr>
        <w:pStyle w:val="ListParagraph"/>
        <w:numPr>
          <w:ilvl w:val="0"/>
          <w:numId w:val="7"/>
        </w:numPr>
        <w:spacing w:before="240" w:after="240" w:line="240" w:lineRule="auto"/>
        <w:ind w:left="547" w:hanging="547"/>
        <w:contextualSpacing w:val="0"/>
        <w:rPr>
          <w:szCs w:val="26"/>
        </w:rPr>
      </w:pPr>
      <w:r w:rsidRPr="00802629">
        <w:rPr>
          <w:szCs w:val="26"/>
        </w:rPr>
        <w:t xml:space="preserve">S. Brandt, G. Nutt, T. Berk, M. Humphrey, “Soft Real time Application Execution with Dynamic Quality of Service Assurance,” in </w:t>
      </w:r>
      <w:r w:rsidRPr="00802629">
        <w:rPr>
          <w:i/>
          <w:szCs w:val="26"/>
        </w:rPr>
        <w:t>Proceedings of the Sixth IEEE/IFIP International Workshop on Quality of Service</w:t>
      </w:r>
      <w:r w:rsidRPr="00802629">
        <w:rPr>
          <w:szCs w:val="26"/>
        </w:rPr>
        <w:t>, Hawaii, USA, May 1998, pp. 154-163.</w:t>
      </w:r>
    </w:p>
    <w:p w:rsidR="00DF7D1E" w:rsidRPr="00802629" w:rsidRDefault="00DF7D1E" w:rsidP="002D51C1">
      <w:pPr>
        <w:pStyle w:val="ListParagraph"/>
        <w:numPr>
          <w:ilvl w:val="0"/>
          <w:numId w:val="7"/>
        </w:numPr>
        <w:spacing w:before="240" w:after="240" w:line="240" w:lineRule="auto"/>
        <w:ind w:left="547" w:hanging="547"/>
        <w:contextualSpacing w:val="0"/>
        <w:rPr>
          <w:szCs w:val="26"/>
        </w:rPr>
      </w:pPr>
      <w:r w:rsidRPr="00802629">
        <w:rPr>
          <w:szCs w:val="26"/>
        </w:rPr>
        <w:t>K. Riley, “Language theory: Applications versus practice,” presented at the Conf. of the Modern Language Association, Boston, MA, December 27-30, 1990.</w:t>
      </w:r>
    </w:p>
    <w:p w:rsidR="00933974" w:rsidRDefault="00802629" w:rsidP="002D51C1">
      <w:pPr>
        <w:pStyle w:val="ListParagraph"/>
        <w:numPr>
          <w:ilvl w:val="0"/>
          <w:numId w:val="7"/>
        </w:numPr>
        <w:spacing w:before="240" w:after="240" w:line="240" w:lineRule="auto"/>
        <w:ind w:left="547" w:hanging="547"/>
        <w:contextualSpacing w:val="0"/>
        <w:rPr>
          <w:szCs w:val="26"/>
        </w:rPr>
      </w:pPr>
      <w:r w:rsidRPr="00802629">
        <w:rPr>
          <w:szCs w:val="26"/>
        </w:rPr>
        <w:t xml:space="preserve">J. Jones. (1991). </w:t>
      </w:r>
      <w:r w:rsidRPr="00802629">
        <w:rPr>
          <w:i/>
          <w:szCs w:val="26"/>
        </w:rPr>
        <w:t>Networks</w:t>
      </w:r>
      <w:r w:rsidRPr="00802629">
        <w:rPr>
          <w:szCs w:val="26"/>
        </w:rPr>
        <w:t xml:space="preserve"> (2nd ed.) [Online]. Available: http://www.atm.com.</w:t>
      </w:r>
    </w:p>
    <w:p w:rsidR="00933974" w:rsidRDefault="00AA4795" w:rsidP="002D51C1">
      <w:pPr>
        <w:pStyle w:val="ListParagraph"/>
        <w:numPr>
          <w:ilvl w:val="0"/>
          <w:numId w:val="7"/>
        </w:numPr>
        <w:spacing w:before="240" w:after="240" w:line="240" w:lineRule="auto"/>
        <w:ind w:left="547" w:hanging="547"/>
        <w:contextualSpacing w:val="0"/>
        <w:sectPr w:rsidR="00933974" w:rsidSect="00824195">
          <w:footerReference w:type="even" r:id="rId18"/>
          <w:footerReference w:type="default" r:id="rId19"/>
          <w:pgSz w:w="11906" w:h="16838" w:code="9"/>
          <w:pgMar w:top="1134" w:right="1138" w:bottom="1411" w:left="1699" w:header="850" w:footer="432" w:gutter="0"/>
          <w:pgNumType w:start="1"/>
          <w:cols w:space="454"/>
          <w:docGrid w:type="lines" w:linePitch="360"/>
        </w:sectPr>
      </w:pPr>
      <w:r>
        <w:br w:type="page"/>
      </w:r>
    </w:p>
    <w:p w:rsidR="009920C7" w:rsidRDefault="00C82B07" w:rsidP="009920C7">
      <w:pPr>
        <w:pStyle w:val="Heading1"/>
        <w:numPr>
          <w:ilvl w:val="0"/>
          <w:numId w:val="0"/>
        </w:numPr>
      </w:pPr>
      <w:bookmarkStart w:id="77" w:name="_Toc9951160"/>
      <w:r>
        <w:lastRenderedPageBreak/>
        <w:t>PHỤ LỤC</w:t>
      </w:r>
      <w:bookmarkEnd w:id="77"/>
    </w:p>
    <w:p w:rsidR="004966FA" w:rsidRDefault="004966FA" w:rsidP="004966FA">
      <w:pPr>
        <w:pStyle w:val="Heading2"/>
        <w:numPr>
          <w:ilvl w:val="0"/>
          <w:numId w:val="0"/>
        </w:numPr>
      </w:pPr>
      <w:bookmarkStart w:id="78" w:name="_Toc9951161"/>
      <w:r>
        <w:t xml:space="preserve">Phụ lục 1. </w:t>
      </w:r>
      <w:r w:rsidRPr="004966FA">
        <w:t>Mẫ</w:t>
      </w:r>
      <w:r>
        <w:t>u trang bìa chính</w:t>
      </w:r>
      <w:r w:rsidR="00EE50A3">
        <w:t xml:space="preserve"> của đồ án</w:t>
      </w:r>
      <w:bookmarkEnd w:id="78"/>
    </w:p>
    <w:p w:rsidR="00224C4A" w:rsidRDefault="00224C4A" w:rsidP="004966FA">
      <w:pPr>
        <w:ind w:firstLine="360"/>
      </w:pPr>
      <w:r>
        <w:t>(</w:t>
      </w:r>
      <w:r w:rsidR="00933974">
        <w:t>X</w:t>
      </w:r>
      <w:r>
        <w:t>em trang sau)</w:t>
      </w:r>
    </w:p>
    <w:p w:rsidR="004966FA" w:rsidRDefault="004966FA">
      <w:pPr>
        <w:spacing w:line="276" w:lineRule="auto"/>
        <w:jc w:val="left"/>
      </w:pPr>
      <w:r>
        <w:br w:type="page"/>
      </w:r>
    </w:p>
    <w:tbl>
      <w:tblPr>
        <w:tblpPr w:leftFromText="180" w:rightFromText="180" w:vertAnchor="text" w:tblpY="1"/>
        <w:tblOverlap w:val="never"/>
        <w:tblW w:w="9288" w:type="dxa"/>
        <w:tblBorders>
          <w:top w:val="thinThickSmallGap" w:sz="24" w:space="0" w:color="auto"/>
          <w:left w:val="thinThickSmallGap" w:sz="24" w:space="0" w:color="auto"/>
          <w:bottom w:val="thickThinSmallGap" w:sz="24" w:space="0" w:color="auto"/>
          <w:right w:val="thickThinSmallGap" w:sz="24" w:space="0" w:color="auto"/>
          <w:insideH w:val="thickThinSmallGap" w:sz="24" w:space="0" w:color="auto"/>
        </w:tblBorders>
        <w:tblLook w:val="01E0" w:firstRow="1" w:lastRow="1" w:firstColumn="1" w:lastColumn="1" w:noHBand="0" w:noVBand="0"/>
      </w:tblPr>
      <w:tblGrid>
        <w:gridCol w:w="9288"/>
      </w:tblGrid>
      <w:tr w:rsidR="004966FA" w:rsidTr="002D51C1">
        <w:trPr>
          <w:trHeight w:val="14134"/>
        </w:trPr>
        <w:tc>
          <w:tcPr>
            <w:tcW w:w="9288" w:type="dxa"/>
          </w:tcPr>
          <w:p w:rsidR="004966FA" w:rsidRPr="00D41531" w:rsidRDefault="004966FA" w:rsidP="004966FA">
            <w:pPr>
              <w:spacing w:after="0" w:line="240" w:lineRule="auto"/>
              <w:jc w:val="center"/>
            </w:pPr>
            <w:r w:rsidRPr="00E41E7A">
              <w:lastRenderedPageBreak/>
              <w:br w:type="page"/>
            </w:r>
            <w:r w:rsidRPr="00D41531">
              <w:t>TRƯỜNG ĐẠI HỌC BÁCH KHOA HÀ NỘI</w:t>
            </w:r>
          </w:p>
          <w:p w:rsidR="004966FA" w:rsidRPr="00E85917" w:rsidRDefault="004966FA" w:rsidP="004966FA">
            <w:pPr>
              <w:spacing w:after="0" w:line="240" w:lineRule="auto"/>
              <w:jc w:val="center"/>
              <w:rPr>
                <w:b/>
                <w:sz w:val="32"/>
                <w:szCs w:val="32"/>
              </w:rPr>
            </w:pPr>
            <w:r>
              <w:rPr>
                <w:b/>
                <w:sz w:val="32"/>
                <w:szCs w:val="32"/>
              </w:rPr>
              <w:t>VIỆN</w:t>
            </w:r>
            <w:r w:rsidRPr="00E85917">
              <w:rPr>
                <w:b/>
                <w:sz w:val="32"/>
                <w:szCs w:val="32"/>
              </w:rPr>
              <w:t xml:space="preserve"> ĐIỆN TỬ - VIỄN THÔNG</w:t>
            </w:r>
          </w:p>
          <w:p w:rsidR="004966FA" w:rsidRPr="00392F14" w:rsidRDefault="004966FA" w:rsidP="00AD17BA"/>
          <w:p w:rsidR="004966FA" w:rsidRPr="00AE1825" w:rsidRDefault="004966FA" w:rsidP="00AD17BA">
            <w:pPr>
              <w:jc w:val="center"/>
            </w:pPr>
            <w:r>
              <w:rPr>
                <w:noProof/>
              </w:rPr>
              <w:drawing>
                <wp:inline distT="0" distB="0" distL="0" distR="0">
                  <wp:extent cx="549910" cy="812800"/>
                  <wp:effectExtent l="19050" t="0" r="2540" b="0"/>
                  <wp:docPr id="3" name="Picture 3" descr="logo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128"/>
                          <pic:cNvPicPr>
                            <a:picLocks noChangeAspect="1" noChangeArrowheads="1"/>
                          </pic:cNvPicPr>
                        </pic:nvPicPr>
                        <pic:blipFill>
                          <a:blip r:embed="rId8" cstate="print"/>
                          <a:srcRect/>
                          <a:stretch>
                            <a:fillRect/>
                          </a:stretch>
                        </pic:blipFill>
                        <pic:spPr bwMode="auto">
                          <a:xfrm>
                            <a:off x="0" y="0"/>
                            <a:ext cx="549910" cy="812800"/>
                          </a:xfrm>
                          <a:prstGeom prst="rect">
                            <a:avLst/>
                          </a:prstGeom>
                          <a:noFill/>
                          <a:ln w="9525">
                            <a:noFill/>
                            <a:miter lim="800000"/>
                            <a:headEnd/>
                            <a:tailEnd/>
                          </a:ln>
                        </pic:spPr>
                      </pic:pic>
                    </a:graphicData>
                  </a:graphic>
                </wp:inline>
              </w:drawing>
            </w:r>
          </w:p>
          <w:p w:rsidR="004966FA" w:rsidRPr="00AE1825" w:rsidRDefault="004966FA" w:rsidP="00AD17BA">
            <w:pPr>
              <w:jc w:val="center"/>
            </w:pPr>
          </w:p>
          <w:p w:rsidR="004966FA" w:rsidRDefault="004966FA" w:rsidP="00AD17BA">
            <w:pPr>
              <w:jc w:val="center"/>
            </w:pPr>
          </w:p>
          <w:p w:rsidR="00446398" w:rsidRPr="00AE1825" w:rsidRDefault="00446398" w:rsidP="00AD17BA">
            <w:pPr>
              <w:jc w:val="center"/>
            </w:pPr>
          </w:p>
          <w:p w:rsidR="004966FA" w:rsidRPr="00E85917" w:rsidRDefault="004966FA" w:rsidP="00AD17BA">
            <w:pPr>
              <w:jc w:val="center"/>
              <w:rPr>
                <w:sz w:val="48"/>
                <w:szCs w:val="48"/>
              </w:rPr>
            </w:pPr>
            <w:r w:rsidRPr="00E85917">
              <w:rPr>
                <w:sz w:val="48"/>
                <w:szCs w:val="48"/>
              </w:rPr>
              <w:t>ĐỒ ÁN</w:t>
            </w:r>
          </w:p>
          <w:p w:rsidR="004966FA" w:rsidRPr="00E85917" w:rsidRDefault="004966FA" w:rsidP="00AD17BA">
            <w:pPr>
              <w:jc w:val="center"/>
              <w:rPr>
                <w:b/>
                <w:sz w:val="64"/>
                <w:szCs w:val="64"/>
              </w:rPr>
            </w:pPr>
            <w:r w:rsidRPr="00E85917">
              <w:rPr>
                <w:b/>
                <w:sz w:val="64"/>
                <w:szCs w:val="64"/>
              </w:rPr>
              <w:t>TỐT NGHIỆP ĐẠI HỌC</w:t>
            </w:r>
          </w:p>
          <w:p w:rsidR="004966FA" w:rsidRPr="00AE1825" w:rsidRDefault="004966FA" w:rsidP="00AD17BA"/>
          <w:p w:rsidR="004966FA" w:rsidRPr="00AE1825" w:rsidRDefault="004966FA" w:rsidP="00AD17BA"/>
          <w:p w:rsidR="004966FA" w:rsidRPr="00E85917" w:rsidRDefault="004966FA" w:rsidP="00AD17BA">
            <w:pPr>
              <w:rPr>
                <w:b/>
                <w:sz w:val="28"/>
                <w:szCs w:val="28"/>
              </w:rPr>
            </w:pPr>
            <w:r w:rsidRPr="00E85917">
              <w:rPr>
                <w:b/>
                <w:sz w:val="28"/>
                <w:szCs w:val="28"/>
              </w:rPr>
              <w:t>Đề tài:</w:t>
            </w:r>
          </w:p>
          <w:p w:rsidR="004966FA" w:rsidRPr="004940A6" w:rsidRDefault="00D73C25" w:rsidP="00AD17BA">
            <w:pPr>
              <w:jc w:val="center"/>
              <w:rPr>
                <w:b/>
                <w:sz w:val="40"/>
                <w:szCs w:val="40"/>
              </w:rPr>
            </w:pPr>
            <w:r>
              <w:rPr>
                <w:b/>
                <w:sz w:val="40"/>
                <w:szCs w:val="40"/>
              </w:rPr>
              <w:t>NGHIÊN CỨU VÀ XÂY DỰNG THUẬT TOÁN ĐỊNH VỊ SỬ DỤNG CẢM BIẾN QUÁN TÍNH</w:t>
            </w:r>
          </w:p>
          <w:p w:rsidR="004966FA" w:rsidRPr="004940A6" w:rsidRDefault="004966FA" w:rsidP="00AD17BA"/>
          <w:p w:rsidR="004966FA" w:rsidRPr="004940A6" w:rsidRDefault="004966FA" w:rsidP="00AD17BA"/>
          <w:p w:rsidR="004966FA" w:rsidRPr="004940A6" w:rsidRDefault="00FA3A12" w:rsidP="00AD17BA">
            <w:pPr>
              <w:rPr>
                <w:sz w:val="28"/>
                <w:szCs w:val="28"/>
              </w:rPr>
            </w:pPr>
            <w:r>
              <w:rPr>
                <w:sz w:val="28"/>
                <w:szCs w:val="28"/>
              </w:rPr>
              <w:tab/>
            </w:r>
            <w:r>
              <w:rPr>
                <w:sz w:val="28"/>
                <w:szCs w:val="28"/>
              </w:rPr>
              <w:tab/>
            </w:r>
            <w:r w:rsidR="004966FA" w:rsidRPr="004940A6">
              <w:rPr>
                <w:sz w:val="28"/>
                <w:szCs w:val="28"/>
              </w:rPr>
              <w:t>Sinh viên thực hiệ</w:t>
            </w:r>
            <w:r w:rsidR="00446398">
              <w:rPr>
                <w:sz w:val="28"/>
                <w:szCs w:val="28"/>
              </w:rPr>
              <w:t>n:</w:t>
            </w:r>
            <w:r w:rsidR="00446398">
              <w:rPr>
                <w:sz w:val="28"/>
                <w:szCs w:val="28"/>
              </w:rPr>
              <w:tab/>
            </w:r>
            <w:r w:rsidR="00D73C25">
              <w:rPr>
                <w:sz w:val="28"/>
                <w:szCs w:val="28"/>
              </w:rPr>
              <w:t>ĐÀO VIỆT H</w:t>
            </w:r>
            <w:r>
              <w:rPr>
                <w:sz w:val="28"/>
                <w:szCs w:val="28"/>
              </w:rPr>
              <w:t>XXX</w:t>
            </w:r>
          </w:p>
          <w:p w:rsidR="004966FA" w:rsidRPr="004940A6" w:rsidRDefault="00FA3A12" w:rsidP="00AD17B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4966FA" w:rsidRPr="004940A6">
              <w:rPr>
                <w:sz w:val="28"/>
                <w:szCs w:val="28"/>
              </w:rPr>
              <w:t>Lớ</w:t>
            </w:r>
            <w:r w:rsidR="00D73C25">
              <w:rPr>
                <w:sz w:val="28"/>
                <w:szCs w:val="28"/>
              </w:rPr>
              <w:t>p ĐT12 – K59</w:t>
            </w:r>
          </w:p>
          <w:p w:rsidR="004966FA" w:rsidRPr="004940A6" w:rsidRDefault="00FA3A12" w:rsidP="00AD17BA">
            <w:pPr>
              <w:rPr>
                <w:sz w:val="28"/>
                <w:szCs w:val="28"/>
              </w:rPr>
            </w:pPr>
            <w:r>
              <w:rPr>
                <w:sz w:val="28"/>
                <w:szCs w:val="28"/>
              </w:rPr>
              <w:tab/>
            </w:r>
            <w:r>
              <w:rPr>
                <w:sz w:val="28"/>
                <w:szCs w:val="28"/>
              </w:rPr>
              <w:tab/>
            </w:r>
            <w:r w:rsidR="004966FA" w:rsidRPr="004940A6">
              <w:rPr>
                <w:sz w:val="28"/>
                <w:szCs w:val="28"/>
              </w:rPr>
              <w:t>Giảng viên hướng dẫ</w:t>
            </w:r>
            <w:r w:rsidR="00446398">
              <w:rPr>
                <w:sz w:val="28"/>
                <w:szCs w:val="28"/>
              </w:rPr>
              <w:t>n:</w:t>
            </w:r>
            <w:r w:rsidR="00446398">
              <w:rPr>
                <w:sz w:val="28"/>
                <w:szCs w:val="28"/>
              </w:rPr>
              <w:tab/>
            </w:r>
            <w:r w:rsidR="00D73C25">
              <w:rPr>
                <w:sz w:val="28"/>
                <w:szCs w:val="28"/>
              </w:rPr>
              <w:t>P</w:t>
            </w:r>
            <w:r w:rsidR="004966FA" w:rsidRPr="004940A6">
              <w:rPr>
                <w:sz w:val="28"/>
                <w:szCs w:val="28"/>
              </w:rPr>
              <w:t>GS.</w:t>
            </w:r>
            <w:r w:rsidR="00D73C25">
              <w:rPr>
                <w:sz w:val="28"/>
                <w:szCs w:val="28"/>
              </w:rPr>
              <w:t xml:space="preserve"> TS. NGUYỄN ĐỨC T</w:t>
            </w:r>
            <w:r>
              <w:rPr>
                <w:sz w:val="28"/>
                <w:szCs w:val="28"/>
              </w:rPr>
              <w:t>XXX</w:t>
            </w:r>
          </w:p>
          <w:p w:rsidR="004966FA" w:rsidRDefault="004966FA" w:rsidP="00AD17BA"/>
          <w:p w:rsidR="0000126D" w:rsidRDefault="0000126D" w:rsidP="0000126D">
            <w:pPr>
              <w:rPr>
                <w:sz w:val="28"/>
                <w:szCs w:val="28"/>
                <w:lang w:val="de-DE"/>
              </w:rPr>
            </w:pPr>
          </w:p>
          <w:p w:rsidR="002D51C1" w:rsidRDefault="002D51C1" w:rsidP="0000126D">
            <w:pPr>
              <w:rPr>
                <w:sz w:val="28"/>
                <w:szCs w:val="28"/>
                <w:lang w:val="de-DE"/>
              </w:rPr>
            </w:pPr>
          </w:p>
          <w:p w:rsidR="00224C4A" w:rsidRDefault="00224C4A" w:rsidP="0000126D">
            <w:pPr>
              <w:rPr>
                <w:sz w:val="28"/>
                <w:szCs w:val="28"/>
                <w:lang w:val="de-DE"/>
              </w:rPr>
            </w:pPr>
          </w:p>
          <w:p w:rsidR="004966FA" w:rsidRPr="00E85917" w:rsidRDefault="004966FA" w:rsidP="002D51C1">
            <w:pPr>
              <w:spacing w:after="0" w:line="240" w:lineRule="auto"/>
              <w:jc w:val="center"/>
              <w:rPr>
                <w:sz w:val="28"/>
                <w:szCs w:val="28"/>
                <w:lang w:val="de-DE"/>
              </w:rPr>
            </w:pPr>
            <w:r w:rsidRPr="00E85917">
              <w:rPr>
                <w:sz w:val="28"/>
                <w:szCs w:val="28"/>
                <w:lang w:val="de-DE"/>
              </w:rPr>
              <w:t>Hà Nội,  5-20</w:t>
            </w:r>
            <w:r>
              <w:rPr>
                <w:sz w:val="28"/>
                <w:szCs w:val="28"/>
                <w:lang w:val="de-DE"/>
              </w:rPr>
              <w:t>19</w:t>
            </w:r>
          </w:p>
        </w:tc>
      </w:tr>
    </w:tbl>
    <w:p w:rsidR="0000126D" w:rsidRDefault="0000126D" w:rsidP="0000126D">
      <w:pPr>
        <w:pStyle w:val="Heading2"/>
        <w:numPr>
          <w:ilvl w:val="0"/>
          <w:numId w:val="0"/>
        </w:numPr>
      </w:pPr>
      <w:bookmarkStart w:id="79" w:name="_Toc9951162"/>
      <w:bookmarkStart w:id="80" w:name="_Toc155958309"/>
      <w:bookmarkStart w:id="81" w:name="_Toc416886058"/>
      <w:r>
        <w:lastRenderedPageBreak/>
        <w:t xml:space="preserve">Phụ lục 2. </w:t>
      </w:r>
      <w:r w:rsidRPr="004966FA">
        <w:t>Mẫ</w:t>
      </w:r>
      <w:r>
        <w:t>u trang bìa phụ</w:t>
      </w:r>
      <w:r w:rsidR="00EE50A3">
        <w:t xml:space="preserve"> của đồ án</w:t>
      </w:r>
      <w:bookmarkEnd w:id="79"/>
    </w:p>
    <w:p w:rsidR="0000126D" w:rsidRDefault="00224C4A" w:rsidP="0000126D">
      <w:pPr>
        <w:ind w:firstLine="360"/>
      </w:pPr>
      <w:r>
        <w:t>(X</w:t>
      </w:r>
      <w:r w:rsidR="0000126D">
        <w:t>em trang sau)</w:t>
      </w:r>
    </w:p>
    <w:p w:rsidR="00420BA4" w:rsidRPr="005C74EF" w:rsidRDefault="00420BA4" w:rsidP="0000126D">
      <w:pPr>
        <w:rPr>
          <w:lang w:val="de-DE"/>
        </w:rPr>
      </w:pPr>
    </w:p>
    <w:tbl>
      <w:tblPr>
        <w:tblpPr w:leftFromText="180" w:rightFromText="180" w:vertAnchor="text" w:tblpY="1"/>
        <w:tblOverlap w:val="never"/>
        <w:tblW w:w="9288" w:type="dxa"/>
        <w:tblBorders>
          <w:top w:val="thinThickSmallGap" w:sz="24" w:space="0" w:color="auto"/>
          <w:left w:val="thinThickSmallGap" w:sz="24" w:space="0" w:color="auto"/>
          <w:bottom w:val="thickThinSmallGap" w:sz="24" w:space="0" w:color="auto"/>
          <w:right w:val="thickThinSmallGap" w:sz="24" w:space="0" w:color="auto"/>
          <w:insideH w:val="thickThinSmallGap" w:sz="24" w:space="0" w:color="auto"/>
        </w:tblBorders>
        <w:tblLook w:val="01E0" w:firstRow="1" w:lastRow="1" w:firstColumn="1" w:lastColumn="1" w:noHBand="0" w:noVBand="0"/>
      </w:tblPr>
      <w:tblGrid>
        <w:gridCol w:w="9288"/>
      </w:tblGrid>
      <w:tr w:rsidR="00420BA4" w:rsidRPr="00E85917" w:rsidTr="002D51C1">
        <w:trPr>
          <w:trHeight w:val="14134"/>
        </w:trPr>
        <w:tc>
          <w:tcPr>
            <w:tcW w:w="9288" w:type="dxa"/>
          </w:tcPr>
          <w:p w:rsidR="00420BA4" w:rsidRPr="00E85917" w:rsidRDefault="00420BA4" w:rsidP="00420BA4">
            <w:pPr>
              <w:spacing w:after="0" w:line="240" w:lineRule="auto"/>
              <w:jc w:val="center"/>
              <w:rPr>
                <w:lang w:val="de-DE"/>
              </w:rPr>
            </w:pPr>
            <w:r w:rsidRPr="00E85917">
              <w:rPr>
                <w:lang w:val="de-DE"/>
              </w:rPr>
              <w:lastRenderedPageBreak/>
              <w:br w:type="page"/>
              <w:t>TRƯỜNG ĐẠI HỌC BÁCH KHOA HÀ NỘI</w:t>
            </w:r>
          </w:p>
          <w:p w:rsidR="00420BA4" w:rsidRPr="00E85917" w:rsidRDefault="00420BA4" w:rsidP="00420BA4">
            <w:pPr>
              <w:spacing w:after="0" w:line="240" w:lineRule="auto"/>
              <w:jc w:val="center"/>
              <w:rPr>
                <w:b/>
                <w:sz w:val="32"/>
                <w:szCs w:val="32"/>
              </w:rPr>
            </w:pPr>
            <w:r>
              <w:rPr>
                <w:b/>
                <w:sz w:val="32"/>
                <w:szCs w:val="32"/>
              </w:rPr>
              <w:t>VIỆN</w:t>
            </w:r>
            <w:r w:rsidRPr="00E85917">
              <w:rPr>
                <w:b/>
                <w:sz w:val="32"/>
                <w:szCs w:val="32"/>
              </w:rPr>
              <w:t xml:space="preserve"> ĐIỆN TỬ - VIỄN THÔNG</w:t>
            </w:r>
          </w:p>
          <w:p w:rsidR="00420BA4" w:rsidRPr="00392F14" w:rsidRDefault="00420BA4" w:rsidP="00420BA4"/>
          <w:p w:rsidR="00420BA4" w:rsidRPr="00AE1825" w:rsidRDefault="00420BA4" w:rsidP="00420BA4">
            <w:pPr>
              <w:jc w:val="center"/>
            </w:pPr>
            <w:r>
              <w:rPr>
                <w:noProof/>
              </w:rPr>
              <w:drawing>
                <wp:inline distT="0" distB="0" distL="0" distR="0">
                  <wp:extent cx="549910" cy="812800"/>
                  <wp:effectExtent l="19050" t="0" r="2540" b="0"/>
                  <wp:docPr id="1" name="Picture 4" descr="logo_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128"/>
                          <pic:cNvPicPr>
                            <a:picLocks noChangeAspect="1" noChangeArrowheads="1"/>
                          </pic:cNvPicPr>
                        </pic:nvPicPr>
                        <pic:blipFill>
                          <a:blip r:embed="rId8" cstate="print"/>
                          <a:srcRect/>
                          <a:stretch>
                            <a:fillRect/>
                          </a:stretch>
                        </pic:blipFill>
                        <pic:spPr bwMode="auto">
                          <a:xfrm>
                            <a:off x="0" y="0"/>
                            <a:ext cx="549910" cy="812800"/>
                          </a:xfrm>
                          <a:prstGeom prst="rect">
                            <a:avLst/>
                          </a:prstGeom>
                          <a:noFill/>
                          <a:ln w="9525">
                            <a:noFill/>
                            <a:miter lim="800000"/>
                            <a:headEnd/>
                            <a:tailEnd/>
                          </a:ln>
                        </pic:spPr>
                      </pic:pic>
                    </a:graphicData>
                  </a:graphic>
                </wp:inline>
              </w:drawing>
            </w:r>
          </w:p>
          <w:p w:rsidR="00420BA4" w:rsidRPr="00AE1825" w:rsidRDefault="00420BA4" w:rsidP="00420BA4">
            <w:pPr>
              <w:jc w:val="center"/>
            </w:pPr>
          </w:p>
          <w:p w:rsidR="00420BA4" w:rsidRDefault="00420BA4" w:rsidP="00420BA4">
            <w:pPr>
              <w:jc w:val="center"/>
            </w:pPr>
          </w:p>
          <w:p w:rsidR="00420BA4" w:rsidRPr="00AE1825" w:rsidRDefault="00420BA4" w:rsidP="00420BA4">
            <w:pPr>
              <w:jc w:val="center"/>
            </w:pPr>
          </w:p>
          <w:p w:rsidR="00420BA4" w:rsidRPr="00E85917" w:rsidRDefault="00420BA4" w:rsidP="00420BA4">
            <w:pPr>
              <w:jc w:val="center"/>
              <w:rPr>
                <w:sz w:val="48"/>
                <w:szCs w:val="48"/>
              </w:rPr>
            </w:pPr>
            <w:r w:rsidRPr="00E85917">
              <w:rPr>
                <w:sz w:val="48"/>
                <w:szCs w:val="48"/>
              </w:rPr>
              <w:t>ĐỒ ÁN</w:t>
            </w:r>
          </w:p>
          <w:p w:rsidR="00420BA4" w:rsidRPr="004966FA" w:rsidRDefault="00420BA4" w:rsidP="00420BA4">
            <w:pPr>
              <w:jc w:val="center"/>
              <w:rPr>
                <w:b/>
                <w:sz w:val="64"/>
                <w:szCs w:val="64"/>
              </w:rPr>
            </w:pPr>
            <w:r w:rsidRPr="00E85917">
              <w:rPr>
                <w:b/>
                <w:sz w:val="64"/>
                <w:szCs w:val="64"/>
              </w:rPr>
              <w:t>TỐT NGHIỆP ĐẠI HỌC</w:t>
            </w:r>
          </w:p>
          <w:p w:rsidR="00420BA4" w:rsidRPr="00AE1825" w:rsidRDefault="00420BA4" w:rsidP="00420BA4"/>
          <w:p w:rsidR="00420BA4" w:rsidRPr="00AE1825" w:rsidRDefault="00420BA4" w:rsidP="00420BA4"/>
          <w:p w:rsidR="00420BA4" w:rsidRPr="00E85917" w:rsidRDefault="00420BA4" w:rsidP="00420BA4">
            <w:pPr>
              <w:rPr>
                <w:b/>
                <w:sz w:val="28"/>
                <w:szCs w:val="28"/>
              </w:rPr>
            </w:pPr>
            <w:r w:rsidRPr="00E85917">
              <w:rPr>
                <w:b/>
                <w:sz w:val="28"/>
                <w:szCs w:val="28"/>
              </w:rPr>
              <w:t>Đề tài:</w:t>
            </w:r>
          </w:p>
          <w:p w:rsidR="00420BA4" w:rsidRPr="004966FA" w:rsidRDefault="00D73C25" w:rsidP="00420BA4">
            <w:pPr>
              <w:jc w:val="center"/>
              <w:rPr>
                <w:b/>
                <w:sz w:val="40"/>
                <w:szCs w:val="40"/>
              </w:rPr>
            </w:pPr>
            <w:r w:rsidRPr="00D73C25">
              <w:rPr>
                <w:b/>
                <w:sz w:val="40"/>
                <w:szCs w:val="40"/>
              </w:rPr>
              <w:t>NGHIÊN CỨU VÀ XÂY DỰNG THUẬT TOÁN ĐỊNH VỊ SỬ DỤNG CẢM BIẾN QUÁN TÍNH</w:t>
            </w:r>
          </w:p>
          <w:p w:rsidR="00420BA4" w:rsidRPr="00BB0BEF" w:rsidRDefault="00420BA4" w:rsidP="00420BA4"/>
          <w:p w:rsidR="00420BA4" w:rsidRPr="00BB0BEF" w:rsidRDefault="00420BA4" w:rsidP="00420BA4"/>
          <w:p w:rsidR="00420BA4" w:rsidRDefault="00FA3A12" w:rsidP="00420BA4">
            <w:pPr>
              <w:rPr>
                <w:sz w:val="28"/>
                <w:szCs w:val="28"/>
              </w:rPr>
            </w:pPr>
            <w:r>
              <w:rPr>
                <w:sz w:val="28"/>
                <w:szCs w:val="28"/>
              </w:rPr>
              <w:tab/>
            </w:r>
            <w:r>
              <w:rPr>
                <w:sz w:val="28"/>
                <w:szCs w:val="28"/>
              </w:rPr>
              <w:tab/>
            </w:r>
            <w:r w:rsidR="00420BA4" w:rsidRPr="00E85917">
              <w:rPr>
                <w:sz w:val="28"/>
                <w:szCs w:val="28"/>
              </w:rPr>
              <w:t>Sinh viên thực hiệ</w:t>
            </w:r>
            <w:r w:rsidR="00420BA4">
              <w:rPr>
                <w:sz w:val="28"/>
                <w:szCs w:val="28"/>
              </w:rPr>
              <w:t>n:</w:t>
            </w:r>
            <w:r w:rsidR="00420BA4">
              <w:rPr>
                <w:sz w:val="28"/>
                <w:szCs w:val="28"/>
              </w:rPr>
              <w:tab/>
            </w:r>
            <w:r w:rsidR="00D73C25">
              <w:rPr>
                <w:sz w:val="28"/>
                <w:szCs w:val="28"/>
              </w:rPr>
              <w:t>ĐÀO VIỆT H</w:t>
            </w:r>
            <w:r>
              <w:rPr>
                <w:sz w:val="28"/>
                <w:szCs w:val="28"/>
              </w:rPr>
              <w:t>XXX</w:t>
            </w:r>
          </w:p>
          <w:p w:rsidR="00420BA4" w:rsidRPr="00E85917" w:rsidRDefault="00FA3A12" w:rsidP="00420BA4">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420BA4">
              <w:rPr>
                <w:sz w:val="28"/>
                <w:szCs w:val="28"/>
              </w:rPr>
              <w:tab/>
            </w:r>
            <w:r w:rsidR="00420BA4" w:rsidRPr="00E85917">
              <w:rPr>
                <w:sz w:val="28"/>
                <w:szCs w:val="28"/>
              </w:rPr>
              <w:t>Lớ</w:t>
            </w:r>
            <w:r w:rsidR="00D73C25">
              <w:rPr>
                <w:sz w:val="28"/>
                <w:szCs w:val="28"/>
              </w:rPr>
              <w:t>p ĐT12 – K59</w:t>
            </w:r>
          </w:p>
          <w:p w:rsidR="00420BA4" w:rsidRPr="00E85917" w:rsidRDefault="00FA3A12" w:rsidP="00420BA4">
            <w:pPr>
              <w:rPr>
                <w:sz w:val="28"/>
                <w:szCs w:val="28"/>
              </w:rPr>
            </w:pPr>
            <w:r>
              <w:rPr>
                <w:sz w:val="28"/>
                <w:szCs w:val="28"/>
              </w:rPr>
              <w:tab/>
            </w:r>
            <w:r>
              <w:rPr>
                <w:sz w:val="28"/>
                <w:szCs w:val="28"/>
              </w:rPr>
              <w:tab/>
            </w:r>
            <w:r w:rsidR="00420BA4" w:rsidRPr="00E85917">
              <w:rPr>
                <w:sz w:val="28"/>
                <w:szCs w:val="28"/>
              </w:rPr>
              <w:t>Giảng viên hướng dẫ</w:t>
            </w:r>
            <w:r w:rsidR="00420BA4">
              <w:rPr>
                <w:sz w:val="28"/>
                <w:szCs w:val="28"/>
              </w:rPr>
              <w:t>n:</w:t>
            </w:r>
            <w:r w:rsidR="00420BA4">
              <w:rPr>
                <w:sz w:val="28"/>
                <w:szCs w:val="28"/>
              </w:rPr>
              <w:tab/>
            </w:r>
            <w:r w:rsidR="00D73C25">
              <w:rPr>
                <w:sz w:val="28"/>
                <w:szCs w:val="28"/>
              </w:rPr>
              <w:t>P</w:t>
            </w:r>
            <w:r w:rsidR="00420BA4" w:rsidRPr="00E85917">
              <w:rPr>
                <w:sz w:val="28"/>
                <w:szCs w:val="28"/>
              </w:rPr>
              <w:t>GS.</w:t>
            </w:r>
            <w:r w:rsidR="00D73C25">
              <w:rPr>
                <w:sz w:val="28"/>
                <w:szCs w:val="28"/>
              </w:rPr>
              <w:t xml:space="preserve"> </w:t>
            </w:r>
            <w:r w:rsidR="00420BA4" w:rsidRPr="00E85917">
              <w:rPr>
                <w:sz w:val="28"/>
                <w:szCs w:val="28"/>
              </w:rPr>
              <w:t>TS. NGUYỄ</w:t>
            </w:r>
            <w:r w:rsidR="00D73C25">
              <w:rPr>
                <w:sz w:val="28"/>
                <w:szCs w:val="28"/>
              </w:rPr>
              <w:t>N ĐỨC T</w:t>
            </w:r>
            <w:r>
              <w:rPr>
                <w:sz w:val="28"/>
                <w:szCs w:val="28"/>
              </w:rPr>
              <w:t>XXX</w:t>
            </w:r>
          </w:p>
          <w:p w:rsidR="00420BA4" w:rsidRPr="004966FA" w:rsidRDefault="00FA3A12" w:rsidP="00420BA4">
            <w:pPr>
              <w:rPr>
                <w:sz w:val="28"/>
                <w:szCs w:val="28"/>
              </w:rPr>
            </w:pPr>
            <w:r>
              <w:rPr>
                <w:sz w:val="28"/>
                <w:szCs w:val="28"/>
              </w:rPr>
              <w:tab/>
            </w:r>
            <w:r>
              <w:rPr>
                <w:sz w:val="28"/>
                <w:szCs w:val="28"/>
              </w:rPr>
              <w:tab/>
            </w:r>
            <w:r w:rsidR="00420BA4" w:rsidRPr="00E85917">
              <w:rPr>
                <w:sz w:val="28"/>
                <w:szCs w:val="28"/>
              </w:rPr>
              <w:t xml:space="preserve">Cán bộ phản biện:            </w:t>
            </w:r>
          </w:p>
          <w:p w:rsidR="00420BA4" w:rsidRDefault="00420BA4" w:rsidP="00420BA4">
            <w:pPr>
              <w:jc w:val="center"/>
              <w:rPr>
                <w:sz w:val="28"/>
                <w:szCs w:val="28"/>
                <w:lang w:val="de-DE"/>
              </w:rPr>
            </w:pPr>
          </w:p>
          <w:p w:rsidR="0000126D" w:rsidRDefault="0000126D" w:rsidP="00420BA4">
            <w:pPr>
              <w:jc w:val="center"/>
              <w:rPr>
                <w:sz w:val="28"/>
                <w:szCs w:val="28"/>
                <w:lang w:val="de-DE"/>
              </w:rPr>
            </w:pPr>
          </w:p>
          <w:p w:rsidR="002D51C1" w:rsidRDefault="002D51C1" w:rsidP="002D51C1">
            <w:pPr>
              <w:spacing w:after="0" w:line="240" w:lineRule="auto"/>
              <w:jc w:val="center"/>
              <w:rPr>
                <w:sz w:val="28"/>
                <w:szCs w:val="28"/>
                <w:lang w:val="de-DE"/>
              </w:rPr>
            </w:pPr>
          </w:p>
          <w:p w:rsidR="00420BA4" w:rsidRPr="00E85917" w:rsidRDefault="00420BA4" w:rsidP="002D51C1">
            <w:pPr>
              <w:spacing w:after="0" w:line="240" w:lineRule="auto"/>
              <w:jc w:val="center"/>
              <w:rPr>
                <w:sz w:val="28"/>
                <w:szCs w:val="28"/>
                <w:lang w:val="de-DE"/>
              </w:rPr>
            </w:pPr>
            <w:r w:rsidRPr="00E85917">
              <w:rPr>
                <w:sz w:val="28"/>
                <w:szCs w:val="28"/>
                <w:lang w:val="de-DE"/>
              </w:rPr>
              <w:t>Hà Nộ</w:t>
            </w:r>
            <w:r w:rsidR="0000126D">
              <w:rPr>
                <w:sz w:val="28"/>
                <w:szCs w:val="28"/>
                <w:lang w:val="de-DE"/>
              </w:rPr>
              <w:t>i,</w:t>
            </w:r>
            <w:r w:rsidRPr="00E85917">
              <w:rPr>
                <w:sz w:val="28"/>
                <w:szCs w:val="28"/>
                <w:lang w:val="de-DE"/>
              </w:rPr>
              <w:t xml:space="preserve"> 5-20</w:t>
            </w:r>
            <w:r>
              <w:rPr>
                <w:sz w:val="28"/>
                <w:szCs w:val="28"/>
                <w:lang w:val="de-DE"/>
              </w:rPr>
              <w:t>19</w:t>
            </w:r>
          </w:p>
        </w:tc>
      </w:tr>
    </w:tbl>
    <w:p w:rsidR="004966FA" w:rsidRDefault="004966FA" w:rsidP="004966FA">
      <w:pPr>
        <w:pStyle w:val="Heading2"/>
        <w:numPr>
          <w:ilvl w:val="0"/>
          <w:numId w:val="0"/>
        </w:numPr>
        <w:rPr>
          <w:lang w:val="de-DE"/>
        </w:rPr>
      </w:pPr>
      <w:bookmarkStart w:id="82" w:name="_Toc9951163"/>
      <w:r w:rsidRPr="006B5816">
        <w:rPr>
          <w:lang w:val="de-DE"/>
        </w:rPr>
        <w:lastRenderedPageBreak/>
        <w:t xml:space="preserve">Phụ lục </w:t>
      </w:r>
      <w:r w:rsidR="0000126D">
        <w:rPr>
          <w:lang w:val="de-DE"/>
        </w:rPr>
        <w:t>3</w:t>
      </w:r>
      <w:r>
        <w:rPr>
          <w:lang w:val="de-DE"/>
        </w:rPr>
        <w:t xml:space="preserve">. </w:t>
      </w:r>
      <w:r w:rsidRPr="006B5816">
        <w:rPr>
          <w:lang w:val="de-DE"/>
        </w:rPr>
        <w:t xml:space="preserve">Mẫu nhận xét </w:t>
      </w:r>
      <w:bookmarkEnd w:id="80"/>
      <w:bookmarkEnd w:id="81"/>
      <w:r w:rsidR="00EE50A3">
        <w:rPr>
          <w:lang w:val="de-DE"/>
        </w:rPr>
        <w:t>đồ án</w:t>
      </w:r>
      <w:bookmarkEnd w:id="82"/>
    </w:p>
    <w:p w:rsidR="00224C4A" w:rsidRPr="00224C4A" w:rsidRDefault="00224C4A" w:rsidP="00224C4A">
      <w:pPr>
        <w:ind w:firstLine="360"/>
        <w:rPr>
          <w:lang w:val="de-DE"/>
        </w:rPr>
      </w:pPr>
      <w:r>
        <w:rPr>
          <w:lang w:val="de-DE"/>
        </w:rPr>
        <w:t>(Xem trang sau)</w:t>
      </w:r>
    </w:p>
    <w:p w:rsidR="00224C4A" w:rsidRDefault="00224C4A">
      <w:pPr>
        <w:spacing w:before="0" w:after="200" w:line="276" w:lineRule="auto"/>
        <w:jc w:val="left"/>
        <w:rPr>
          <w:lang w:val="de-DE"/>
        </w:rPr>
      </w:pPr>
      <w:r>
        <w:rPr>
          <w:lang w:val="de-DE"/>
        </w:rPr>
        <w:br w:type="page"/>
      </w:r>
    </w:p>
    <w:p w:rsidR="004966FA" w:rsidRPr="003728BD" w:rsidRDefault="00224C4A" w:rsidP="00686263">
      <w:pPr>
        <w:spacing w:after="0" w:line="240" w:lineRule="auto"/>
        <w:jc w:val="center"/>
        <w:rPr>
          <w:b/>
          <w:sz w:val="28"/>
          <w:szCs w:val="28"/>
        </w:rPr>
      </w:pPr>
      <w:r>
        <w:rPr>
          <w:b/>
          <w:sz w:val="28"/>
          <w:szCs w:val="28"/>
        </w:rPr>
        <w:lastRenderedPageBreak/>
        <w:t>ĐÁNH GIÁ QUYỂN ĐỒ ÁN TỐT NGHIỆP</w:t>
      </w:r>
    </w:p>
    <w:p w:rsidR="004966FA" w:rsidRDefault="004966FA" w:rsidP="00686263">
      <w:pPr>
        <w:spacing w:after="0" w:line="240" w:lineRule="auto"/>
        <w:jc w:val="center"/>
        <w:rPr>
          <w:sz w:val="28"/>
          <w:szCs w:val="28"/>
        </w:rPr>
      </w:pPr>
      <w:r w:rsidRPr="00686263">
        <w:rPr>
          <w:sz w:val="28"/>
          <w:szCs w:val="28"/>
        </w:rPr>
        <w:t>(Dùng cho giảng viên hướng dẫn)</w:t>
      </w:r>
    </w:p>
    <w:p w:rsidR="00224C4A" w:rsidRPr="00686263" w:rsidRDefault="00224C4A" w:rsidP="00686263">
      <w:pPr>
        <w:spacing w:after="0" w:line="240" w:lineRule="auto"/>
        <w:jc w:val="center"/>
        <w:rPr>
          <w:sz w:val="28"/>
          <w:szCs w:val="28"/>
        </w:rPr>
      </w:pPr>
    </w:p>
    <w:p w:rsidR="004966FA" w:rsidRPr="00C51B23" w:rsidRDefault="00686263" w:rsidP="00686263">
      <w:pPr>
        <w:tabs>
          <w:tab w:val="left" w:leader="dot" w:pos="9000"/>
        </w:tabs>
        <w:spacing w:after="0" w:line="240" w:lineRule="auto"/>
      </w:pPr>
      <w:r>
        <w:t>Tên g</w:t>
      </w:r>
      <w:r w:rsidR="004966FA" w:rsidRPr="00C51B23">
        <w:t>iảng viên đánh giá:</w:t>
      </w:r>
      <w:r>
        <w:tab/>
      </w:r>
    </w:p>
    <w:p w:rsidR="004966FA" w:rsidRPr="00C51B23" w:rsidRDefault="004966FA" w:rsidP="00686263">
      <w:pPr>
        <w:tabs>
          <w:tab w:val="left" w:leader="dot" w:pos="5760"/>
          <w:tab w:val="left" w:leader="dot" w:pos="9000"/>
        </w:tabs>
        <w:spacing w:after="0" w:line="240" w:lineRule="auto"/>
      </w:pPr>
      <w:r w:rsidRPr="00C51B23">
        <w:t>Họ và tên Sinh viên:</w:t>
      </w:r>
      <w:r w:rsidR="00686263">
        <w:tab/>
      </w:r>
      <w:r w:rsidRPr="00C51B23">
        <w:t>MSSV:</w:t>
      </w:r>
      <w:r w:rsidR="00686263">
        <w:tab/>
      </w:r>
    </w:p>
    <w:p w:rsidR="004966FA" w:rsidRDefault="004966FA" w:rsidP="00686263">
      <w:pPr>
        <w:tabs>
          <w:tab w:val="left" w:leader="dot" w:pos="9000"/>
        </w:tabs>
        <w:spacing w:after="0" w:line="240" w:lineRule="auto"/>
      </w:pPr>
      <w:r w:rsidRPr="00C51B23">
        <w:t>Tên đồ</w:t>
      </w:r>
      <w:r w:rsidR="00686263">
        <w:t xml:space="preserve"> án:</w:t>
      </w:r>
      <w:r w:rsidR="00686263">
        <w:tab/>
      </w:r>
    </w:p>
    <w:p w:rsidR="00686263" w:rsidRDefault="00686263" w:rsidP="00686263">
      <w:pPr>
        <w:tabs>
          <w:tab w:val="left" w:leader="dot" w:pos="9000"/>
        </w:tabs>
        <w:spacing w:after="0" w:line="240" w:lineRule="auto"/>
      </w:pPr>
      <w:r>
        <w:tab/>
      </w:r>
    </w:p>
    <w:p w:rsidR="004966FA" w:rsidRPr="003C439F" w:rsidRDefault="004966FA" w:rsidP="00686263">
      <w:pPr>
        <w:spacing w:after="0" w:line="240" w:lineRule="auto"/>
        <w:ind w:right="-334"/>
        <w:rPr>
          <w:b/>
        </w:rPr>
      </w:pPr>
      <w:r w:rsidRPr="003C439F">
        <w:rPr>
          <w:b/>
        </w:rPr>
        <w:t xml:space="preserve">Chọn các mức điểm phù hợp cho sinh viên trình bày theo các tiêu chí dưới đây: </w:t>
      </w:r>
    </w:p>
    <w:p w:rsidR="004966FA" w:rsidRPr="003C439F" w:rsidRDefault="004966FA" w:rsidP="00C7219E">
      <w:pPr>
        <w:spacing w:before="0" w:after="180" w:line="240" w:lineRule="auto"/>
      </w:pPr>
      <w:r w:rsidRPr="003C439F">
        <w:t>Rấ</w:t>
      </w:r>
      <w:r w:rsidR="003C439F">
        <w:t>t kém (1); Kém (2);</w:t>
      </w:r>
      <w:r w:rsidRPr="003C439F">
        <w:t xml:space="preserve"> Đạ</w:t>
      </w:r>
      <w:r w:rsidR="003C439F">
        <w:t xml:space="preserve">t (3); </w:t>
      </w:r>
      <w:r w:rsidRPr="003C439F">
        <w:t>Giỏ</w:t>
      </w:r>
      <w:r w:rsidR="003C439F">
        <w:t xml:space="preserve">i (4); </w:t>
      </w:r>
      <w:r w:rsidRPr="003C439F">
        <w:t>Xuất sắ</w:t>
      </w:r>
      <w:r w:rsidR="002D51C1">
        <w:t>c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690"/>
        <w:gridCol w:w="380"/>
        <w:gridCol w:w="381"/>
        <w:gridCol w:w="381"/>
        <w:gridCol w:w="381"/>
        <w:gridCol w:w="381"/>
      </w:tblGrid>
      <w:tr w:rsidR="004966FA" w:rsidRPr="00224C4A" w:rsidTr="003C439F">
        <w:tc>
          <w:tcPr>
            <w:tcW w:w="9242" w:type="dxa"/>
            <w:gridSpan w:val="7"/>
            <w:shd w:val="clear" w:color="auto" w:fill="DAEEF3" w:themeFill="accent5" w:themeFillTint="33"/>
            <w:vAlign w:val="center"/>
          </w:tcPr>
          <w:p w:rsidR="004966FA" w:rsidRPr="00224C4A" w:rsidRDefault="004966FA" w:rsidP="00224C4A">
            <w:pPr>
              <w:spacing w:before="20" w:after="20" w:line="240" w:lineRule="auto"/>
              <w:jc w:val="left"/>
              <w:rPr>
                <w:rFonts w:cs="Times New Roman"/>
                <w:b/>
                <w:sz w:val="22"/>
                <w:szCs w:val="22"/>
              </w:rPr>
            </w:pPr>
            <w:r w:rsidRPr="00224C4A">
              <w:rPr>
                <w:rFonts w:cs="Times New Roman"/>
                <w:b/>
                <w:sz w:val="22"/>
                <w:szCs w:val="22"/>
              </w:rPr>
              <w:t>Có sự kết hợp giữa lý thuyết và thực hành (20)</w:t>
            </w:r>
          </w:p>
        </w:tc>
      </w:tr>
      <w:tr w:rsidR="004966FA" w:rsidRPr="00224C4A" w:rsidTr="0000126D">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1</w:t>
            </w:r>
          </w:p>
        </w:tc>
        <w:tc>
          <w:tcPr>
            <w:tcW w:w="6690" w:type="dxa"/>
            <w:shd w:val="clear" w:color="auto" w:fill="auto"/>
            <w:vAlign w:val="center"/>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Nêu rõ tính cấp thiết và quan trọng của đề tài, các vấn đề và các giả thuyết (bao gồm mục đích và tính phù hợp) cũng như phạm vi ứng dụng của đồ án</w:t>
            </w:r>
          </w:p>
        </w:tc>
        <w:tc>
          <w:tcPr>
            <w:tcW w:w="380"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1</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3</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4</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00126D">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2</w:t>
            </w:r>
          </w:p>
        </w:tc>
        <w:tc>
          <w:tcPr>
            <w:tcW w:w="6690" w:type="dxa"/>
            <w:shd w:val="clear" w:color="auto" w:fill="auto"/>
            <w:vAlign w:val="center"/>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Cập nhật kết quả nghiên cứu gần đây nhất (trong nước/quốc tế)</w:t>
            </w:r>
          </w:p>
        </w:tc>
        <w:tc>
          <w:tcPr>
            <w:tcW w:w="380"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1</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3</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4</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00126D">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3</w:t>
            </w:r>
          </w:p>
        </w:tc>
        <w:tc>
          <w:tcPr>
            <w:tcW w:w="6690" w:type="dxa"/>
            <w:shd w:val="clear" w:color="auto" w:fill="auto"/>
            <w:vAlign w:val="center"/>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 xml:space="preserve">Nêu rõ và chi tiết phương pháp nghiên cứu/giải quyết vấn đề </w:t>
            </w:r>
          </w:p>
        </w:tc>
        <w:tc>
          <w:tcPr>
            <w:tcW w:w="380"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1</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3</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4</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3C439F">
        <w:tc>
          <w:tcPr>
            <w:tcW w:w="648"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4</w:t>
            </w:r>
          </w:p>
        </w:tc>
        <w:tc>
          <w:tcPr>
            <w:tcW w:w="6690" w:type="dxa"/>
            <w:tcBorders>
              <w:bottom w:val="single" w:sz="4" w:space="0" w:color="auto"/>
            </w:tcBorders>
            <w:shd w:val="clear" w:color="auto" w:fill="auto"/>
            <w:vAlign w:val="center"/>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Có kết quả mô phỏng/thưc nghiệm và trình bày rõ ràng kết quả đạt được</w:t>
            </w:r>
          </w:p>
        </w:tc>
        <w:tc>
          <w:tcPr>
            <w:tcW w:w="380"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1</w:t>
            </w:r>
          </w:p>
        </w:tc>
        <w:tc>
          <w:tcPr>
            <w:tcW w:w="381"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c>
          <w:tcPr>
            <w:tcW w:w="381"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3</w:t>
            </w:r>
          </w:p>
        </w:tc>
        <w:tc>
          <w:tcPr>
            <w:tcW w:w="381"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4</w:t>
            </w:r>
          </w:p>
        </w:tc>
        <w:tc>
          <w:tcPr>
            <w:tcW w:w="381"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3C439F">
        <w:tc>
          <w:tcPr>
            <w:tcW w:w="9242" w:type="dxa"/>
            <w:gridSpan w:val="7"/>
            <w:shd w:val="clear" w:color="auto" w:fill="DAEEF3" w:themeFill="accent5" w:themeFillTint="33"/>
            <w:vAlign w:val="center"/>
          </w:tcPr>
          <w:p w:rsidR="004966FA" w:rsidRPr="00224C4A" w:rsidRDefault="004966FA" w:rsidP="00224C4A">
            <w:pPr>
              <w:spacing w:before="20" w:after="20" w:line="240" w:lineRule="auto"/>
              <w:jc w:val="left"/>
              <w:rPr>
                <w:rFonts w:cs="Times New Roman"/>
                <w:b/>
                <w:sz w:val="22"/>
                <w:szCs w:val="22"/>
              </w:rPr>
            </w:pPr>
            <w:r w:rsidRPr="00224C4A">
              <w:rPr>
                <w:rFonts w:cs="Times New Roman"/>
                <w:b/>
                <w:sz w:val="22"/>
                <w:szCs w:val="22"/>
              </w:rPr>
              <w:t>Có khả năng phân tích và đánh giá kết quả (15)</w:t>
            </w:r>
          </w:p>
        </w:tc>
      </w:tr>
      <w:tr w:rsidR="004966FA" w:rsidRPr="00224C4A" w:rsidTr="0000126D">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5</w:t>
            </w:r>
          </w:p>
        </w:tc>
        <w:tc>
          <w:tcPr>
            <w:tcW w:w="6690" w:type="dxa"/>
            <w:shd w:val="clear" w:color="auto" w:fill="auto"/>
            <w:vAlign w:val="center"/>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Kế hoạch làm việc rõ ràng bao gồm mục tiêu và phương pháp thực hiện dựa trên kết quả nghiên cứu lý thuyết một cách có hệ thống</w:t>
            </w:r>
          </w:p>
        </w:tc>
        <w:tc>
          <w:tcPr>
            <w:tcW w:w="380"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1</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3</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4</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00126D">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6</w:t>
            </w:r>
          </w:p>
        </w:tc>
        <w:tc>
          <w:tcPr>
            <w:tcW w:w="6690" w:type="dxa"/>
            <w:shd w:val="clear" w:color="auto" w:fill="auto"/>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Kết quả được trình bày một cách logic và dễ hiểu, tất cả kết quả đều được phân tích và đánh giá thỏa đáng.</w:t>
            </w:r>
          </w:p>
        </w:tc>
        <w:tc>
          <w:tcPr>
            <w:tcW w:w="380"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1</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3</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4</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00126D">
        <w:tc>
          <w:tcPr>
            <w:tcW w:w="648"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7</w:t>
            </w:r>
          </w:p>
        </w:tc>
        <w:tc>
          <w:tcPr>
            <w:tcW w:w="6690" w:type="dxa"/>
            <w:tcBorders>
              <w:bottom w:val="single" w:sz="4" w:space="0" w:color="auto"/>
            </w:tcBorders>
            <w:shd w:val="clear" w:color="auto" w:fill="auto"/>
            <w:vAlign w:val="center"/>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Trong phần kết luận, tác giả chỉ rõ sự khác biệt (nếu có) giữa kết quả đạt được và mục tiêu ban đầu đề ra đồng thời cung cấp lập luận để đề xuất hướng giải quyết có thể thực hiện trong tương lai.</w:t>
            </w:r>
          </w:p>
        </w:tc>
        <w:tc>
          <w:tcPr>
            <w:tcW w:w="380"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1</w:t>
            </w:r>
          </w:p>
        </w:tc>
        <w:tc>
          <w:tcPr>
            <w:tcW w:w="381"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c>
          <w:tcPr>
            <w:tcW w:w="381"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3</w:t>
            </w:r>
          </w:p>
        </w:tc>
        <w:tc>
          <w:tcPr>
            <w:tcW w:w="381"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4</w:t>
            </w:r>
          </w:p>
        </w:tc>
        <w:tc>
          <w:tcPr>
            <w:tcW w:w="381"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3C439F">
        <w:tc>
          <w:tcPr>
            <w:tcW w:w="9242" w:type="dxa"/>
            <w:gridSpan w:val="7"/>
            <w:shd w:val="clear" w:color="auto" w:fill="DAEEF3" w:themeFill="accent5" w:themeFillTint="33"/>
            <w:vAlign w:val="center"/>
          </w:tcPr>
          <w:p w:rsidR="004966FA" w:rsidRPr="00224C4A" w:rsidRDefault="004966FA" w:rsidP="00224C4A">
            <w:pPr>
              <w:spacing w:before="20" w:after="20" w:line="240" w:lineRule="auto"/>
              <w:jc w:val="left"/>
              <w:rPr>
                <w:rFonts w:cs="Times New Roman"/>
                <w:b/>
                <w:sz w:val="22"/>
                <w:szCs w:val="22"/>
              </w:rPr>
            </w:pPr>
            <w:r w:rsidRPr="00224C4A">
              <w:rPr>
                <w:rFonts w:cs="Times New Roman"/>
                <w:b/>
                <w:sz w:val="22"/>
                <w:szCs w:val="22"/>
              </w:rPr>
              <w:t>Kỹ năng viết</w:t>
            </w:r>
            <w:r w:rsidR="00224C4A">
              <w:rPr>
                <w:rFonts w:cs="Times New Roman"/>
                <w:b/>
                <w:sz w:val="22"/>
                <w:szCs w:val="22"/>
              </w:rPr>
              <w:t xml:space="preserve"> quyển đồ án</w:t>
            </w:r>
            <w:r w:rsidRPr="00224C4A">
              <w:rPr>
                <w:rFonts w:cs="Times New Roman"/>
                <w:b/>
                <w:sz w:val="22"/>
                <w:szCs w:val="22"/>
              </w:rPr>
              <w:t xml:space="preserve"> (10)</w:t>
            </w:r>
          </w:p>
        </w:tc>
      </w:tr>
      <w:tr w:rsidR="004966FA" w:rsidRPr="00224C4A" w:rsidTr="0000126D">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8</w:t>
            </w:r>
          </w:p>
        </w:tc>
        <w:tc>
          <w:tcPr>
            <w:tcW w:w="6690" w:type="dxa"/>
            <w:shd w:val="clear" w:color="auto" w:fill="auto"/>
            <w:vAlign w:val="center"/>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Đồ án trình bày đúng mẫu quy định với cấu trúc các chương logic và đẹp mắt (bảng biểu, hình ảnh rõ ràng, có tiêu đề, được đánh số thứ tự và được giải thích hay đề cập đến trong đồ án, có căn lề, dấu cách sau dấu chấm, dấu phẩy v.v), có mở đầu chương và kết luận chương, có liệt kê tài liệu tham khảo và có trích dẫn đúng quy định</w:t>
            </w:r>
          </w:p>
        </w:tc>
        <w:tc>
          <w:tcPr>
            <w:tcW w:w="380"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1</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3</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4</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00126D">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9</w:t>
            </w:r>
          </w:p>
        </w:tc>
        <w:tc>
          <w:tcPr>
            <w:tcW w:w="6690" w:type="dxa"/>
            <w:shd w:val="clear" w:color="auto" w:fill="auto"/>
            <w:vAlign w:val="center"/>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Kỹ năng viết xuất sắc (cấu trúc câu chuẩn, văn phong khoa học, lập luận logic và có cơ sở, từ vựng sử dụng phù hợp v.v.)</w:t>
            </w:r>
          </w:p>
        </w:tc>
        <w:tc>
          <w:tcPr>
            <w:tcW w:w="380"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1</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3</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4</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3C439F">
        <w:tc>
          <w:tcPr>
            <w:tcW w:w="9242" w:type="dxa"/>
            <w:gridSpan w:val="7"/>
            <w:shd w:val="clear" w:color="auto" w:fill="DAEEF3" w:themeFill="accent5" w:themeFillTint="33"/>
            <w:vAlign w:val="center"/>
          </w:tcPr>
          <w:p w:rsidR="004966FA" w:rsidRPr="00224C4A" w:rsidRDefault="004966FA" w:rsidP="00224C4A">
            <w:pPr>
              <w:spacing w:before="20" w:after="20" w:line="240" w:lineRule="auto"/>
              <w:jc w:val="left"/>
              <w:rPr>
                <w:rFonts w:cs="Times New Roman"/>
                <w:b/>
                <w:sz w:val="22"/>
                <w:szCs w:val="22"/>
              </w:rPr>
            </w:pPr>
            <w:r w:rsidRPr="00224C4A">
              <w:rPr>
                <w:rFonts w:cs="Times New Roman"/>
                <w:b/>
                <w:sz w:val="22"/>
                <w:szCs w:val="22"/>
              </w:rPr>
              <w:t>Thành tự</w:t>
            </w:r>
            <w:r w:rsidR="003C439F">
              <w:rPr>
                <w:rFonts w:cs="Times New Roman"/>
                <w:b/>
                <w:sz w:val="22"/>
                <w:szCs w:val="22"/>
              </w:rPr>
              <w:t xml:space="preserve">u nghiên </w:t>
            </w:r>
            <w:r w:rsidRPr="00224C4A">
              <w:rPr>
                <w:rFonts w:cs="Times New Roman"/>
                <w:b/>
                <w:sz w:val="22"/>
                <w:szCs w:val="22"/>
              </w:rPr>
              <w:t>cứu khoa học (5) (chọn 1 trong 3 trường hợp)</w:t>
            </w:r>
          </w:p>
        </w:tc>
      </w:tr>
      <w:tr w:rsidR="004966FA" w:rsidRPr="00224C4A" w:rsidTr="00AD17BA">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10a</w:t>
            </w:r>
          </w:p>
        </w:tc>
        <w:tc>
          <w:tcPr>
            <w:tcW w:w="6690" w:type="dxa"/>
            <w:shd w:val="clear" w:color="auto" w:fill="auto"/>
            <w:vAlign w:val="center"/>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Có bài báo khoa học được đăng hoặc chấp nhận đăng/đạt giải SVNC khoa học giải 3 cấp  Viện trở lên/các giải thưởng khoa học (quốc tế/trong nước) từ giải 3 trở lên/ Có đăng ký bằng phát minh sáng chế</w:t>
            </w:r>
          </w:p>
        </w:tc>
        <w:tc>
          <w:tcPr>
            <w:tcW w:w="1904" w:type="dxa"/>
            <w:gridSpan w:val="5"/>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AD17BA">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10b</w:t>
            </w:r>
          </w:p>
        </w:tc>
        <w:tc>
          <w:tcPr>
            <w:tcW w:w="6690" w:type="dxa"/>
            <w:shd w:val="clear" w:color="auto" w:fill="auto"/>
            <w:vAlign w:val="center"/>
          </w:tcPr>
          <w:p w:rsidR="004966FA" w:rsidRPr="00224C4A" w:rsidRDefault="004966FA" w:rsidP="00224C4A">
            <w:pPr>
              <w:spacing w:before="20" w:after="20" w:line="240" w:lineRule="auto"/>
              <w:rPr>
                <w:rFonts w:cs="Times New Roman"/>
                <w:color w:val="000000"/>
                <w:sz w:val="22"/>
                <w:szCs w:val="22"/>
              </w:rPr>
            </w:pPr>
            <w:r w:rsidRPr="00224C4A">
              <w:rPr>
                <w:rFonts w:cs="Times New Roman"/>
                <w:color w:val="000000"/>
                <w:sz w:val="22"/>
                <w:szCs w:val="22"/>
              </w:rPr>
              <w:t>Được báo cáo tại hội đồng cấp Viện trong hội nghị sinh viên nghiên cứu khoa học nhưng không đạt giải từ giải 3 trở lên/Đạt giải khuyến khích trong các kỳ thi quốc gia và quốc tế khác về chuyên ngành như TI contest.</w:t>
            </w:r>
          </w:p>
        </w:tc>
        <w:tc>
          <w:tcPr>
            <w:tcW w:w="1904" w:type="dxa"/>
            <w:gridSpan w:val="5"/>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r>
      <w:tr w:rsidR="004966FA" w:rsidRPr="00224C4A" w:rsidTr="00AD17BA">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10c</w:t>
            </w:r>
          </w:p>
        </w:tc>
        <w:tc>
          <w:tcPr>
            <w:tcW w:w="6690" w:type="dxa"/>
            <w:shd w:val="clear" w:color="auto" w:fill="auto"/>
            <w:vAlign w:val="center"/>
          </w:tcPr>
          <w:p w:rsidR="004966FA" w:rsidRPr="00224C4A" w:rsidRDefault="004966FA" w:rsidP="003C439F">
            <w:pPr>
              <w:spacing w:before="20" w:after="20" w:line="240" w:lineRule="auto"/>
              <w:rPr>
                <w:rFonts w:cs="Times New Roman"/>
                <w:color w:val="000000"/>
                <w:sz w:val="22"/>
                <w:szCs w:val="22"/>
              </w:rPr>
            </w:pPr>
            <w:r w:rsidRPr="00224C4A">
              <w:rPr>
                <w:rFonts w:cs="Times New Roman"/>
                <w:color w:val="000000"/>
                <w:sz w:val="22"/>
                <w:szCs w:val="22"/>
              </w:rPr>
              <w:t>Không có thành tích về nghiên cứu khoa học</w:t>
            </w:r>
          </w:p>
        </w:tc>
        <w:tc>
          <w:tcPr>
            <w:tcW w:w="1904" w:type="dxa"/>
            <w:gridSpan w:val="5"/>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0</w:t>
            </w:r>
          </w:p>
        </w:tc>
      </w:tr>
      <w:tr w:rsidR="004966FA" w:rsidRPr="00224C4A" w:rsidTr="00C368DE">
        <w:trPr>
          <w:trHeight w:val="217"/>
        </w:trPr>
        <w:tc>
          <w:tcPr>
            <w:tcW w:w="7338" w:type="dxa"/>
            <w:gridSpan w:val="2"/>
            <w:shd w:val="clear" w:color="auto" w:fill="DAEEF3" w:themeFill="accent5" w:themeFillTint="33"/>
            <w:vAlign w:val="center"/>
          </w:tcPr>
          <w:p w:rsidR="004966FA" w:rsidRPr="00224C4A" w:rsidRDefault="004966FA" w:rsidP="002D51C1">
            <w:pPr>
              <w:spacing w:before="60" w:after="60" w:line="240" w:lineRule="auto"/>
              <w:jc w:val="left"/>
              <w:rPr>
                <w:rFonts w:cs="Times New Roman"/>
                <w:b/>
                <w:sz w:val="22"/>
                <w:szCs w:val="22"/>
              </w:rPr>
            </w:pPr>
            <w:r w:rsidRPr="00224C4A">
              <w:rPr>
                <w:rFonts w:cs="Times New Roman"/>
                <w:b/>
                <w:sz w:val="22"/>
                <w:szCs w:val="22"/>
              </w:rPr>
              <w:t>Điểm tổng</w:t>
            </w:r>
          </w:p>
        </w:tc>
        <w:tc>
          <w:tcPr>
            <w:tcW w:w="1904" w:type="dxa"/>
            <w:gridSpan w:val="5"/>
            <w:shd w:val="clear" w:color="auto" w:fill="DAEEF3" w:themeFill="accent5" w:themeFillTint="33"/>
            <w:vAlign w:val="center"/>
          </w:tcPr>
          <w:p w:rsidR="004966FA" w:rsidRPr="00224C4A" w:rsidRDefault="004966FA" w:rsidP="002D51C1">
            <w:pPr>
              <w:spacing w:before="60" w:after="60" w:line="240" w:lineRule="auto"/>
              <w:ind w:left="582"/>
              <w:jc w:val="center"/>
              <w:rPr>
                <w:rFonts w:cs="Times New Roman"/>
                <w:b/>
                <w:sz w:val="22"/>
                <w:szCs w:val="22"/>
              </w:rPr>
            </w:pPr>
            <w:r w:rsidRPr="00224C4A">
              <w:rPr>
                <w:rFonts w:cs="Times New Roman"/>
                <w:b/>
                <w:sz w:val="22"/>
                <w:szCs w:val="22"/>
              </w:rPr>
              <w:t>/50</w:t>
            </w:r>
          </w:p>
        </w:tc>
      </w:tr>
      <w:tr w:rsidR="004966FA" w:rsidRPr="00224C4A" w:rsidTr="00C368DE">
        <w:trPr>
          <w:trHeight w:val="271"/>
        </w:trPr>
        <w:tc>
          <w:tcPr>
            <w:tcW w:w="7338" w:type="dxa"/>
            <w:gridSpan w:val="2"/>
            <w:shd w:val="clear" w:color="auto" w:fill="DAEEF3" w:themeFill="accent5" w:themeFillTint="33"/>
            <w:vAlign w:val="center"/>
          </w:tcPr>
          <w:p w:rsidR="004966FA" w:rsidRPr="00224C4A" w:rsidRDefault="004966FA" w:rsidP="002D51C1">
            <w:pPr>
              <w:spacing w:before="60" w:after="60" w:line="240" w:lineRule="auto"/>
              <w:jc w:val="left"/>
              <w:rPr>
                <w:rFonts w:cs="Times New Roman"/>
                <w:b/>
                <w:sz w:val="22"/>
                <w:szCs w:val="22"/>
              </w:rPr>
            </w:pPr>
            <w:r w:rsidRPr="00224C4A">
              <w:rPr>
                <w:rFonts w:cs="Times New Roman"/>
                <w:b/>
                <w:sz w:val="22"/>
                <w:szCs w:val="22"/>
              </w:rPr>
              <w:t>Điểm tổng quy đổi về thang 10</w:t>
            </w:r>
          </w:p>
        </w:tc>
        <w:tc>
          <w:tcPr>
            <w:tcW w:w="1904" w:type="dxa"/>
            <w:gridSpan w:val="5"/>
            <w:shd w:val="clear" w:color="auto" w:fill="DAEEF3" w:themeFill="accent5" w:themeFillTint="33"/>
            <w:vAlign w:val="center"/>
          </w:tcPr>
          <w:p w:rsidR="004966FA" w:rsidRPr="00224C4A" w:rsidRDefault="004966FA" w:rsidP="002D51C1">
            <w:pPr>
              <w:spacing w:before="60" w:after="60" w:line="240" w:lineRule="auto"/>
              <w:jc w:val="center"/>
              <w:rPr>
                <w:rFonts w:cs="Times New Roman"/>
                <w:b/>
                <w:sz w:val="22"/>
                <w:szCs w:val="22"/>
              </w:rPr>
            </w:pPr>
          </w:p>
        </w:tc>
      </w:tr>
    </w:tbl>
    <w:p w:rsidR="004966FA" w:rsidRPr="00C51B23" w:rsidRDefault="004966FA" w:rsidP="0000126D">
      <w:pPr>
        <w:spacing w:line="240" w:lineRule="auto"/>
        <w:rPr>
          <w:b/>
          <w:i/>
        </w:rPr>
      </w:pPr>
      <w:r w:rsidRPr="00C51B23">
        <w:rPr>
          <w:b/>
          <w:i/>
        </w:rPr>
        <w:lastRenderedPageBreak/>
        <w:t>Nhậ</w:t>
      </w:r>
      <w:r w:rsidR="00686263">
        <w:rPr>
          <w:b/>
          <w:i/>
        </w:rPr>
        <w:t xml:space="preserve">n xét khác </w:t>
      </w:r>
      <w:r w:rsidRPr="00686263">
        <w:rPr>
          <w:i/>
        </w:rPr>
        <w:t>(về thái độ và tinh thần làm việc của sinh viên)</w:t>
      </w:r>
    </w:p>
    <w:p w:rsidR="00686263" w:rsidRDefault="00686263" w:rsidP="00686263">
      <w:pPr>
        <w:tabs>
          <w:tab w:val="left" w:leader="dot" w:pos="9000"/>
        </w:tabs>
        <w:spacing w:after="0" w:line="240" w:lineRule="auto"/>
      </w:pPr>
      <w:r>
        <w:tab/>
      </w:r>
    </w:p>
    <w:p w:rsidR="00686263" w:rsidRDefault="00686263" w:rsidP="00686263">
      <w:pPr>
        <w:tabs>
          <w:tab w:val="left" w:leader="dot" w:pos="9000"/>
        </w:tabs>
        <w:spacing w:after="0" w:line="240" w:lineRule="auto"/>
      </w:pPr>
      <w:r>
        <w:tab/>
      </w:r>
    </w:p>
    <w:p w:rsidR="00686263" w:rsidRDefault="00686263" w:rsidP="00686263">
      <w:pPr>
        <w:tabs>
          <w:tab w:val="left" w:leader="dot" w:pos="9000"/>
        </w:tabs>
        <w:spacing w:after="0" w:line="240" w:lineRule="auto"/>
      </w:pPr>
      <w:r>
        <w:tab/>
      </w:r>
    </w:p>
    <w:p w:rsidR="00686263" w:rsidRDefault="00686263" w:rsidP="00686263">
      <w:pPr>
        <w:tabs>
          <w:tab w:val="left" w:leader="dot" w:pos="9000"/>
        </w:tabs>
        <w:spacing w:after="0" w:line="240" w:lineRule="auto"/>
      </w:pPr>
      <w:r>
        <w:tab/>
      </w:r>
    </w:p>
    <w:p w:rsidR="00686263" w:rsidRDefault="00686263" w:rsidP="00686263">
      <w:pPr>
        <w:tabs>
          <w:tab w:val="left" w:leader="dot" w:pos="9000"/>
        </w:tabs>
        <w:spacing w:after="0" w:line="240" w:lineRule="auto"/>
      </w:pPr>
      <w:r>
        <w:tab/>
      </w:r>
    </w:p>
    <w:p w:rsidR="004966FA" w:rsidRDefault="00686263" w:rsidP="00686263">
      <w:pPr>
        <w:tabs>
          <w:tab w:val="left" w:leader="dot" w:pos="9000"/>
        </w:tabs>
        <w:spacing w:after="0" w:line="240" w:lineRule="auto"/>
      </w:pPr>
      <w:r>
        <w:tab/>
      </w:r>
    </w:p>
    <w:p w:rsidR="00686263" w:rsidRDefault="00686263" w:rsidP="00686263">
      <w:pPr>
        <w:tabs>
          <w:tab w:val="left" w:leader="dot" w:pos="9000"/>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3"/>
      </w:tblGrid>
      <w:tr w:rsidR="00686263" w:rsidTr="00686263">
        <w:tc>
          <w:tcPr>
            <w:tcW w:w="4642" w:type="dxa"/>
          </w:tcPr>
          <w:p w:rsidR="00686263" w:rsidRDefault="00686263" w:rsidP="00686263">
            <w:pPr>
              <w:spacing w:line="240" w:lineRule="auto"/>
            </w:pPr>
          </w:p>
        </w:tc>
        <w:tc>
          <w:tcPr>
            <w:tcW w:w="4643" w:type="dxa"/>
          </w:tcPr>
          <w:p w:rsidR="00686263" w:rsidRDefault="00686263" w:rsidP="00686263">
            <w:pPr>
              <w:spacing w:line="240" w:lineRule="auto"/>
              <w:jc w:val="center"/>
            </w:pPr>
            <w:r>
              <w:t>Ngày: … / … / 20…</w:t>
            </w:r>
          </w:p>
          <w:p w:rsidR="00686263" w:rsidRPr="005C74EF" w:rsidRDefault="00686263" w:rsidP="00686263">
            <w:pPr>
              <w:spacing w:line="240" w:lineRule="auto"/>
              <w:jc w:val="center"/>
              <w:rPr>
                <w:b/>
              </w:rPr>
            </w:pPr>
            <w:r w:rsidRPr="005C74EF">
              <w:rPr>
                <w:b/>
              </w:rPr>
              <w:t>Người nhận xét</w:t>
            </w:r>
          </w:p>
          <w:p w:rsidR="00686263" w:rsidRDefault="00686263" w:rsidP="00686263">
            <w:pPr>
              <w:spacing w:line="240" w:lineRule="auto"/>
              <w:jc w:val="center"/>
            </w:pPr>
            <w:r w:rsidRPr="00C51B23">
              <w:t>(Ký và ghi rõ họ tên)</w:t>
            </w:r>
          </w:p>
        </w:tc>
      </w:tr>
    </w:tbl>
    <w:p w:rsidR="00686263" w:rsidRPr="00C51B23" w:rsidRDefault="00686263" w:rsidP="004966FA"/>
    <w:p w:rsidR="004966FA" w:rsidRPr="00C51B23" w:rsidRDefault="004966FA" w:rsidP="00686263">
      <w:r w:rsidRPr="00C51B23">
        <w:tab/>
      </w:r>
      <w:r w:rsidR="00686263">
        <w:tab/>
      </w:r>
      <w:r w:rsidR="00686263">
        <w:tab/>
      </w:r>
      <w:r w:rsidR="00686263">
        <w:tab/>
      </w:r>
      <w:r w:rsidR="00686263">
        <w:tab/>
      </w:r>
      <w:r w:rsidR="00686263">
        <w:tab/>
      </w:r>
      <w:r w:rsidR="00686263">
        <w:tab/>
      </w:r>
      <w:r w:rsidR="00686263">
        <w:tab/>
      </w:r>
    </w:p>
    <w:p w:rsidR="004966FA" w:rsidRPr="00C51B23" w:rsidRDefault="004966FA" w:rsidP="004966FA"/>
    <w:p w:rsidR="004966FA" w:rsidRPr="00C51B23" w:rsidRDefault="004966FA" w:rsidP="004966FA"/>
    <w:p w:rsidR="004966FA" w:rsidRPr="00C51B23" w:rsidRDefault="004966FA" w:rsidP="004966FA">
      <w:pPr>
        <w:rPr>
          <w:sz w:val="22"/>
          <w:szCs w:val="22"/>
        </w:rPr>
      </w:pPr>
    </w:p>
    <w:p w:rsidR="00224C4A" w:rsidRPr="00224C4A" w:rsidRDefault="004966FA" w:rsidP="00C368DE">
      <w:pPr>
        <w:pStyle w:val="Heading2"/>
        <w:numPr>
          <w:ilvl w:val="0"/>
          <w:numId w:val="0"/>
        </w:numPr>
        <w:rPr>
          <w:lang w:val="de-DE"/>
        </w:rPr>
      </w:pPr>
      <w:r w:rsidRPr="008A5C60">
        <w:rPr>
          <w:lang w:val="de-DE"/>
        </w:rPr>
        <w:br w:type="page"/>
      </w:r>
    </w:p>
    <w:p w:rsidR="00224C4A" w:rsidRPr="003728BD" w:rsidRDefault="00224C4A" w:rsidP="00C7219E">
      <w:pPr>
        <w:spacing w:after="0" w:line="276" w:lineRule="auto"/>
        <w:jc w:val="center"/>
        <w:rPr>
          <w:b/>
          <w:sz w:val="28"/>
          <w:szCs w:val="28"/>
        </w:rPr>
      </w:pPr>
      <w:r>
        <w:rPr>
          <w:b/>
          <w:sz w:val="28"/>
          <w:szCs w:val="28"/>
        </w:rPr>
        <w:lastRenderedPageBreak/>
        <w:t>ĐÁNH GIÁ QUYỂN ĐỒ ÁN TỐT NGHIỆP</w:t>
      </w:r>
    </w:p>
    <w:p w:rsidR="004966FA" w:rsidRDefault="00224C4A" w:rsidP="00C7219E">
      <w:pPr>
        <w:spacing w:after="0" w:line="240" w:lineRule="auto"/>
        <w:jc w:val="center"/>
        <w:rPr>
          <w:sz w:val="28"/>
          <w:szCs w:val="28"/>
        </w:rPr>
      </w:pPr>
      <w:r w:rsidRPr="00686263">
        <w:rPr>
          <w:sz w:val="28"/>
          <w:szCs w:val="28"/>
        </w:rPr>
        <w:t xml:space="preserve"> </w:t>
      </w:r>
      <w:r w:rsidR="004966FA" w:rsidRPr="00686263">
        <w:rPr>
          <w:sz w:val="28"/>
          <w:szCs w:val="28"/>
        </w:rPr>
        <w:t>(Dùng cho cán bộ phản biện)</w:t>
      </w:r>
    </w:p>
    <w:p w:rsidR="00224C4A" w:rsidRPr="00686263" w:rsidRDefault="00224C4A" w:rsidP="00224C4A">
      <w:pPr>
        <w:spacing w:after="0" w:line="240" w:lineRule="auto"/>
        <w:jc w:val="center"/>
        <w:rPr>
          <w:sz w:val="28"/>
          <w:szCs w:val="28"/>
        </w:rPr>
      </w:pPr>
    </w:p>
    <w:p w:rsidR="004966FA" w:rsidRPr="00B05CEE" w:rsidRDefault="004966FA" w:rsidP="00686263">
      <w:pPr>
        <w:tabs>
          <w:tab w:val="left" w:leader="dot" w:pos="9000"/>
        </w:tabs>
        <w:spacing w:after="0" w:line="240" w:lineRule="auto"/>
      </w:pPr>
      <w:r w:rsidRPr="00B05CEE">
        <w:t>Giảng viên đánh giá:</w:t>
      </w:r>
      <w:r w:rsidR="00686263">
        <w:tab/>
      </w:r>
    </w:p>
    <w:p w:rsidR="004966FA" w:rsidRPr="00B05CEE" w:rsidRDefault="004966FA" w:rsidP="00686263">
      <w:pPr>
        <w:tabs>
          <w:tab w:val="left" w:leader="dot" w:pos="5760"/>
          <w:tab w:val="left" w:leader="dot" w:pos="9000"/>
        </w:tabs>
        <w:spacing w:after="0" w:line="240" w:lineRule="auto"/>
      </w:pPr>
      <w:r w:rsidRPr="00B05CEE">
        <w:t xml:space="preserve">Họ và tên </w:t>
      </w:r>
      <w:r w:rsidR="003C439F">
        <w:t>s</w:t>
      </w:r>
      <w:r w:rsidRPr="00B05CEE">
        <w:t>inh viên:</w:t>
      </w:r>
      <w:r w:rsidR="00686263">
        <w:tab/>
        <w:t xml:space="preserve"> </w:t>
      </w:r>
      <w:r w:rsidRPr="00B05CEE">
        <w:t>MSSV:</w:t>
      </w:r>
      <w:r w:rsidR="00686263">
        <w:tab/>
      </w:r>
    </w:p>
    <w:p w:rsidR="004966FA" w:rsidRDefault="004966FA" w:rsidP="00686263">
      <w:pPr>
        <w:tabs>
          <w:tab w:val="left" w:leader="dot" w:pos="9000"/>
        </w:tabs>
        <w:spacing w:after="0" w:line="240" w:lineRule="auto"/>
      </w:pPr>
      <w:r w:rsidRPr="00B05CEE">
        <w:t>Tên đồ</w:t>
      </w:r>
      <w:r w:rsidR="00686263">
        <w:t xml:space="preserve"> án:</w:t>
      </w:r>
      <w:r w:rsidR="00686263">
        <w:tab/>
      </w:r>
    </w:p>
    <w:p w:rsidR="00686263" w:rsidRDefault="00686263" w:rsidP="00686263">
      <w:pPr>
        <w:tabs>
          <w:tab w:val="left" w:leader="dot" w:pos="9000"/>
        </w:tabs>
        <w:spacing w:after="0" w:line="240" w:lineRule="auto"/>
      </w:pPr>
      <w:r>
        <w:tab/>
      </w:r>
    </w:p>
    <w:p w:rsidR="004966FA" w:rsidRPr="003C439F" w:rsidRDefault="004966FA" w:rsidP="00686263">
      <w:pPr>
        <w:spacing w:after="0" w:line="240" w:lineRule="auto"/>
        <w:ind w:right="-334"/>
        <w:rPr>
          <w:b/>
        </w:rPr>
      </w:pPr>
      <w:r w:rsidRPr="003C439F">
        <w:rPr>
          <w:b/>
        </w:rPr>
        <w:t xml:space="preserve">Chọn các mức điểm phù hợp cho sinh viên trình bày theo các tiêu chí dưới đây: </w:t>
      </w:r>
    </w:p>
    <w:p w:rsidR="004966FA" w:rsidRPr="003C439F" w:rsidRDefault="004966FA" w:rsidP="00C7219E">
      <w:pPr>
        <w:spacing w:before="0" w:after="180" w:line="240" w:lineRule="auto"/>
      </w:pPr>
      <w:r w:rsidRPr="003C439F">
        <w:t>Rấ</w:t>
      </w:r>
      <w:r w:rsidR="003C439F" w:rsidRPr="003C439F">
        <w:t xml:space="preserve">t kém (1); Kém (2); </w:t>
      </w:r>
      <w:r w:rsidRPr="003C439F">
        <w:t>Đạ</w:t>
      </w:r>
      <w:r w:rsidR="003C439F" w:rsidRPr="003C439F">
        <w:t xml:space="preserve">t (3); </w:t>
      </w:r>
      <w:r w:rsidRPr="003C439F">
        <w:t>Giỏ</w:t>
      </w:r>
      <w:r w:rsidR="003C439F" w:rsidRPr="003C439F">
        <w:t xml:space="preserve">i (4); </w:t>
      </w:r>
      <w:r w:rsidRPr="003C439F">
        <w:t>Xuất sắ</w:t>
      </w:r>
      <w:r w:rsidR="00224C4A" w:rsidRPr="003C439F">
        <w:t>c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690"/>
        <w:gridCol w:w="380"/>
        <w:gridCol w:w="381"/>
        <w:gridCol w:w="381"/>
        <w:gridCol w:w="381"/>
        <w:gridCol w:w="381"/>
      </w:tblGrid>
      <w:tr w:rsidR="004966FA" w:rsidRPr="00224C4A" w:rsidTr="003C439F">
        <w:tc>
          <w:tcPr>
            <w:tcW w:w="9242" w:type="dxa"/>
            <w:gridSpan w:val="7"/>
            <w:shd w:val="clear" w:color="auto" w:fill="DAEEF3" w:themeFill="accent5" w:themeFillTint="33"/>
            <w:vAlign w:val="center"/>
          </w:tcPr>
          <w:p w:rsidR="004966FA" w:rsidRPr="00224C4A" w:rsidRDefault="004966FA" w:rsidP="00224C4A">
            <w:pPr>
              <w:spacing w:before="20" w:after="20" w:line="240" w:lineRule="auto"/>
              <w:jc w:val="left"/>
              <w:rPr>
                <w:rFonts w:cs="Times New Roman"/>
                <w:b/>
                <w:sz w:val="22"/>
                <w:szCs w:val="22"/>
              </w:rPr>
            </w:pPr>
            <w:r w:rsidRPr="00224C4A">
              <w:rPr>
                <w:rFonts w:cs="Times New Roman"/>
                <w:b/>
                <w:sz w:val="22"/>
                <w:szCs w:val="22"/>
              </w:rPr>
              <w:t>Có sự kết hợp giữa lý thuyết và thực hành (20)</w:t>
            </w:r>
          </w:p>
        </w:tc>
      </w:tr>
      <w:tr w:rsidR="004966FA" w:rsidRPr="00224C4A" w:rsidTr="00224C4A">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1</w:t>
            </w:r>
          </w:p>
        </w:tc>
        <w:tc>
          <w:tcPr>
            <w:tcW w:w="6690" w:type="dxa"/>
            <w:shd w:val="clear" w:color="auto" w:fill="auto"/>
            <w:vAlign w:val="center"/>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Nêu rõ tính cấp thiết và quan trọng của đề tài, các vấn đề và các giả thuyết (bao gồm mục đích và tính phù hợp) cũng như phạm vi ứng dụng của đồ án</w:t>
            </w:r>
          </w:p>
        </w:tc>
        <w:tc>
          <w:tcPr>
            <w:tcW w:w="380"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1</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3</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4</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224C4A">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2</w:t>
            </w:r>
          </w:p>
        </w:tc>
        <w:tc>
          <w:tcPr>
            <w:tcW w:w="6690" w:type="dxa"/>
            <w:shd w:val="clear" w:color="auto" w:fill="auto"/>
            <w:vAlign w:val="center"/>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Cập nhật kết quả nghiên cứu gần đây nhất (trong nước/quốc tế)</w:t>
            </w:r>
          </w:p>
        </w:tc>
        <w:tc>
          <w:tcPr>
            <w:tcW w:w="380"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1</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3</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4</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224C4A">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3</w:t>
            </w:r>
          </w:p>
        </w:tc>
        <w:tc>
          <w:tcPr>
            <w:tcW w:w="6690" w:type="dxa"/>
            <w:shd w:val="clear" w:color="auto" w:fill="auto"/>
            <w:vAlign w:val="center"/>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 xml:space="preserve">Nêu rõ và chi tiết phương pháp nghiên cứu/giải quyết vấn đề </w:t>
            </w:r>
          </w:p>
        </w:tc>
        <w:tc>
          <w:tcPr>
            <w:tcW w:w="380"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1</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3</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4</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224C4A">
        <w:tc>
          <w:tcPr>
            <w:tcW w:w="648"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4</w:t>
            </w:r>
          </w:p>
        </w:tc>
        <w:tc>
          <w:tcPr>
            <w:tcW w:w="6690" w:type="dxa"/>
            <w:tcBorders>
              <w:bottom w:val="single" w:sz="4" w:space="0" w:color="auto"/>
            </w:tcBorders>
            <w:shd w:val="clear" w:color="auto" w:fill="auto"/>
            <w:vAlign w:val="center"/>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Có kết quả mô phỏng/thưc nghiệm và trình bày rõ ràng kết quả đạt được</w:t>
            </w:r>
          </w:p>
        </w:tc>
        <w:tc>
          <w:tcPr>
            <w:tcW w:w="380"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1</w:t>
            </w:r>
          </w:p>
        </w:tc>
        <w:tc>
          <w:tcPr>
            <w:tcW w:w="381"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c>
          <w:tcPr>
            <w:tcW w:w="381"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3</w:t>
            </w:r>
          </w:p>
        </w:tc>
        <w:tc>
          <w:tcPr>
            <w:tcW w:w="381"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4</w:t>
            </w:r>
          </w:p>
        </w:tc>
        <w:tc>
          <w:tcPr>
            <w:tcW w:w="381"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3C439F">
        <w:tc>
          <w:tcPr>
            <w:tcW w:w="9242" w:type="dxa"/>
            <w:gridSpan w:val="7"/>
            <w:shd w:val="clear" w:color="auto" w:fill="DAEEF3" w:themeFill="accent5" w:themeFillTint="33"/>
            <w:vAlign w:val="center"/>
          </w:tcPr>
          <w:p w:rsidR="004966FA" w:rsidRPr="00224C4A" w:rsidRDefault="004966FA" w:rsidP="00224C4A">
            <w:pPr>
              <w:spacing w:before="20" w:after="20" w:line="240" w:lineRule="auto"/>
              <w:jc w:val="left"/>
              <w:rPr>
                <w:rFonts w:cs="Times New Roman"/>
                <w:b/>
                <w:sz w:val="22"/>
                <w:szCs w:val="22"/>
              </w:rPr>
            </w:pPr>
            <w:r w:rsidRPr="00224C4A">
              <w:rPr>
                <w:rFonts w:cs="Times New Roman"/>
                <w:b/>
                <w:sz w:val="22"/>
                <w:szCs w:val="22"/>
              </w:rPr>
              <w:t>Có khả năng phân tích và đánh giá kết quả</w:t>
            </w:r>
            <w:r w:rsidR="00224C4A">
              <w:rPr>
                <w:rFonts w:cs="Times New Roman"/>
                <w:b/>
                <w:sz w:val="22"/>
                <w:szCs w:val="22"/>
              </w:rPr>
              <w:t xml:space="preserve"> </w:t>
            </w:r>
            <w:r w:rsidRPr="00224C4A">
              <w:rPr>
                <w:rFonts w:cs="Times New Roman"/>
                <w:b/>
                <w:sz w:val="22"/>
                <w:szCs w:val="22"/>
              </w:rPr>
              <w:t>(15)</w:t>
            </w:r>
          </w:p>
        </w:tc>
      </w:tr>
      <w:tr w:rsidR="004966FA" w:rsidRPr="00224C4A" w:rsidTr="00224C4A">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5</w:t>
            </w:r>
          </w:p>
        </w:tc>
        <w:tc>
          <w:tcPr>
            <w:tcW w:w="6690" w:type="dxa"/>
            <w:shd w:val="clear" w:color="auto" w:fill="auto"/>
            <w:vAlign w:val="center"/>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Kế hoạch làm việc rõ ràng bao gồm mục tiêu và phương pháp thực hiện dựa trên kết quả nghiên cứu lý thuyết một cách có hệ thống</w:t>
            </w:r>
          </w:p>
        </w:tc>
        <w:tc>
          <w:tcPr>
            <w:tcW w:w="380"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1</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3</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4</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224C4A">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6</w:t>
            </w:r>
          </w:p>
        </w:tc>
        <w:tc>
          <w:tcPr>
            <w:tcW w:w="6690" w:type="dxa"/>
            <w:shd w:val="clear" w:color="auto" w:fill="auto"/>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Kết quả được trình bày một cách logic và dễ hiểu, tất cả kết quả đều được phân tích và đánh giá thỏa đáng.</w:t>
            </w:r>
          </w:p>
        </w:tc>
        <w:tc>
          <w:tcPr>
            <w:tcW w:w="380"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1</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3</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4</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224C4A">
        <w:tc>
          <w:tcPr>
            <w:tcW w:w="648"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7</w:t>
            </w:r>
          </w:p>
        </w:tc>
        <w:tc>
          <w:tcPr>
            <w:tcW w:w="6690" w:type="dxa"/>
            <w:tcBorders>
              <w:bottom w:val="single" w:sz="4" w:space="0" w:color="auto"/>
            </w:tcBorders>
            <w:shd w:val="clear" w:color="auto" w:fill="auto"/>
            <w:vAlign w:val="center"/>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Trong phần kết luận, tác giả chỉ rõ sự khác biệt (nếu có) giữa kết quả đạt được và mục tiêu ban đầu đề ra đồng thời cung cấp lập luận để đề xuất hướng giải quyết có thể thực hiện trong tương lai.</w:t>
            </w:r>
          </w:p>
        </w:tc>
        <w:tc>
          <w:tcPr>
            <w:tcW w:w="380"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1</w:t>
            </w:r>
          </w:p>
        </w:tc>
        <w:tc>
          <w:tcPr>
            <w:tcW w:w="381"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c>
          <w:tcPr>
            <w:tcW w:w="381"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3</w:t>
            </w:r>
          </w:p>
        </w:tc>
        <w:tc>
          <w:tcPr>
            <w:tcW w:w="381"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4</w:t>
            </w:r>
          </w:p>
        </w:tc>
        <w:tc>
          <w:tcPr>
            <w:tcW w:w="381" w:type="dxa"/>
            <w:tcBorders>
              <w:bottom w:val="single" w:sz="4" w:space="0" w:color="auto"/>
            </w:tcBorders>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3C439F">
        <w:tc>
          <w:tcPr>
            <w:tcW w:w="9242" w:type="dxa"/>
            <w:gridSpan w:val="7"/>
            <w:shd w:val="clear" w:color="auto" w:fill="DAEEF3" w:themeFill="accent5" w:themeFillTint="33"/>
            <w:vAlign w:val="center"/>
          </w:tcPr>
          <w:p w:rsidR="004966FA" w:rsidRPr="00224C4A" w:rsidRDefault="004966FA" w:rsidP="00224C4A">
            <w:pPr>
              <w:spacing w:before="20" w:after="20" w:line="240" w:lineRule="auto"/>
              <w:jc w:val="left"/>
              <w:rPr>
                <w:rFonts w:cs="Times New Roman"/>
                <w:b/>
                <w:sz w:val="22"/>
                <w:szCs w:val="22"/>
              </w:rPr>
            </w:pPr>
            <w:r w:rsidRPr="00224C4A">
              <w:rPr>
                <w:rFonts w:cs="Times New Roman"/>
                <w:b/>
                <w:sz w:val="22"/>
                <w:szCs w:val="22"/>
              </w:rPr>
              <w:t>Kỹ năng viết</w:t>
            </w:r>
            <w:r w:rsidR="00224C4A">
              <w:rPr>
                <w:rFonts w:cs="Times New Roman"/>
                <w:b/>
                <w:sz w:val="22"/>
                <w:szCs w:val="22"/>
              </w:rPr>
              <w:t xml:space="preserve"> quyển đồ án</w:t>
            </w:r>
            <w:r w:rsidRPr="00224C4A">
              <w:rPr>
                <w:rFonts w:cs="Times New Roman"/>
                <w:b/>
                <w:sz w:val="22"/>
                <w:szCs w:val="22"/>
              </w:rPr>
              <w:t xml:space="preserve"> (10)</w:t>
            </w:r>
          </w:p>
        </w:tc>
      </w:tr>
      <w:tr w:rsidR="004966FA" w:rsidRPr="00224C4A" w:rsidTr="00224C4A">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8</w:t>
            </w:r>
          </w:p>
        </w:tc>
        <w:tc>
          <w:tcPr>
            <w:tcW w:w="6690" w:type="dxa"/>
            <w:shd w:val="clear" w:color="auto" w:fill="auto"/>
            <w:vAlign w:val="center"/>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Đồ án trình bày đúng mẫu quy định với cấu trúc các chương logic và đẹp mắt (bảng biểu, hình ảnh rõ ràng, có tiêu đề, được đánh số thứ tự và được giải thích hay đề cập đến trong đồ án, có căn lề, dấu cách sau dấu chấm, dấu phẩy v.v), có mở đầu chương và kết luận chương, có liệt kê tài liệu tham khảo và có trích dẫn đúng quy định</w:t>
            </w:r>
          </w:p>
        </w:tc>
        <w:tc>
          <w:tcPr>
            <w:tcW w:w="380"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1</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3</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4</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224C4A">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9</w:t>
            </w:r>
          </w:p>
        </w:tc>
        <w:tc>
          <w:tcPr>
            <w:tcW w:w="6690" w:type="dxa"/>
            <w:shd w:val="clear" w:color="auto" w:fill="auto"/>
            <w:vAlign w:val="center"/>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Kỹ năng viết xuất sắc (cấu trúc câu chuẩn, văn phong khoa học, lập luận logic và có cơ sở, từ vựng sử dụng phù hợp v.v.)</w:t>
            </w:r>
          </w:p>
        </w:tc>
        <w:tc>
          <w:tcPr>
            <w:tcW w:w="380"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1</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3</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4</w:t>
            </w:r>
          </w:p>
        </w:tc>
        <w:tc>
          <w:tcPr>
            <w:tcW w:w="381" w:type="dxa"/>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3C439F">
        <w:tc>
          <w:tcPr>
            <w:tcW w:w="9242" w:type="dxa"/>
            <w:gridSpan w:val="7"/>
            <w:shd w:val="clear" w:color="auto" w:fill="DAEEF3" w:themeFill="accent5" w:themeFillTint="33"/>
            <w:vAlign w:val="center"/>
          </w:tcPr>
          <w:p w:rsidR="004966FA" w:rsidRPr="00224C4A" w:rsidRDefault="004966FA" w:rsidP="00224C4A">
            <w:pPr>
              <w:spacing w:before="20" w:after="20" w:line="240" w:lineRule="auto"/>
              <w:jc w:val="left"/>
              <w:rPr>
                <w:rFonts w:cs="Times New Roman"/>
                <w:b/>
                <w:sz w:val="22"/>
                <w:szCs w:val="22"/>
              </w:rPr>
            </w:pPr>
            <w:r w:rsidRPr="00224C4A">
              <w:rPr>
                <w:rFonts w:cs="Times New Roman"/>
                <w:b/>
                <w:sz w:val="22"/>
                <w:szCs w:val="22"/>
              </w:rPr>
              <w:t>Thành tựu nghiên cứu khoa học (5) (chọn 1 trong 3 trường hợp)</w:t>
            </w:r>
          </w:p>
        </w:tc>
      </w:tr>
      <w:tr w:rsidR="004966FA" w:rsidRPr="00224C4A" w:rsidTr="00AD17BA">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10a</w:t>
            </w:r>
          </w:p>
        </w:tc>
        <w:tc>
          <w:tcPr>
            <w:tcW w:w="6690" w:type="dxa"/>
            <w:shd w:val="clear" w:color="auto" w:fill="auto"/>
            <w:vAlign w:val="center"/>
          </w:tcPr>
          <w:p w:rsidR="004966FA" w:rsidRPr="00224C4A" w:rsidRDefault="004966FA" w:rsidP="00224C4A">
            <w:pPr>
              <w:spacing w:before="20" w:after="20" w:line="240" w:lineRule="auto"/>
              <w:rPr>
                <w:rFonts w:cs="Times New Roman"/>
                <w:sz w:val="22"/>
                <w:szCs w:val="22"/>
              </w:rPr>
            </w:pPr>
            <w:r w:rsidRPr="00224C4A">
              <w:rPr>
                <w:rFonts w:cs="Times New Roman"/>
                <w:sz w:val="22"/>
                <w:szCs w:val="22"/>
              </w:rPr>
              <w:t>Có bài báo khoa học được đăng hoặc chấp nhận đăng/đạt giải SVNC khoa học giải 3 cấp  Viện trở lên/các giải thưởng khoa học (quốc tế/trong nước) từ giải 3 trở lên/ Có đăng ký bằng phát minh sáng chế</w:t>
            </w:r>
          </w:p>
        </w:tc>
        <w:tc>
          <w:tcPr>
            <w:tcW w:w="1904" w:type="dxa"/>
            <w:gridSpan w:val="5"/>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5</w:t>
            </w:r>
          </w:p>
        </w:tc>
      </w:tr>
      <w:tr w:rsidR="004966FA" w:rsidRPr="00224C4A" w:rsidTr="00AD17BA">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10b</w:t>
            </w:r>
          </w:p>
        </w:tc>
        <w:tc>
          <w:tcPr>
            <w:tcW w:w="6690" w:type="dxa"/>
            <w:shd w:val="clear" w:color="auto" w:fill="auto"/>
            <w:vAlign w:val="center"/>
          </w:tcPr>
          <w:p w:rsidR="004966FA" w:rsidRPr="00224C4A" w:rsidRDefault="004966FA" w:rsidP="00224C4A">
            <w:pPr>
              <w:spacing w:before="20" w:after="20" w:line="240" w:lineRule="auto"/>
              <w:rPr>
                <w:rFonts w:cs="Times New Roman"/>
                <w:color w:val="000000"/>
                <w:sz w:val="22"/>
                <w:szCs w:val="22"/>
              </w:rPr>
            </w:pPr>
            <w:r w:rsidRPr="00224C4A">
              <w:rPr>
                <w:rFonts w:cs="Times New Roman"/>
                <w:color w:val="000000"/>
                <w:sz w:val="22"/>
                <w:szCs w:val="22"/>
              </w:rPr>
              <w:t>Được báo cáo tại hội đồng cấp Viện trong hội nghị sinh viên nghiên cứu khoa học nhưng không đạt giải từ giải 3 trở lên/Đạt giải khuyến khích trong các kỳ thi quốc gia và quốc tế khác về chuyên ngành như TI contest.</w:t>
            </w:r>
          </w:p>
        </w:tc>
        <w:tc>
          <w:tcPr>
            <w:tcW w:w="1904" w:type="dxa"/>
            <w:gridSpan w:val="5"/>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2</w:t>
            </w:r>
          </w:p>
        </w:tc>
      </w:tr>
      <w:tr w:rsidR="004966FA" w:rsidRPr="00224C4A" w:rsidTr="00AD17BA">
        <w:tc>
          <w:tcPr>
            <w:tcW w:w="648" w:type="dxa"/>
            <w:shd w:val="clear" w:color="auto" w:fill="auto"/>
            <w:vAlign w:val="center"/>
          </w:tcPr>
          <w:p w:rsidR="004966FA" w:rsidRPr="00224C4A" w:rsidRDefault="004966FA" w:rsidP="00224C4A">
            <w:pPr>
              <w:spacing w:before="20" w:after="20" w:line="240" w:lineRule="auto"/>
              <w:jc w:val="center"/>
              <w:rPr>
                <w:rFonts w:cs="Times New Roman"/>
                <w:color w:val="000000"/>
                <w:sz w:val="22"/>
                <w:szCs w:val="22"/>
              </w:rPr>
            </w:pPr>
            <w:r w:rsidRPr="00224C4A">
              <w:rPr>
                <w:rFonts w:cs="Times New Roman"/>
                <w:color w:val="000000"/>
                <w:sz w:val="22"/>
                <w:szCs w:val="22"/>
              </w:rPr>
              <w:t>10c</w:t>
            </w:r>
          </w:p>
        </w:tc>
        <w:tc>
          <w:tcPr>
            <w:tcW w:w="6690" w:type="dxa"/>
            <w:shd w:val="clear" w:color="auto" w:fill="auto"/>
            <w:vAlign w:val="center"/>
          </w:tcPr>
          <w:p w:rsidR="004966FA" w:rsidRPr="00224C4A" w:rsidRDefault="003C439F" w:rsidP="00224C4A">
            <w:pPr>
              <w:spacing w:before="20" w:after="20" w:line="240" w:lineRule="auto"/>
              <w:rPr>
                <w:rFonts w:cs="Times New Roman"/>
                <w:color w:val="000000"/>
                <w:sz w:val="22"/>
                <w:szCs w:val="22"/>
              </w:rPr>
            </w:pPr>
            <w:r>
              <w:rPr>
                <w:rFonts w:cs="Times New Roman"/>
                <w:color w:val="000000"/>
                <w:sz w:val="22"/>
                <w:szCs w:val="22"/>
              </w:rPr>
              <w:t xml:space="preserve">Không có thành </w:t>
            </w:r>
            <w:r w:rsidR="004966FA" w:rsidRPr="00224C4A">
              <w:rPr>
                <w:rFonts w:cs="Times New Roman"/>
                <w:color w:val="000000"/>
                <w:sz w:val="22"/>
                <w:szCs w:val="22"/>
              </w:rPr>
              <w:t>tích về nghiên cứu khoa học</w:t>
            </w:r>
          </w:p>
        </w:tc>
        <w:tc>
          <w:tcPr>
            <w:tcW w:w="1904" w:type="dxa"/>
            <w:gridSpan w:val="5"/>
            <w:shd w:val="clear" w:color="auto" w:fill="auto"/>
            <w:vAlign w:val="center"/>
          </w:tcPr>
          <w:p w:rsidR="004966FA" w:rsidRPr="00224C4A" w:rsidRDefault="004966FA" w:rsidP="00224C4A">
            <w:pPr>
              <w:spacing w:before="20" w:after="20" w:line="240" w:lineRule="auto"/>
              <w:jc w:val="center"/>
              <w:rPr>
                <w:rFonts w:cs="Times New Roman"/>
                <w:sz w:val="22"/>
                <w:szCs w:val="22"/>
              </w:rPr>
            </w:pPr>
            <w:r w:rsidRPr="00224C4A">
              <w:rPr>
                <w:rFonts w:cs="Times New Roman"/>
                <w:sz w:val="22"/>
                <w:szCs w:val="22"/>
              </w:rPr>
              <w:t>0</w:t>
            </w:r>
          </w:p>
        </w:tc>
      </w:tr>
      <w:tr w:rsidR="004966FA" w:rsidRPr="00224C4A" w:rsidTr="00C368DE">
        <w:trPr>
          <w:trHeight w:val="262"/>
        </w:trPr>
        <w:tc>
          <w:tcPr>
            <w:tcW w:w="7338" w:type="dxa"/>
            <w:gridSpan w:val="2"/>
            <w:shd w:val="clear" w:color="auto" w:fill="DAEEF3" w:themeFill="accent5" w:themeFillTint="33"/>
            <w:vAlign w:val="center"/>
          </w:tcPr>
          <w:p w:rsidR="004966FA" w:rsidRPr="00224C4A" w:rsidRDefault="004966FA" w:rsidP="002D51C1">
            <w:pPr>
              <w:spacing w:before="60" w:after="60" w:line="240" w:lineRule="auto"/>
              <w:jc w:val="left"/>
              <w:rPr>
                <w:rFonts w:cs="Times New Roman"/>
                <w:b/>
                <w:sz w:val="22"/>
                <w:szCs w:val="22"/>
              </w:rPr>
            </w:pPr>
            <w:r w:rsidRPr="00224C4A">
              <w:rPr>
                <w:rFonts w:cs="Times New Roman"/>
                <w:b/>
                <w:sz w:val="22"/>
                <w:szCs w:val="22"/>
              </w:rPr>
              <w:t>Điểm tổng</w:t>
            </w:r>
          </w:p>
        </w:tc>
        <w:tc>
          <w:tcPr>
            <w:tcW w:w="1904" w:type="dxa"/>
            <w:gridSpan w:val="5"/>
            <w:shd w:val="clear" w:color="auto" w:fill="DAEEF3" w:themeFill="accent5" w:themeFillTint="33"/>
            <w:vAlign w:val="center"/>
          </w:tcPr>
          <w:p w:rsidR="004966FA" w:rsidRPr="00224C4A" w:rsidRDefault="004966FA" w:rsidP="002D51C1">
            <w:pPr>
              <w:spacing w:before="60" w:after="60" w:line="240" w:lineRule="auto"/>
              <w:ind w:left="582"/>
              <w:jc w:val="center"/>
              <w:rPr>
                <w:rFonts w:cs="Times New Roman"/>
                <w:b/>
                <w:sz w:val="22"/>
                <w:szCs w:val="22"/>
              </w:rPr>
            </w:pPr>
            <w:r w:rsidRPr="00224C4A">
              <w:rPr>
                <w:rFonts w:cs="Times New Roman"/>
                <w:b/>
                <w:sz w:val="22"/>
                <w:szCs w:val="22"/>
              </w:rPr>
              <w:t>/50</w:t>
            </w:r>
          </w:p>
        </w:tc>
      </w:tr>
      <w:tr w:rsidR="004966FA" w:rsidRPr="00224C4A" w:rsidTr="00C368DE">
        <w:trPr>
          <w:trHeight w:val="136"/>
        </w:trPr>
        <w:tc>
          <w:tcPr>
            <w:tcW w:w="7338" w:type="dxa"/>
            <w:gridSpan w:val="2"/>
            <w:shd w:val="clear" w:color="auto" w:fill="DAEEF3" w:themeFill="accent5" w:themeFillTint="33"/>
            <w:vAlign w:val="center"/>
          </w:tcPr>
          <w:p w:rsidR="004966FA" w:rsidRPr="00224C4A" w:rsidRDefault="004966FA" w:rsidP="002D51C1">
            <w:pPr>
              <w:spacing w:before="60" w:after="60" w:line="240" w:lineRule="auto"/>
              <w:jc w:val="left"/>
              <w:rPr>
                <w:rFonts w:cs="Times New Roman"/>
                <w:b/>
                <w:sz w:val="22"/>
                <w:szCs w:val="22"/>
              </w:rPr>
            </w:pPr>
            <w:r w:rsidRPr="00224C4A">
              <w:rPr>
                <w:rFonts w:cs="Times New Roman"/>
                <w:b/>
                <w:sz w:val="22"/>
                <w:szCs w:val="22"/>
              </w:rPr>
              <w:t>Điểm tổng quy đổi về thang 10</w:t>
            </w:r>
          </w:p>
        </w:tc>
        <w:tc>
          <w:tcPr>
            <w:tcW w:w="1904" w:type="dxa"/>
            <w:gridSpan w:val="5"/>
            <w:shd w:val="clear" w:color="auto" w:fill="DAEEF3" w:themeFill="accent5" w:themeFillTint="33"/>
            <w:vAlign w:val="center"/>
          </w:tcPr>
          <w:p w:rsidR="004966FA" w:rsidRPr="00224C4A" w:rsidRDefault="004966FA" w:rsidP="002D51C1">
            <w:pPr>
              <w:spacing w:before="60" w:after="60" w:line="240" w:lineRule="auto"/>
              <w:jc w:val="right"/>
              <w:rPr>
                <w:rFonts w:cs="Times New Roman"/>
                <w:b/>
                <w:sz w:val="22"/>
                <w:szCs w:val="22"/>
              </w:rPr>
            </w:pPr>
          </w:p>
        </w:tc>
      </w:tr>
    </w:tbl>
    <w:p w:rsidR="00AD17BA" w:rsidRPr="00C51B23" w:rsidRDefault="00AD17BA" w:rsidP="00AD17BA">
      <w:pPr>
        <w:spacing w:after="0" w:line="240" w:lineRule="auto"/>
        <w:rPr>
          <w:b/>
          <w:i/>
        </w:rPr>
      </w:pPr>
      <w:r w:rsidRPr="00C51B23">
        <w:rPr>
          <w:b/>
          <w:i/>
        </w:rPr>
        <w:lastRenderedPageBreak/>
        <w:t>Nhậ</w:t>
      </w:r>
      <w:r>
        <w:rPr>
          <w:b/>
          <w:i/>
        </w:rPr>
        <w:t>n xét khác của cán bộ phản biện</w:t>
      </w:r>
    </w:p>
    <w:p w:rsidR="00AD17BA" w:rsidRDefault="00AD17BA" w:rsidP="00AD17BA">
      <w:pPr>
        <w:tabs>
          <w:tab w:val="left" w:leader="dot" w:pos="9000"/>
        </w:tabs>
        <w:spacing w:after="0" w:line="240" w:lineRule="auto"/>
      </w:pPr>
      <w:r>
        <w:tab/>
      </w:r>
    </w:p>
    <w:p w:rsidR="00AD17BA" w:rsidRDefault="00AD17BA" w:rsidP="00AD17BA">
      <w:pPr>
        <w:tabs>
          <w:tab w:val="left" w:leader="dot" w:pos="9000"/>
        </w:tabs>
        <w:spacing w:after="0" w:line="240" w:lineRule="auto"/>
      </w:pPr>
      <w:r>
        <w:tab/>
      </w:r>
    </w:p>
    <w:p w:rsidR="00AD17BA" w:rsidRDefault="00AD17BA" w:rsidP="00AD17BA">
      <w:pPr>
        <w:tabs>
          <w:tab w:val="left" w:leader="dot" w:pos="9000"/>
        </w:tabs>
        <w:spacing w:after="0" w:line="240" w:lineRule="auto"/>
      </w:pPr>
      <w:r>
        <w:tab/>
      </w:r>
    </w:p>
    <w:p w:rsidR="00AD17BA" w:rsidRDefault="00AD17BA" w:rsidP="00AD17BA">
      <w:pPr>
        <w:tabs>
          <w:tab w:val="left" w:leader="dot" w:pos="9000"/>
        </w:tabs>
        <w:spacing w:after="0" w:line="240" w:lineRule="auto"/>
      </w:pPr>
      <w:r>
        <w:tab/>
      </w:r>
    </w:p>
    <w:p w:rsidR="00AD17BA" w:rsidRDefault="00AD17BA" w:rsidP="00AD17BA">
      <w:pPr>
        <w:tabs>
          <w:tab w:val="left" w:leader="dot" w:pos="9000"/>
        </w:tabs>
        <w:spacing w:after="0" w:line="240" w:lineRule="auto"/>
      </w:pPr>
      <w:r>
        <w:tab/>
      </w:r>
    </w:p>
    <w:p w:rsidR="00AD17BA" w:rsidRDefault="00AD17BA" w:rsidP="00AD17BA">
      <w:pPr>
        <w:tabs>
          <w:tab w:val="left" w:leader="dot" w:pos="9000"/>
        </w:tabs>
        <w:spacing w:after="0" w:line="240" w:lineRule="auto"/>
      </w:pPr>
      <w:r>
        <w:tab/>
      </w:r>
    </w:p>
    <w:p w:rsidR="00AD17BA" w:rsidRDefault="00AD17BA" w:rsidP="00AD17BA">
      <w:pPr>
        <w:tabs>
          <w:tab w:val="left" w:leader="dot" w:pos="9000"/>
        </w:tabs>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3"/>
      </w:tblGrid>
      <w:tr w:rsidR="00AD17BA" w:rsidTr="00AD17BA">
        <w:tc>
          <w:tcPr>
            <w:tcW w:w="4642" w:type="dxa"/>
          </w:tcPr>
          <w:p w:rsidR="00AD17BA" w:rsidRDefault="00AD17BA" w:rsidP="00AD17BA">
            <w:pPr>
              <w:spacing w:line="240" w:lineRule="auto"/>
            </w:pPr>
          </w:p>
        </w:tc>
        <w:tc>
          <w:tcPr>
            <w:tcW w:w="4643" w:type="dxa"/>
          </w:tcPr>
          <w:p w:rsidR="00AD17BA" w:rsidRDefault="00AD17BA" w:rsidP="00AD17BA">
            <w:pPr>
              <w:spacing w:line="240" w:lineRule="auto"/>
              <w:jc w:val="center"/>
            </w:pPr>
            <w:r>
              <w:t>Ngày: … / … / 20…</w:t>
            </w:r>
          </w:p>
          <w:p w:rsidR="00AD17BA" w:rsidRPr="00C368DE" w:rsidRDefault="00AD17BA" w:rsidP="00AD17BA">
            <w:pPr>
              <w:spacing w:line="240" w:lineRule="auto"/>
              <w:jc w:val="center"/>
              <w:rPr>
                <w:b/>
              </w:rPr>
            </w:pPr>
            <w:r w:rsidRPr="00C368DE">
              <w:rPr>
                <w:b/>
              </w:rPr>
              <w:t>Người nhận xét</w:t>
            </w:r>
          </w:p>
          <w:p w:rsidR="00AD17BA" w:rsidRDefault="00AD17BA" w:rsidP="00AD17BA">
            <w:pPr>
              <w:spacing w:line="240" w:lineRule="auto"/>
              <w:jc w:val="center"/>
            </w:pPr>
            <w:r w:rsidRPr="00C51B23">
              <w:t>(Ký và ghi rõ họ tên)</w:t>
            </w:r>
          </w:p>
        </w:tc>
      </w:tr>
    </w:tbl>
    <w:p w:rsidR="004966FA" w:rsidRPr="004966FA" w:rsidRDefault="004966FA" w:rsidP="0033392C">
      <w:pPr>
        <w:spacing w:line="276" w:lineRule="auto"/>
        <w:jc w:val="left"/>
      </w:pPr>
    </w:p>
    <w:sectPr w:rsidR="004966FA" w:rsidRPr="004966FA" w:rsidSect="00913A79">
      <w:footerReference w:type="even" r:id="rId20"/>
      <w:footerReference w:type="default" r:id="rId21"/>
      <w:pgSz w:w="11906" w:h="16838" w:code="9"/>
      <w:pgMar w:top="1134" w:right="1138" w:bottom="1411" w:left="1699" w:header="850" w:footer="432" w:gutter="0"/>
      <w:cols w:space="45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82F" w:rsidRDefault="00F2782F" w:rsidP="00877142">
      <w:pPr>
        <w:spacing w:after="0" w:line="240" w:lineRule="auto"/>
      </w:pPr>
      <w:r>
        <w:separator/>
      </w:r>
    </w:p>
  </w:endnote>
  <w:endnote w:type="continuationSeparator" w:id="0">
    <w:p w:rsidR="00F2782F" w:rsidRDefault="00F2782F" w:rsidP="00877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2F2" w:rsidRDefault="004B32F2">
    <w:pPr>
      <w:pStyle w:val="Footer"/>
    </w:pPr>
  </w:p>
  <w:p w:rsidR="004B32F2" w:rsidRDefault="004B3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2F2" w:rsidRDefault="004B32F2">
    <w:pPr>
      <w:pStyle w:val="Footer"/>
      <w:jc w:val="right"/>
    </w:pPr>
  </w:p>
  <w:p w:rsidR="004B32F2" w:rsidRDefault="004B32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2F2" w:rsidRDefault="004B32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09769"/>
      <w:docPartObj>
        <w:docPartGallery w:val="Page Numbers (Bottom of Page)"/>
        <w:docPartUnique/>
      </w:docPartObj>
    </w:sdtPr>
    <w:sdtEndPr/>
    <w:sdtContent>
      <w:p w:rsidR="004B32F2" w:rsidRDefault="00F2782F">
        <w:pPr>
          <w:pStyle w:val="Footer"/>
        </w:pPr>
        <w:r>
          <w:rPr>
            <w:noProof/>
          </w:rPr>
          <w:fldChar w:fldCharType="begin"/>
        </w:r>
        <w:r>
          <w:rPr>
            <w:noProof/>
          </w:rPr>
          <w:instrText xml:space="preserve"> PAGE   \* MERGEFORMAT </w:instrText>
        </w:r>
        <w:r>
          <w:rPr>
            <w:noProof/>
          </w:rPr>
          <w:fldChar w:fldCharType="separate"/>
        </w:r>
        <w:r w:rsidR="000153B1">
          <w:rPr>
            <w:noProof/>
          </w:rPr>
          <w:t>iv</w:t>
        </w:r>
        <w:r>
          <w:rPr>
            <w:noProof/>
          </w:rPr>
          <w:fldChar w:fldCharType="end"/>
        </w:r>
      </w:p>
    </w:sdtContent>
  </w:sdt>
  <w:p w:rsidR="004B32F2" w:rsidRDefault="004B32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09770"/>
      <w:docPartObj>
        <w:docPartGallery w:val="Page Numbers (Bottom of Page)"/>
        <w:docPartUnique/>
      </w:docPartObj>
    </w:sdtPr>
    <w:sdtEndPr/>
    <w:sdtContent>
      <w:p w:rsidR="004B32F2" w:rsidRDefault="00F2782F">
        <w:pPr>
          <w:pStyle w:val="Footer"/>
          <w:jc w:val="right"/>
        </w:pPr>
        <w:r>
          <w:rPr>
            <w:noProof/>
          </w:rPr>
          <w:fldChar w:fldCharType="begin"/>
        </w:r>
        <w:r>
          <w:rPr>
            <w:noProof/>
          </w:rPr>
          <w:instrText xml:space="preserve"> PAGE   \* MERGEFORMAT </w:instrText>
        </w:r>
        <w:r>
          <w:rPr>
            <w:noProof/>
          </w:rPr>
          <w:fldChar w:fldCharType="separate"/>
        </w:r>
        <w:r w:rsidR="000153B1">
          <w:rPr>
            <w:noProof/>
          </w:rPr>
          <w:t>iii</w:t>
        </w:r>
        <w:r>
          <w:rPr>
            <w:noProof/>
          </w:rPr>
          <w:fldChar w:fldCharType="end"/>
        </w:r>
      </w:p>
    </w:sdtContent>
  </w:sdt>
  <w:p w:rsidR="004B32F2" w:rsidRDefault="004B32F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09771"/>
      <w:docPartObj>
        <w:docPartGallery w:val="Page Numbers (Bottom of Page)"/>
        <w:docPartUnique/>
      </w:docPartObj>
    </w:sdtPr>
    <w:sdtEndPr/>
    <w:sdtContent>
      <w:p w:rsidR="004B32F2" w:rsidRDefault="00F2782F">
        <w:pPr>
          <w:pStyle w:val="Footer"/>
        </w:pPr>
        <w:r>
          <w:rPr>
            <w:noProof/>
          </w:rPr>
          <w:fldChar w:fldCharType="begin"/>
        </w:r>
        <w:r>
          <w:rPr>
            <w:noProof/>
          </w:rPr>
          <w:instrText xml:space="preserve"> PAGE   \* MERGEFORMAT </w:instrText>
        </w:r>
        <w:r>
          <w:rPr>
            <w:noProof/>
          </w:rPr>
          <w:fldChar w:fldCharType="separate"/>
        </w:r>
        <w:r w:rsidR="000153B1">
          <w:rPr>
            <w:noProof/>
          </w:rPr>
          <w:t>8</w:t>
        </w:r>
        <w:r>
          <w:rPr>
            <w:noProof/>
          </w:rPr>
          <w:fldChar w:fldCharType="end"/>
        </w:r>
      </w:p>
    </w:sdtContent>
  </w:sdt>
  <w:p w:rsidR="004B32F2" w:rsidRDefault="004B32F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09772"/>
      <w:docPartObj>
        <w:docPartGallery w:val="Page Numbers (Bottom of Page)"/>
        <w:docPartUnique/>
      </w:docPartObj>
    </w:sdtPr>
    <w:sdtEndPr/>
    <w:sdtContent>
      <w:p w:rsidR="004B32F2" w:rsidRDefault="00F2782F">
        <w:pPr>
          <w:pStyle w:val="Footer"/>
          <w:jc w:val="right"/>
        </w:pPr>
        <w:r>
          <w:rPr>
            <w:noProof/>
          </w:rPr>
          <w:fldChar w:fldCharType="begin"/>
        </w:r>
        <w:r>
          <w:rPr>
            <w:noProof/>
          </w:rPr>
          <w:instrText xml:space="preserve"> PAGE   \* MERGEFORMAT </w:instrText>
        </w:r>
        <w:r>
          <w:rPr>
            <w:noProof/>
          </w:rPr>
          <w:fldChar w:fldCharType="separate"/>
        </w:r>
        <w:r w:rsidR="000153B1">
          <w:rPr>
            <w:noProof/>
          </w:rPr>
          <w:t>9</w:t>
        </w:r>
        <w:r>
          <w:rPr>
            <w:noProof/>
          </w:rPr>
          <w:fldChar w:fldCharType="end"/>
        </w:r>
      </w:p>
    </w:sdtContent>
  </w:sdt>
  <w:p w:rsidR="004B32F2" w:rsidRDefault="004B32F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2F2" w:rsidRDefault="004B32F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2F2" w:rsidRDefault="004B32F2">
    <w:pPr>
      <w:pStyle w:val="Footer"/>
      <w:jc w:val="right"/>
    </w:pPr>
  </w:p>
  <w:p w:rsidR="004B32F2" w:rsidRDefault="004B3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82F" w:rsidRDefault="00F2782F" w:rsidP="00877142">
      <w:pPr>
        <w:spacing w:after="0" w:line="240" w:lineRule="auto"/>
      </w:pPr>
      <w:r>
        <w:separator/>
      </w:r>
    </w:p>
  </w:footnote>
  <w:footnote w:type="continuationSeparator" w:id="0">
    <w:p w:rsidR="00F2782F" w:rsidRDefault="00F2782F" w:rsidP="00877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2F2" w:rsidRDefault="004B3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2F2" w:rsidRDefault="004B32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2F2" w:rsidRDefault="004B3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DEC6BD2"/>
    <w:lvl w:ilvl="0">
      <w:start w:val="1"/>
      <w:numFmt w:val="bullet"/>
      <w:pStyle w:val="ListBullet3"/>
      <w:lvlText w:val="o"/>
      <w:lvlJc w:val="left"/>
      <w:pPr>
        <w:ind w:left="1440" w:hanging="360"/>
      </w:pPr>
      <w:rPr>
        <w:rFonts w:ascii="Courier New" w:hAnsi="Courier New" w:cs="Courier New" w:hint="default"/>
      </w:rPr>
    </w:lvl>
  </w:abstractNum>
  <w:abstractNum w:abstractNumId="1" w15:restartNumberingAfterBreak="0">
    <w:nsid w:val="FFFFFF83"/>
    <w:multiLevelType w:val="singleLevel"/>
    <w:tmpl w:val="EBD04672"/>
    <w:lvl w:ilvl="0">
      <w:start w:val="1"/>
      <w:numFmt w:val="bullet"/>
      <w:pStyle w:val="ListBullet2"/>
      <w:lvlText w:val=""/>
      <w:lvlJc w:val="left"/>
      <w:pPr>
        <w:ind w:left="1080" w:hanging="360"/>
      </w:pPr>
      <w:rPr>
        <w:rFonts w:ascii="Symbol" w:hAnsi="Symbol" w:hint="default"/>
      </w:rPr>
    </w:lvl>
  </w:abstractNum>
  <w:abstractNum w:abstractNumId="2" w15:restartNumberingAfterBreak="0">
    <w:nsid w:val="FFFFFF89"/>
    <w:multiLevelType w:val="singleLevel"/>
    <w:tmpl w:val="CEFAF986"/>
    <w:lvl w:ilvl="0">
      <w:start w:val="1"/>
      <w:numFmt w:val="bullet"/>
      <w:pStyle w:val="ListBullet"/>
      <w:lvlText w:val="−"/>
      <w:lvlJc w:val="left"/>
      <w:pPr>
        <w:ind w:left="360" w:hanging="360"/>
      </w:pPr>
      <w:rPr>
        <w:rFonts w:ascii="Times New Roman" w:hAnsi="Times New Roman" w:cs="Times New Roman" w:hint="default"/>
      </w:rPr>
    </w:lvl>
  </w:abstractNum>
  <w:abstractNum w:abstractNumId="3" w15:restartNumberingAfterBreak="0">
    <w:nsid w:val="0DED0286"/>
    <w:multiLevelType w:val="hybridMultilevel"/>
    <w:tmpl w:val="5D38C4B6"/>
    <w:lvl w:ilvl="0" w:tplc="3A7E5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239F9"/>
    <w:multiLevelType w:val="multilevel"/>
    <w:tmpl w:val="2E6C622C"/>
    <w:lvl w:ilvl="0">
      <w:start w:val="1"/>
      <w:numFmt w:val="decimal"/>
      <w:pStyle w:val="Heading1"/>
      <w:suff w:val="space"/>
      <w:lvlText w:val="CHƯƠNG %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lowerLetter"/>
      <w:pStyle w:val="Heading5"/>
      <w:suff w:val="space"/>
      <w:lvlText w:val="%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2F923B0F"/>
    <w:multiLevelType w:val="hybridMultilevel"/>
    <w:tmpl w:val="DBC6F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E17704"/>
    <w:multiLevelType w:val="hybridMultilevel"/>
    <w:tmpl w:val="9A7E562E"/>
    <w:lvl w:ilvl="0" w:tplc="BF7C9C0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660E46"/>
    <w:multiLevelType w:val="hybridMultilevel"/>
    <w:tmpl w:val="A91AE7B8"/>
    <w:lvl w:ilvl="0" w:tplc="04090001">
      <w:start w:val="1"/>
      <w:numFmt w:val="bullet"/>
      <w:lvlText w:val=""/>
      <w:lvlJc w:val="left"/>
      <w:pPr>
        <w:ind w:left="1220" w:hanging="360"/>
      </w:pPr>
      <w:rPr>
        <w:rFonts w:ascii="Symbol" w:hAnsi="Symbol" w:hint="default"/>
      </w:rPr>
    </w:lvl>
    <w:lvl w:ilvl="1" w:tplc="04090003">
      <w:start w:val="1"/>
      <w:numFmt w:val="bullet"/>
      <w:lvlText w:val="o"/>
      <w:lvlJc w:val="left"/>
      <w:pPr>
        <w:ind w:left="1940" w:hanging="360"/>
      </w:pPr>
      <w:rPr>
        <w:rFonts w:ascii="Courier New" w:hAnsi="Courier New" w:cs="Courier New" w:hint="default"/>
      </w:rPr>
    </w:lvl>
    <w:lvl w:ilvl="2" w:tplc="04090005">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7"/>
  </w:num>
  <w:num w:numId="6">
    <w:abstractNumId w:val="5"/>
  </w:num>
  <w:num w:numId="7">
    <w:abstractNumId w:val="3"/>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3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CF"/>
    <w:rsid w:val="00000E39"/>
    <w:rsid w:val="0000126D"/>
    <w:rsid w:val="00001909"/>
    <w:rsid w:val="00003543"/>
    <w:rsid w:val="00010CDB"/>
    <w:rsid w:val="000153B1"/>
    <w:rsid w:val="0001618C"/>
    <w:rsid w:val="00017E99"/>
    <w:rsid w:val="00020BE9"/>
    <w:rsid w:val="00023B83"/>
    <w:rsid w:val="00026018"/>
    <w:rsid w:val="00026080"/>
    <w:rsid w:val="00026DA0"/>
    <w:rsid w:val="00027C8A"/>
    <w:rsid w:val="0003494B"/>
    <w:rsid w:val="00036E0F"/>
    <w:rsid w:val="00043C54"/>
    <w:rsid w:val="00046BF8"/>
    <w:rsid w:val="00055CD7"/>
    <w:rsid w:val="00056422"/>
    <w:rsid w:val="00057DFD"/>
    <w:rsid w:val="000603BD"/>
    <w:rsid w:val="000617F0"/>
    <w:rsid w:val="000625DF"/>
    <w:rsid w:val="00063C51"/>
    <w:rsid w:val="00072F60"/>
    <w:rsid w:val="000739A3"/>
    <w:rsid w:val="00074C8C"/>
    <w:rsid w:val="0007702E"/>
    <w:rsid w:val="00077E54"/>
    <w:rsid w:val="0008354F"/>
    <w:rsid w:val="00086304"/>
    <w:rsid w:val="0009262A"/>
    <w:rsid w:val="00094A53"/>
    <w:rsid w:val="00094FE4"/>
    <w:rsid w:val="000951D7"/>
    <w:rsid w:val="00097C34"/>
    <w:rsid w:val="000A05B3"/>
    <w:rsid w:val="000A1874"/>
    <w:rsid w:val="000A5962"/>
    <w:rsid w:val="000A6135"/>
    <w:rsid w:val="000A7272"/>
    <w:rsid w:val="000B0DE3"/>
    <w:rsid w:val="000B21D0"/>
    <w:rsid w:val="000B6F96"/>
    <w:rsid w:val="000B7749"/>
    <w:rsid w:val="000C42F1"/>
    <w:rsid w:val="000C6469"/>
    <w:rsid w:val="000C71D3"/>
    <w:rsid w:val="000D0A8C"/>
    <w:rsid w:val="000D2A6A"/>
    <w:rsid w:val="000E3631"/>
    <w:rsid w:val="000E3F49"/>
    <w:rsid w:val="000E7E91"/>
    <w:rsid w:val="00101160"/>
    <w:rsid w:val="0010238C"/>
    <w:rsid w:val="001025BE"/>
    <w:rsid w:val="00113757"/>
    <w:rsid w:val="00116B30"/>
    <w:rsid w:val="0012074D"/>
    <w:rsid w:val="00122CA7"/>
    <w:rsid w:val="00124054"/>
    <w:rsid w:val="00124C0C"/>
    <w:rsid w:val="00124D45"/>
    <w:rsid w:val="0012607A"/>
    <w:rsid w:val="00131948"/>
    <w:rsid w:val="00131A30"/>
    <w:rsid w:val="00131B0E"/>
    <w:rsid w:val="00131C40"/>
    <w:rsid w:val="00132C85"/>
    <w:rsid w:val="001372C3"/>
    <w:rsid w:val="00137FAB"/>
    <w:rsid w:val="00140C11"/>
    <w:rsid w:val="00145C7F"/>
    <w:rsid w:val="001471DD"/>
    <w:rsid w:val="00147AF1"/>
    <w:rsid w:val="00150DD6"/>
    <w:rsid w:val="00152131"/>
    <w:rsid w:val="0015417C"/>
    <w:rsid w:val="00154865"/>
    <w:rsid w:val="00160752"/>
    <w:rsid w:val="001620E5"/>
    <w:rsid w:val="00162A1B"/>
    <w:rsid w:val="00165DCF"/>
    <w:rsid w:val="001671A0"/>
    <w:rsid w:val="00177288"/>
    <w:rsid w:val="001806D1"/>
    <w:rsid w:val="00180B97"/>
    <w:rsid w:val="00180C60"/>
    <w:rsid w:val="00186024"/>
    <w:rsid w:val="00194288"/>
    <w:rsid w:val="00194B74"/>
    <w:rsid w:val="001A38A3"/>
    <w:rsid w:val="001A54B1"/>
    <w:rsid w:val="001A6A50"/>
    <w:rsid w:val="001A6ED0"/>
    <w:rsid w:val="001B342A"/>
    <w:rsid w:val="001B55A1"/>
    <w:rsid w:val="001C0764"/>
    <w:rsid w:val="001C12B3"/>
    <w:rsid w:val="001C1CC2"/>
    <w:rsid w:val="001D207E"/>
    <w:rsid w:val="001D2968"/>
    <w:rsid w:val="001D320E"/>
    <w:rsid w:val="001D371D"/>
    <w:rsid w:val="001D584C"/>
    <w:rsid w:val="001D67B9"/>
    <w:rsid w:val="001D6D4E"/>
    <w:rsid w:val="001D773A"/>
    <w:rsid w:val="001E4C07"/>
    <w:rsid w:val="001F0C93"/>
    <w:rsid w:val="001F0D41"/>
    <w:rsid w:val="00206DBE"/>
    <w:rsid w:val="00206FB8"/>
    <w:rsid w:val="00207BC8"/>
    <w:rsid w:val="00224668"/>
    <w:rsid w:val="00224765"/>
    <w:rsid w:val="00224823"/>
    <w:rsid w:val="00224C4A"/>
    <w:rsid w:val="00224C5E"/>
    <w:rsid w:val="00224E3F"/>
    <w:rsid w:val="00225490"/>
    <w:rsid w:val="0023191E"/>
    <w:rsid w:val="002325C2"/>
    <w:rsid w:val="0023412C"/>
    <w:rsid w:val="0023697C"/>
    <w:rsid w:val="0024068D"/>
    <w:rsid w:val="00247AB0"/>
    <w:rsid w:val="00251D11"/>
    <w:rsid w:val="00255648"/>
    <w:rsid w:val="00256FC0"/>
    <w:rsid w:val="002604A1"/>
    <w:rsid w:val="00260A2D"/>
    <w:rsid w:val="002613B3"/>
    <w:rsid w:val="0026635D"/>
    <w:rsid w:val="00271EF1"/>
    <w:rsid w:val="00276EAD"/>
    <w:rsid w:val="00281FD2"/>
    <w:rsid w:val="00282041"/>
    <w:rsid w:val="002879D2"/>
    <w:rsid w:val="00293795"/>
    <w:rsid w:val="00294D08"/>
    <w:rsid w:val="00296986"/>
    <w:rsid w:val="002A1600"/>
    <w:rsid w:val="002A1D3E"/>
    <w:rsid w:val="002A2AE4"/>
    <w:rsid w:val="002B0982"/>
    <w:rsid w:val="002B44AF"/>
    <w:rsid w:val="002B607F"/>
    <w:rsid w:val="002B6849"/>
    <w:rsid w:val="002B6F6B"/>
    <w:rsid w:val="002B776B"/>
    <w:rsid w:val="002B7C2D"/>
    <w:rsid w:val="002C0779"/>
    <w:rsid w:val="002C0B6A"/>
    <w:rsid w:val="002C350B"/>
    <w:rsid w:val="002D0E1F"/>
    <w:rsid w:val="002D3384"/>
    <w:rsid w:val="002D3D1B"/>
    <w:rsid w:val="002D48C2"/>
    <w:rsid w:val="002D51C1"/>
    <w:rsid w:val="002E65B5"/>
    <w:rsid w:val="002F227A"/>
    <w:rsid w:val="002F3225"/>
    <w:rsid w:val="00300A5D"/>
    <w:rsid w:val="0030535A"/>
    <w:rsid w:val="003064FD"/>
    <w:rsid w:val="00310C38"/>
    <w:rsid w:val="00311499"/>
    <w:rsid w:val="0031452D"/>
    <w:rsid w:val="003145BA"/>
    <w:rsid w:val="00315D76"/>
    <w:rsid w:val="00320609"/>
    <w:rsid w:val="00322ECF"/>
    <w:rsid w:val="0033051E"/>
    <w:rsid w:val="003306AB"/>
    <w:rsid w:val="0033392C"/>
    <w:rsid w:val="00334CD6"/>
    <w:rsid w:val="0034077B"/>
    <w:rsid w:val="00341B06"/>
    <w:rsid w:val="00345315"/>
    <w:rsid w:val="00351285"/>
    <w:rsid w:val="00355880"/>
    <w:rsid w:val="003567F4"/>
    <w:rsid w:val="00357B92"/>
    <w:rsid w:val="00362C50"/>
    <w:rsid w:val="00362F17"/>
    <w:rsid w:val="00366C73"/>
    <w:rsid w:val="00367103"/>
    <w:rsid w:val="0037350F"/>
    <w:rsid w:val="00374FCD"/>
    <w:rsid w:val="0038063B"/>
    <w:rsid w:val="0038640F"/>
    <w:rsid w:val="00392A0F"/>
    <w:rsid w:val="00393DA8"/>
    <w:rsid w:val="00395597"/>
    <w:rsid w:val="00397DB1"/>
    <w:rsid w:val="003A0F70"/>
    <w:rsid w:val="003A40FD"/>
    <w:rsid w:val="003A5B47"/>
    <w:rsid w:val="003A6345"/>
    <w:rsid w:val="003B58AE"/>
    <w:rsid w:val="003C439F"/>
    <w:rsid w:val="003C52A0"/>
    <w:rsid w:val="003C5E03"/>
    <w:rsid w:val="003C63B0"/>
    <w:rsid w:val="003C7735"/>
    <w:rsid w:val="003D6182"/>
    <w:rsid w:val="003E0964"/>
    <w:rsid w:val="003E1588"/>
    <w:rsid w:val="003E2F4B"/>
    <w:rsid w:val="003E3B5E"/>
    <w:rsid w:val="003F38D0"/>
    <w:rsid w:val="003F4653"/>
    <w:rsid w:val="003F5A08"/>
    <w:rsid w:val="003F6649"/>
    <w:rsid w:val="00402284"/>
    <w:rsid w:val="00402B38"/>
    <w:rsid w:val="00406FC7"/>
    <w:rsid w:val="00410136"/>
    <w:rsid w:val="0041090F"/>
    <w:rsid w:val="004130D3"/>
    <w:rsid w:val="00413B6E"/>
    <w:rsid w:val="00413F11"/>
    <w:rsid w:val="00414FA6"/>
    <w:rsid w:val="00417AD0"/>
    <w:rsid w:val="004202D8"/>
    <w:rsid w:val="00420BA4"/>
    <w:rsid w:val="00420EB1"/>
    <w:rsid w:val="00421401"/>
    <w:rsid w:val="00422586"/>
    <w:rsid w:val="00422B53"/>
    <w:rsid w:val="00422E5F"/>
    <w:rsid w:val="00424822"/>
    <w:rsid w:val="004265EB"/>
    <w:rsid w:val="004277E8"/>
    <w:rsid w:val="00435C27"/>
    <w:rsid w:val="004361E4"/>
    <w:rsid w:val="0044070A"/>
    <w:rsid w:val="00440B9E"/>
    <w:rsid w:val="00441209"/>
    <w:rsid w:val="00441354"/>
    <w:rsid w:val="00446398"/>
    <w:rsid w:val="00446528"/>
    <w:rsid w:val="00446B32"/>
    <w:rsid w:val="00450B1D"/>
    <w:rsid w:val="004538D8"/>
    <w:rsid w:val="00454D42"/>
    <w:rsid w:val="00455238"/>
    <w:rsid w:val="00455526"/>
    <w:rsid w:val="004562CB"/>
    <w:rsid w:val="00457A89"/>
    <w:rsid w:val="004657C6"/>
    <w:rsid w:val="00465A71"/>
    <w:rsid w:val="0046637D"/>
    <w:rsid w:val="00466883"/>
    <w:rsid w:val="00471C18"/>
    <w:rsid w:val="00474FCE"/>
    <w:rsid w:val="00484B02"/>
    <w:rsid w:val="004932AA"/>
    <w:rsid w:val="00494EDD"/>
    <w:rsid w:val="004966FA"/>
    <w:rsid w:val="004969A9"/>
    <w:rsid w:val="004977AE"/>
    <w:rsid w:val="004A15D2"/>
    <w:rsid w:val="004A172F"/>
    <w:rsid w:val="004A73FE"/>
    <w:rsid w:val="004B1D14"/>
    <w:rsid w:val="004B2D17"/>
    <w:rsid w:val="004B32F2"/>
    <w:rsid w:val="004B356E"/>
    <w:rsid w:val="004C1DC8"/>
    <w:rsid w:val="004C3576"/>
    <w:rsid w:val="004C3A04"/>
    <w:rsid w:val="004C72E8"/>
    <w:rsid w:val="004D0330"/>
    <w:rsid w:val="004D0C0A"/>
    <w:rsid w:val="004D34B3"/>
    <w:rsid w:val="004D51B6"/>
    <w:rsid w:val="004D65FB"/>
    <w:rsid w:val="004D6F41"/>
    <w:rsid w:val="004D7646"/>
    <w:rsid w:val="004D78B1"/>
    <w:rsid w:val="004E0BF5"/>
    <w:rsid w:val="004E41E1"/>
    <w:rsid w:val="004F12C3"/>
    <w:rsid w:val="004F2089"/>
    <w:rsid w:val="004F2846"/>
    <w:rsid w:val="004F3600"/>
    <w:rsid w:val="004F3C69"/>
    <w:rsid w:val="0050094A"/>
    <w:rsid w:val="005010C1"/>
    <w:rsid w:val="00502E38"/>
    <w:rsid w:val="005126B5"/>
    <w:rsid w:val="00516C57"/>
    <w:rsid w:val="00517A34"/>
    <w:rsid w:val="005202D3"/>
    <w:rsid w:val="00520A78"/>
    <w:rsid w:val="005225AE"/>
    <w:rsid w:val="005242CC"/>
    <w:rsid w:val="0052488B"/>
    <w:rsid w:val="00524BEA"/>
    <w:rsid w:val="005255A2"/>
    <w:rsid w:val="00530DD6"/>
    <w:rsid w:val="0053539A"/>
    <w:rsid w:val="00535FB6"/>
    <w:rsid w:val="0053683C"/>
    <w:rsid w:val="005373C9"/>
    <w:rsid w:val="00542B73"/>
    <w:rsid w:val="005434D5"/>
    <w:rsid w:val="00546F08"/>
    <w:rsid w:val="00552666"/>
    <w:rsid w:val="00552B4A"/>
    <w:rsid w:val="00555DA4"/>
    <w:rsid w:val="005607E6"/>
    <w:rsid w:val="00561A90"/>
    <w:rsid w:val="005626DF"/>
    <w:rsid w:val="00564258"/>
    <w:rsid w:val="00564C5D"/>
    <w:rsid w:val="00564FC4"/>
    <w:rsid w:val="00566A64"/>
    <w:rsid w:val="00570F72"/>
    <w:rsid w:val="0057558F"/>
    <w:rsid w:val="005774DD"/>
    <w:rsid w:val="00580FD7"/>
    <w:rsid w:val="00582F8E"/>
    <w:rsid w:val="00583791"/>
    <w:rsid w:val="00583A0A"/>
    <w:rsid w:val="0058746E"/>
    <w:rsid w:val="00591BE6"/>
    <w:rsid w:val="005927C1"/>
    <w:rsid w:val="00593059"/>
    <w:rsid w:val="00594C8D"/>
    <w:rsid w:val="00597680"/>
    <w:rsid w:val="005A313F"/>
    <w:rsid w:val="005A3FEF"/>
    <w:rsid w:val="005A4F21"/>
    <w:rsid w:val="005A638A"/>
    <w:rsid w:val="005A6D5C"/>
    <w:rsid w:val="005B13D8"/>
    <w:rsid w:val="005B17B9"/>
    <w:rsid w:val="005B1921"/>
    <w:rsid w:val="005C00B0"/>
    <w:rsid w:val="005C33B1"/>
    <w:rsid w:val="005C4C00"/>
    <w:rsid w:val="005C5CF7"/>
    <w:rsid w:val="005C74EF"/>
    <w:rsid w:val="005C761C"/>
    <w:rsid w:val="005D39A2"/>
    <w:rsid w:val="005D74F4"/>
    <w:rsid w:val="005E213B"/>
    <w:rsid w:val="005E30BF"/>
    <w:rsid w:val="005E687B"/>
    <w:rsid w:val="005F1677"/>
    <w:rsid w:val="005F55AA"/>
    <w:rsid w:val="005F5C6B"/>
    <w:rsid w:val="005F6797"/>
    <w:rsid w:val="00602DBE"/>
    <w:rsid w:val="00604F28"/>
    <w:rsid w:val="0061195F"/>
    <w:rsid w:val="00617533"/>
    <w:rsid w:val="006312A5"/>
    <w:rsid w:val="006319CF"/>
    <w:rsid w:val="00631C6F"/>
    <w:rsid w:val="00631DF5"/>
    <w:rsid w:val="00632F0E"/>
    <w:rsid w:val="00636F98"/>
    <w:rsid w:val="006376F4"/>
    <w:rsid w:val="006404EF"/>
    <w:rsid w:val="006446E7"/>
    <w:rsid w:val="0064481B"/>
    <w:rsid w:val="006448A7"/>
    <w:rsid w:val="00645EC8"/>
    <w:rsid w:val="00651E26"/>
    <w:rsid w:val="0065458C"/>
    <w:rsid w:val="00660515"/>
    <w:rsid w:val="006605FD"/>
    <w:rsid w:val="00661FE8"/>
    <w:rsid w:val="00664631"/>
    <w:rsid w:val="0067237B"/>
    <w:rsid w:val="00675086"/>
    <w:rsid w:val="0067510E"/>
    <w:rsid w:val="006757A6"/>
    <w:rsid w:val="00677AC4"/>
    <w:rsid w:val="00682380"/>
    <w:rsid w:val="00682A08"/>
    <w:rsid w:val="006839D0"/>
    <w:rsid w:val="006848A9"/>
    <w:rsid w:val="00686263"/>
    <w:rsid w:val="00690A70"/>
    <w:rsid w:val="00694348"/>
    <w:rsid w:val="006955BD"/>
    <w:rsid w:val="006957A1"/>
    <w:rsid w:val="006A021C"/>
    <w:rsid w:val="006A1300"/>
    <w:rsid w:val="006A1576"/>
    <w:rsid w:val="006A42B1"/>
    <w:rsid w:val="006A43A0"/>
    <w:rsid w:val="006A43F2"/>
    <w:rsid w:val="006A474D"/>
    <w:rsid w:val="006B1FB7"/>
    <w:rsid w:val="006C0D9E"/>
    <w:rsid w:val="006C171C"/>
    <w:rsid w:val="006D324F"/>
    <w:rsid w:val="006D40C5"/>
    <w:rsid w:val="006D6F71"/>
    <w:rsid w:val="006E0177"/>
    <w:rsid w:val="006E35D5"/>
    <w:rsid w:val="006E61F2"/>
    <w:rsid w:val="006E7363"/>
    <w:rsid w:val="006F1D13"/>
    <w:rsid w:val="006F52B9"/>
    <w:rsid w:val="006F7672"/>
    <w:rsid w:val="00700D9B"/>
    <w:rsid w:val="00701571"/>
    <w:rsid w:val="00703D76"/>
    <w:rsid w:val="00703DFD"/>
    <w:rsid w:val="0070635B"/>
    <w:rsid w:val="007065A2"/>
    <w:rsid w:val="007069FD"/>
    <w:rsid w:val="00711A9A"/>
    <w:rsid w:val="00722EEB"/>
    <w:rsid w:val="00723CB4"/>
    <w:rsid w:val="0072527E"/>
    <w:rsid w:val="0072587A"/>
    <w:rsid w:val="00725E11"/>
    <w:rsid w:val="0072680B"/>
    <w:rsid w:val="007276D5"/>
    <w:rsid w:val="007326C4"/>
    <w:rsid w:val="00734606"/>
    <w:rsid w:val="00735E67"/>
    <w:rsid w:val="00742467"/>
    <w:rsid w:val="00742D86"/>
    <w:rsid w:val="007436BD"/>
    <w:rsid w:val="0074473B"/>
    <w:rsid w:val="007461D2"/>
    <w:rsid w:val="007467A4"/>
    <w:rsid w:val="00750B7B"/>
    <w:rsid w:val="007533BF"/>
    <w:rsid w:val="00762A8C"/>
    <w:rsid w:val="00762CDE"/>
    <w:rsid w:val="00763190"/>
    <w:rsid w:val="007703E5"/>
    <w:rsid w:val="00771104"/>
    <w:rsid w:val="00771507"/>
    <w:rsid w:val="007725B0"/>
    <w:rsid w:val="007733EC"/>
    <w:rsid w:val="00773B8E"/>
    <w:rsid w:val="007749F9"/>
    <w:rsid w:val="00774E9D"/>
    <w:rsid w:val="007764D5"/>
    <w:rsid w:val="00777417"/>
    <w:rsid w:val="00780008"/>
    <w:rsid w:val="007809FD"/>
    <w:rsid w:val="00781C36"/>
    <w:rsid w:val="007845B2"/>
    <w:rsid w:val="00785C2D"/>
    <w:rsid w:val="00786A9A"/>
    <w:rsid w:val="00792020"/>
    <w:rsid w:val="00792A7B"/>
    <w:rsid w:val="00797039"/>
    <w:rsid w:val="007A2B15"/>
    <w:rsid w:val="007A546C"/>
    <w:rsid w:val="007B2E73"/>
    <w:rsid w:val="007B396C"/>
    <w:rsid w:val="007B5456"/>
    <w:rsid w:val="007B5A6F"/>
    <w:rsid w:val="007B7D48"/>
    <w:rsid w:val="007C01F4"/>
    <w:rsid w:val="007C3E3B"/>
    <w:rsid w:val="007C4D2C"/>
    <w:rsid w:val="007C5BBD"/>
    <w:rsid w:val="007D0D5A"/>
    <w:rsid w:val="007D537F"/>
    <w:rsid w:val="007D6CEF"/>
    <w:rsid w:val="007E1CCC"/>
    <w:rsid w:val="007E4065"/>
    <w:rsid w:val="007E5A43"/>
    <w:rsid w:val="007E6ABE"/>
    <w:rsid w:val="007E73F3"/>
    <w:rsid w:val="007E7C58"/>
    <w:rsid w:val="007F212D"/>
    <w:rsid w:val="007F2543"/>
    <w:rsid w:val="007F4DBC"/>
    <w:rsid w:val="007F6DA5"/>
    <w:rsid w:val="007F6E58"/>
    <w:rsid w:val="007F7646"/>
    <w:rsid w:val="007F77B4"/>
    <w:rsid w:val="00802629"/>
    <w:rsid w:val="00810C6E"/>
    <w:rsid w:val="00810CDF"/>
    <w:rsid w:val="00812127"/>
    <w:rsid w:val="00812F38"/>
    <w:rsid w:val="00820A45"/>
    <w:rsid w:val="00824195"/>
    <w:rsid w:val="00830216"/>
    <w:rsid w:val="00830E33"/>
    <w:rsid w:val="0083510D"/>
    <w:rsid w:val="00837070"/>
    <w:rsid w:val="008411B6"/>
    <w:rsid w:val="00842581"/>
    <w:rsid w:val="00843D46"/>
    <w:rsid w:val="00847003"/>
    <w:rsid w:val="00851E28"/>
    <w:rsid w:val="0085434B"/>
    <w:rsid w:val="0086131C"/>
    <w:rsid w:val="00862853"/>
    <w:rsid w:val="008628FE"/>
    <w:rsid w:val="00867D8E"/>
    <w:rsid w:val="00870351"/>
    <w:rsid w:val="008723E3"/>
    <w:rsid w:val="00872E98"/>
    <w:rsid w:val="00873B2E"/>
    <w:rsid w:val="00877142"/>
    <w:rsid w:val="008815C8"/>
    <w:rsid w:val="008820DC"/>
    <w:rsid w:val="00885085"/>
    <w:rsid w:val="0089079F"/>
    <w:rsid w:val="00890FF2"/>
    <w:rsid w:val="008931BD"/>
    <w:rsid w:val="008A0765"/>
    <w:rsid w:val="008A3D4A"/>
    <w:rsid w:val="008A6229"/>
    <w:rsid w:val="008B0BF3"/>
    <w:rsid w:val="008B1B1A"/>
    <w:rsid w:val="008B3B5A"/>
    <w:rsid w:val="008B3D4D"/>
    <w:rsid w:val="008B466E"/>
    <w:rsid w:val="008B62BF"/>
    <w:rsid w:val="008B75EA"/>
    <w:rsid w:val="008C058F"/>
    <w:rsid w:val="008C09B7"/>
    <w:rsid w:val="008C0DE1"/>
    <w:rsid w:val="008C3560"/>
    <w:rsid w:val="008C53F1"/>
    <w:rsid w:val="008C5D1B"/>
    <w:rsid w:val="008D1E68"/>
    <w:rsid w:val="008D26B0"/>
    <w:rsid w:val="008D339D"/>
    <w:rsid w:val="008D566E"/>
    <w:rsid w:val="008D580A"/>
    <w:rsid w:val="008E1268"/>
    <w:rsid w:val="008E2129"/>
    <w:rsid w:val="008E4699"/>
    <w:rsid w:val="008E49B4"/>
    <w:rsid w:val="008E6406"/>
    <w:rsid w:val="00903079"/>
    <w:rsid w:val="00910B3C"/>
    <w:rsid w:val="00911A8E"/>
    <w:rsid w:val="0091295F"/>
    <w:rsid w:val="00913A79"/>
    <w:rsid w:val="00914F0B"/>
    <w:rsid w:val="00921A97"/>
    <w:rsid w:val="009235AA"/>
    <w:rsid w:val="00923845"/>
    <w:rsid w:val="00925FAF"/>
    <w:rsid w:val="009275C0"/>
    <w:rsid w:val="0093080F"/>
    <w:rsid w:val="00933439"/>
    <w:rsid w:val="00933974"/>
    <w:rsid w:val="00935782"/>
    <w:rsid w:val="00935DF2"/>
    <w:rsid w:val="00936EA1"/>
    <w:rsid w:val="00937F17"/>
    <w:rsid w:val="00943495"/>
    <w:rsid w:val="00943635"/>
    <w:rsid w:val="00951245"/>
    <w:rsid w:val="00951E6E"/>
    <w:rsid w:val="009533C4"/>
    <w:rsid w:val="009543D7"/>
    <w:rsid w:val="009577AD"/>
    <w:rsid w:val="009655FE"/>
    <w:rsid w:val="00966F7D"/>
    <w:rsid w:val="009727C5"/>
    <w:rsid w:val="00974262"/>
    <w:rsid w:val="00982D5F"/>
    <w:rsid w:val="00985569"/>
    <w:rsid w:val="009920C7"/>
    <w:rsid w:val="0099392F"/>
    <w:rsid w:val="00996736"/>
    <w:rsid w:val="009A11E6"/>
    <w:rsid w:val="009A1FF5"/>
    <w:rsid w:val="009A272E"/>
    <w:rsid w:val="009A3A73"/>
    <w:rsid w:val="009A4250"/>
    <w:rsid w:val="009A5791"/>
    <w:rsid w:val="009A647C"/>
    <w:rsid w:val="009B0B00"/>
    <w:rsid w:val="009B2DCC"/>
    <w:rsid w:val="009B363C"/>
    <w:rsid w:val="009B3E13"/>
    <w:rsid w:val="009B4132"/>
    <w:rsid w:val="009B416F"/>
    <w:rsid w:val="009C0B8C"/>
    <w:rsid w:val="009C1676"/>
    <w:rsid w:val="009C36F7"/>
    <w:rsid w:val="009C3AAC"/>
    <w:rsid w:val="009C6F2A"/>
    <w:rsid w:val="009D1C40"/>
    <w:rsid w:val="009D651A"/>
    <w:rsid w:val="009E08EB"/>
    <w:rsid w:val="009E378F"/>
    <w:rsid w:val="009E3B6A"/>
    <w:rsid w:val="009E4D45"/>
    <w:rsid w:val="009E5B11"/>
    <w:rsid w:val="009E5DD5"/>
    <w:rsid w:val="009F5C59"/>
    <w:rsid w:val="009F7033"/>
    <w:rsid w:val="00A02047"/>
    <w:rsid w:val="00A025F9"/>
    <w:rsid w:val="00A06443"/>
    <w:rsid w:val="00A07904"/>
    <w:rsid w:val="00A07AB2"/>
    <w:rsid w:val="00A07B78"/>
    <w:rsid w:val="00A07D2F"/>
    <w:rsid w:val="00A11C8D"/>
    <w:rsid w:val="00A129ED"/>
    <w:rsid w:val="00A2062E"/>
    <w:rsid w:val="00A22808"/>
    <w:rsid w:val="00A25CA2"/>
    <w:rsid w:val="00A300C4"/>
    <w:rsid w:val="00A33210"/>
    <w:rsid w:val="00A341BE"/>
    <w:rsid w:val="00A34D60"/>
    <w:rsid w:val="00A357BF"/>
    <w:rsid w:val="00A35B67"/>
    <w:rsid w:val="00A43B1A"/>
    <w:rsid w:val="00A51FE8"/>
    <w:rsid w:val="00A526B2"/>
    <w:rsid w:val="00A5375A"/>
    <w:rsid w:val="00A54576"/>
    <w:rsid w:val="00A575B9"/>
    <w:rsid w:val="00A57875"/>
    <w:rsid w:val="00A60B4D"/>
    <w:rsid w:val="00A611C6"/>
    <w:rsid w:val="00A613B8"/>
    <w:rsid w:val="00A616AE"/>
    <w:rsid w:val="00A64343"/>
    <w:rsid w:val="00A66949"/>
    <w:rsid w:val="00A710BD"/>
    <w:rsid w:val="00A729A8"/>
    <w:rsid w:val="00A74D9A"/>
    <w:rsid w:val="00A77131"/>
    <w:rsid w:val="00A801C2"/>
    <w:rsid w:val="00A80371"/>
    <w:rsid w:val="00A80657"/>
    <w:rsid w:val="00A81583"/>
    <w:rsid w:val="00A8356E"/>
    <w:rsid w:val="00A852A8"/>
    <w:rsid w:val="00A853FD"/>
    <w:rsid w:val="00A9298F"/>
    <w:rsid w:val="00A97280"/>
    <w:rsid w:val="00A97E9D"/>
    <w:rsid w:val="00AA08CD"/>
    <w:rsid w:val="00AA1082"/>
    <w:rsid w:val="00AA2C20"/>
    <w:rsid w:val="00AA2C51"/>
    <w:rsid w:val="00AA2D20"/>
    <w:rsid w:val="00AA4795"/>
    <w:rsid w:val="00AA54D2"/>
    <w:rsid w:val="00AA5555"/>
    <w:rsid w:val="00AA7417"/>
    <w:rsid w:val="00AB1F4F"/>
    <w:rsid w:val="00AC1E2A"/>
    <w:rsid w:val="00AC6B61"/>
    <w:rsid w:val="00AC7213"/>
    <w:rsid w:val="00AD17BA"/>
    <w:rsid w:val="00AD1B4D"/>
    <w:rsid w:val="00AD67FC"/>
    <w:rsid w:val="00AD68F4"/>
    <w:rsid w:val="00AD7602"/>
    <w:rsid w:val="00AE1D2E"/>
    <w:rsid w:val="00AE31A5"/>
    <w:rsid w:val="00AE37F9"/>
    <w:rsid w:val="00AE7570"/>
    <w:rsid w:val="00AF3BF3"/>
    <w:rsid w:val="00AF3D82"/>
    <w:rsid w:val="00AF48E2"/>
    <w:rsid w:val="00AF5019"/>
    <w:rsid w:val="00AF79CD"/>
    <w:rsid w:val="00B0002D"/>
    <w:rsid w:val="00B03C37"/>
    <w:rsid w:val="00B069DE"/>
    <w:rsid w:val="00B104D1"/>
    <w:rsid w:val="00B144E5"/>
    <w:rsid w:val="00B16C1A"/>
    <w:rsid w:val="00B17E4F"/>
    <w:rsid w:val="00B17F5C"/>
    <w:rsid w:val="00B220DF"/>
    <w:rsid w:val="00B23E11"/>
    <w:rsid w:val="00B279FA"/>
    <w:rsid w:val="00B31357"/>
    <w:rsid w:val="00B316A5"/>
    <w:rsid w:val="00B3353C"/>
    <w:rsid w:val="00B35C3A"/>
    <w:rsid w:val="00B449DB"/>
    <w:rsid w:val="00B47649"/>
    <w:rsid w:val="00B529DF"/>
    <w:rsid w:val="00B52ED5"/>
    <w:rsid w:val="00B54494"/>
    <w:rsid w:val="00B610DD"/>
    <w:rsid w:val="00B64514"/>
    <w:rsid w:val="00B6528C"/>
    <w:rsid w:val="00B81D53"/>
    <w:rsid w:val="00B836A5"/>
    <w:rsid w:val="00B83717"/>
    <w:rsid w:val="00B8463C"/>
    <w:rsid w:val="00B84794"/>
    <w:rsid w:val="00B8599A"/>
    <w:rsid w:val="00B86498"/>
    <w:rsid w:val="00B87B4D"/>
    <w:rsid w:val="00B93BE1"/>
    <w:rsid w:val="00B95DE1"/>
    <w:rsid w:val="00B95E02"/>
    <w:rsid w:val="00B9767C"/>
    <w:rsid w:val="00B97FA2"/>
    <w:rsid w:val="00BA0D75"/>
    <w:rsid w:val="00BA2D32"/>
    <w:rsid w:val="00BA4D0F"/>
    <w:rsid w:val="00BA6734"/>
    <w:rsid w:val="00BB287D"/>
    <w:rsid w:val="00BB4115"/>
    <w:rsid w:val="00BC0609"/>
    <w:rsid w:val="00BC0B44"/>
    <w:rsid w:val="00BC16B1"/>
    <w:rsid w:val="00BC2B5C"/>
    <w:rsid w:val="00BC402C"/>
    <w:rsid w:val="00BC40D6"/>
    <w:rsid w:val="00BC4456"/>
    <w:rsid w:val="00BC7C00"/>
    <w:rsid w:val="00BE4B52"/>
    <w:rsid w:val="00BE5754"/>
    <w:rsid w:val="00BF06B7"/>
    <w:rsid w:val="00BF0A5E"/>
    <w:rsid w:val="00BF0F75"/>
    <w:rsid w:val="00BF2242"/>
    <w:rsid w:val="00BF2BA3"/>
    <w:rsid w:val="00BF37B9"/>
    <w:rsid w:val="00C03DAA"/>
    <w:rsid w:val="00C10738"/>
    <w:rsid w:val="00C1227E"/>
    <w:rsid w:val="00C15C7A"/>
    <w:rsid w:val="00C166CB"/>
    <w:rsid w:val="00C17EBE"/>
    <w:rsid w:val="00C2012E"/>
    <w:rsid w:val="00C2021D"/>
    <w:rsid w:val="00C22CF5"/>
    <w:rsid w:val="00C2388E"/>
    <w:rsid w:val="00C251F9"/>
    <w:rsid w:val="00C25F7E"/>
    <w:rsid w:val="00C262DD"/>
    <w:rsid w:val="00C310C3"/>
    <w:rsid w:val="00C31578"/>
    <w:rsid w:val="00C31AAC"/>
    <w:rsid w:val="00C33879"/>
    <w:rsid w:val="00C34B1D"/>
    <w:rsid w:val="00C368DE"/>
    <w:rsid w:val="00C36E64"/>
    <w:rsid w:val="00C43533"/>
    <w:rsid w:val="00C43FBD"/>
    <w:rsid w:val="00C44E0B"/>
    <w:rsid w:val="00C45235"/>
    <w:rsid w:val="00C454F5"/>
    <w:rsid w:val="00C45B50"/>
    <w:rsid w:val="00C54BB8"/>
    <w:rsid w:val="00C5730C"/>
    <w:rsid w:val="00C60C86"/>
    <w:rsid w:val="00C61D8F"/>
    <w:rsid w:val="00C64F68"/>
    <w:rsid w:val="00C7219E"/>
    <w:rsid w:val="00C72AFC"/>
    <w:rsid w:val="00C7709D"/>
    <w:rsid w:val="00C8265C"/>
    <w:rsid w:val="00C82B07"/>
    <w:rsid w:val="00C85307"/>
    <w:rsid w:val="00C87F29"/>
    <w:rsid w:val="00C9135E"/>
    <w:rsid w:val="00C923CF"/>
    <w:rsid w:val="00C944DF"/>
    <w:rsid w:val="00C965AB"/>
    <w:rsid w:val="00C96D00"/>
    <w:rsid w:val="00C977C4"/>
    <w:rsid w:val="00CA08E5"/>
    <w:rsid w:val="00CA392F"/>
    <w:rsid w:val="00CA7A2A"/>
    <w:rsid w:val="00CB2630"/>
    <w:rsid w:val="00CB34D1"/>
    <w:rsid w:val="00CB5023"/>
    <w:rsid w:val="00CB7C4E"/>
    <w:rsid w:val="00CC2714"/>
    <w:rsid w:val="00CC388C"/>
    <w:rsid w:val="00CC3C07"/>
    <w:rsid w:val="00CC557B"/>
    <w:rsid w:val="00CC7281"/>
    <w:rsid w:val="00CC7B83"/>
    <w:rsid w:val="00CD209C"/>
    <w:rsid w:val="00CD62F5"/>
    <w:rsid w:val="00CE2381"/>
    <w:rsid w:val="00CE39A3"/>
    <w:rsid w:val="00CE4744"/>
    <w:rsid w:val="00CE4FBA"/>
    <w:rsid w:val="00CE570D"/>
    <w:rsid w:val="00CF2B48"/>
    <w:rsid w:val="00D00D79"/>
    <w:rsid w:val="00D038FA"/>
    <w:rsid w:val="00D05CAE"/>
    <w:rsid w:val="00D05E9C"/>
    <w:rsid w:val="00D11694"/>
    <w:rsid w:val="00D13221"/>
    <w:rsid w:val="00D134F1"/>
    <w:rsid w:val="00D13A29"/>
    <w:rsid w:val="00D14A1D"/>
    <w:rsid w:val="00D159C2"/>
    <w:rsid w:val="00D247BC"/>
    <w:rsid w:val="00D260E2"/>
    <w:rsid w:val="00D309B3"/>
    <w:rsid w:val="00D341BB"/>
    <w:rsid w:val="00D35692"/>
    <w:rsid w:val="00D35CCC"/>
    <w:rsid w:val="00D40574"/>
    <w:rsid w:val="00D45A66"/>
    <w:rsid w:val="00D47B7B"/>
    <w:rsid w:val="00D55D72"/>
    <w:rsid w:val="00D567ED"/>
    <w:rsid w:val="00D73C25"/>
    <w:rsid w:val="00D73FC9"/>
    <w:rsid w:val="00D75E85"/>
    <w:rsid w:val="00D769DB"/>
    <w:rsid w:val="00D76C52"/>
    <w:rsid w:val="00D779DD"/>
    <w:rsid w:val="00D82D21"/>
    <w:rsid w:val="00D83BE6"/>
    <w:rsid w:val="00D84378"/>
    <w:rsid w:val="00D84F72"/>
    <w:rsid w:val="00D872BB"/>
    <w:rsid w:val="00D87DBB"/>
    <w:rsid w:val="00D9045C"/>
    <w:rsid w:val="00D92CD3"/>
    <w:rsid w:val="00D94780"/>
    <w:rsid w:val="00D96443"/>
    <w:rsid w:val="00DA0592"/>
    <w:rsid w:val="00DA1C75"/>
    <w:rsid w:val="00DA1FBE"/>
    <w:rsid w:val="00DA3A5E"/>
    <w:rsid w:val="00DA4026"/>
    <w:rsid w:val="00DA4310"/>
    <w:rsid w:val="00DA6DF5"/>
    <w:rsid w:val="00DA714D"/>
    <w:rsid w:val="00DC0045"/>
    <w:rsid w:val="00DC2872"/>
    <w:rsid w:val="00DC42C0"/>
    <w:rsid w:val="00DC50F9"/>
    <w:rsid w:val="00DC6938"/>
    <w:rsid w:val="00DC6F60"/>
    <w:rsid w:val="00DC70D3"/>
    <w:rsid w:val="00DD1A4E"/>
    <w:rsid w:val="00DD27CC"/>
    <w:rsid w:val="00DD7E08"/>
    <w:rsid w:val="00DE0BDC"/>
    <w:rsid w:val="00DE21AD"/>
    <w:rsid w:val="00DE2CF6"/>
    <w:rsid w:val="00DE5494"/>
    <w:rsid w:val="00DE6121"/>
    <w:rsid w:val="00DE6858"/>
    <w:rsid w:val="00DE779D"/>
    <w:rsid w:val="00DE7EB8"/>
    <w:rsid w:val="00DF21FA"/>
    <w:rsid w:val="00DF3FC8"/>
    <w:rsid w:val="00DF7D1E"/>
    <w:rsid w:val="00E02185"/>
    <w:rsid w:val="00E06CC2"/>
    <w:rsid w:val="00E0790D"/>
    <w:rsid w:val="00E1067A"/>
    <w:rsid w:val="00E11277"/>
    <w:rsid w:val="00E11294"/>
    <w:rsid w:val="00E11ED6"/>
    <w:rsid w:val="00E1477A"/>
    <w:rsid w:val="00E14C9F"/>
    <w:rsid w:val="00E206FD"/>
    <w:rsid w:val="00E21EA1"/>
    <w:rsid w:val="00E22EFE"/>
    <w:rsid w:val="00E2610F"/>
    <w:rsid w:val="00E27AA9"/>
    <w:rsid w:val="00E334C9"/>
    <w:rsid w:val="00E34B1E"/>
    <w:rsid w:val="00E34E12"/>
    <w:rsid w:val="00E36181"/>
    <w:rsid w:val="00E37554"/>
    <w:rsid w:val="00E37602"/>
    <w:rsid w:val="00E37D0C"/>
    <w:rsid w:val="00E37E04"/>
    <w:rsid w:val="00E44579"/>
    <w:rsid w:val="00E467A1"/>
    <w:rsid w:val="00E502B2"/>
    <w:rsid w:val="00E53B4C"/>
    <w:rsid w:val="00E56D48"/>
    <w:rsid w:val="00E640C4"/>
    <w:rsid w:val="00E713E7"/>
    <w:rsid w:val="00E7754F"/>
    <w:rsid w:val="00E81C97"/>
    <w:rsid w:val="00E83E67"/>
    <w:rsid w:val="00E84E7E"/>
    <w:rsid w:val="00E85203"/>
    <w:rsid w:val="00E85EDF"/>
    <w:rsid w:val="00E934B9"/>
    <w:rsid w:val="00E93610"/>
    <w:rsid w:val="00E94C3D"/>
    <w:rsid w:val="00E975E6"/>
    <w:rsid w:val="00EA352F"/>
    <w:rsid w:val="00EA3BF8"/>
    <w:rsid w:val="00EB2734"/>
    <w:rsid w:val="00EB6F96"/>
    <w:rsid w:val="00EC1FE1"/>
    <w:rsid w:val="00EC4274"/>
    <w:rsid w:val="00EC5F0B"/>
    <w:rsid w:val="00EC75CA"/>
    <w:rsid w:val="00ED29EB"/>
    <w:rsid w:val="00ED3BC2"/>
    <w:rsid w:val="00ED499C"/>
    <w:rsid w:val="00ED50C4"/>
    <w:rsid w:val="00ED7A1C"/>
    <w:rsid w:val="00EE0300"/>
    <w:rsid w:val="00EE2422"/>
    <w:rsid w:val="00EE2C08"/>
    <w:rsid w:val="00EE43A2"/>
    <w:rsid w:val="00EE50A3"/>
    <w:rsid w:val="00EE539C"/>
    <w:rsid w:val="00EE7877"/>
    <w:rsid w:val="00EF4972"/>
    <w:rsid w:val="00EF566C"/>
    <w:rsid w:val="00EF5C12"/>
    <w:rsid w:val="00F002E0"/>
    <w:rsid w:val="00F01F61"/>
    <w:rsid w:val="00F026CD"/>
    <w:rsid w:val="00F07EF6"/>
    <w:rsid w:val="00F2384C"/>
    <w:rsid w:val="00F25405"/>
    <w:rsid w:val="00F2622B"/>
    <w:rsid w:val="00F2782F"/>
    <w:rsid w:val="00F32397"/>
    <w:rsid w:val="00F3268E"/>
    <w:rsid w:val="00F3581E"/>
    <w:rsid w:val="00F358B3"/>
    <w:rsid w:val="00F360A7"/>
    <w:rsid w:val="00F40827"/>
    <w:rsid w:val="00F447B0"/>
    <w:rsid w:val="00F50604"/>
    <w:rsid w:val="00F524D7"/>
    <w:rsid w:val="00F63E8A"/>
    <w:rsid w:val="00F64E57"/>
    <w:rsid w:val="00F66DE4"/>
    <w:rsid w:val="00F70503"/>
    <w:rsid w:val="00F7050B"/>
    <w:rsid w:val="00F72331"/>
    <w:rsid w:val="00F8096B"/>
    <w:rsid w:val="00F81A1A"/>
    <w:rsid w:val="00F87311"/>
    <w:rsid w:val="00F930A1"/>
    <w:rsid w:val="00F94F94"/>
    <w:rsid w:val="00F96BBD"/>
    <w:rsid w:val="00FA233F"/>
    <w:rsid w:val="00FA3A12"/>
    <w:rsid w:val="00FA3A75"/>
    <w:rsid w:val="00FA4AB1"/>
    <w:rsid w:val="00FA6E6C"/>
    <w:rsid w:val="00FA71B8"/>
    <w:rsid w:val="00FB1B04"/>
    <w:rsid w:val="00FB26A2"/>
    <w:rsid w:val="00FB2725"/>
    <w:rsid w:val="00FC1332"/>
    <w:rsid w:val="00FC3058"/>
    <w:rsid w:val="00FC465A"/>
    <w:rsid w:val="00FC5FE1"/>
    <w:rsid w:val="00FC7BA6"/>
    <w:rsid w:val="00FC7BD2"/>
    <w:rsid w:val="00FD2AE8"/>
    <w:rsid w:val="00FD4626"/>
    <w:rsid w:val="00FD5C50"/>
    <w:rsid w:val="00FD6B7B"/>
    <w:rsid w:val="00FD7135"/>
    <w:rsid w:val="00FE224E"/>
    <w:rsid w:val="00FE324C"/>
    <w:rsid w:val="00FE3F11"/>
    <w:rsid w:val="00FE4235"/>
    <w:rsid w:val="00FF3707"/>
    <w:rsid w:val="00FF4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docId w15:val="{D30F096E-59C3-4824-9AD2-9626C955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HAnsi" w:hAnsi="Century" w:cs="Angsana New"/>
        <w:kern w:val="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07E"/>
    <w:pPr>
      <w:spacing w:before="120" w:after="120" w:line="288" w:lineRule="auto"/>
      <w:jc w:val="both"/>
    </w:pPr>
    <w:rPr>
      <w:rFonts w:ascii="Times New Roman" w:hAnsi="Times New Roman"/>
      <w:sz w:val="26"/>
    </w:rPr>
  </w:style>
  <w:style w:type="paragraph" w:styleId="Heading1">
    <w:name w:val="heading 1"/>
    <w:basedOn w:val="Normal"/>
    <w:next w:val="Normal"/>
    <w:link w:val="Heading1Char"/>
    <w:uiPriority w:val="9"/>
    <w:qFormat/>
    <w:rsid w:val="00367103"/>
    <w:pPr>
      <w:keepNext/>
      <w:keepLines/>
      <w:numPr>
        <w:numId w:val="4"/>
      </w:numPr>
      <w:spacing w:before="0" w:after="600"/>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5126B5"/>
    <w:pPr>
      <w:keepNext/>
      <w:keepLines/>
      <w:numPr>
        <w:ilvl w:val="1"/>
        <w:numId w:val="4"/>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CB2630"/>
    <w:pPr>
      <w:keepNext/>
      <w:keepLines/>
      <w:numPr>
        <w:ilvl w:val="2"/>
        <w:numId w:val="4"/>
      </w:numPr>
      <w:spacing w:before="200" w:after="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424822"/>
    <w:pPr>
      <w:keepNext/>
      <w:keepLines/>
      <w:numPr>
        <w:ilvl w:val="3"/>
        <w:numId w:val="4"/>
      </w:numPr>
      <w:spacing w:before="200" w:after="0"/>
      <w:outlineLvl w:val="3"/>
    </w:pPr>
    <w:rPr>
      <w:rFonts w:eastAsiaTheme="majorEastAsia" w:cstheme="majorBidi"/>
      <w:bCs/>
      <w:i/>
      <w:iCs/>
    </w:rPr>
  </w:style>
  <w:style w:type="paragraph" w:styleId="Heading5">
    <w:name w:val="heading 5"/>
    <w:basedOn w:val="Normal"/>
    <w:next w:val="Normal"/>
    <w:link w:val="Heading5Char"/>
    <w:uiPriority w:val="9"/>
    <w:unhideWhenUsed/>
    <w:rsid w:val="00F25405"/>
    <w:pPr>
      <w:keepNext/>
      <w:keepLines/>
      <w:numPr>
        <w:ilvl w:val="4"/>
        <w:numId w:val="4"/>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89079F"/>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9079F"/>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079F"/>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9079F"/>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103"/>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566A64"/>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CB2630"/>
    <w:rPr>
      <w:rFonts w:ascii="Times New Roman" w:eastAsiaTheme="majorEastAsia" w:hAnsi="Times New Roman" w:cstheme="majorBidi"/>
      <w:b/>
      <w:bCs/>
      <w:i/>
      <w:sz w:val="26"/>
    </w:rPr>
  </w:style>
  <w:style w:type="character" w:customStyle="1" w:styleId="Heading4Char">
    <w:name w:val="Heading 4 Char"/>
    <w:basedOn w:val="DefaultParagraphFont"/>
    <w:link w:val="Heading4"/>
    <w:uiPriority w:val="9"/>
    <w:rsid w:val="00424822"/>
    <w:rPr>
      <w:rFonts w:ascii="Times New Roman" w:eastAsiaTheme="majorEastAsia" w:hAnsi="Times New Roman" w:cstheme="majorBidi"/>
      <w:bCs/>
      <w:i/>
      <w:iCs/>
      <w:sz w:val="26"/>
    </w:rPr>
  </w:style>
  <w:style w:type="paragraph" w:styleId="TOC1">
    <w:name w:val="toc 1"/>
    <w:basedOn w:val="Normal"/>
    <w:next w:val="Normal"/>
    <w:autoRedefine/>
    <w:uiPriority w:val="39"/>
    <w:unhideWhenUsed/>
    <w:rsid w:val="004D0C0A"/>
    <w:pPr>
      <w:tabs>
        <w:tab w:val="right" w:leader="dot" w:pos="9061"/>
      </w:tabs>
      <w:spacing w:before="180" w:after="60" w:line="240" w:lineRule="auto"/>
    </w:pPr>
    <w:rPr>
      <w:b/>
      <w:sz w:val="24"/>
    </w:rPr>
  </w:style>
  <w:style w:type="paragraph" w:styleId="TOC2">
    <w:name w:val="toc 2"/>
    <w:basedOn w:val="Normal"/>
    <w:next w:val="Normal"/>
    <w:autoRedefine/>
    <w:uiPriority w:val="39"/>
    <w:unhideWhenUsed/>
    <w:rsid w:val="0091295F"/>
    <w:pPr>
      <w:spacing w:before="180" w:after="60" w:line="240" w:lineRule="auto"/>
      <w:ind w:left="288"/>
    </w:pPr>
    <w:rPr>
      <w:b/>
      <w:i/>
      <w:sz w:val="24"/>
    </w:rPr>
  </w:style>
  <w:style w:type="paragraph" w:styleId="TOC3">
    <w:name w:val="toc 3"/>
    <w:basedOn w:val="Normal"/>
    <w:next w:val="Normal"/>
    <w:autoRedefine/>
    <w:uiPriority w:val="39"/>
    <w:unhideWhenUsed/>
    <w:rsid w:val="006D324F"/>
    <w:pPr>
      <w:tabs>
        <w:tab w:val="right" w:leader="dot" w:pos="9061"/>
      </w:tabs>
      <w:spacing w:before="0" w:after="0" w:line="240" w:lineRule="auto"/>
      <w:ind w:left="576"/>
    </w:pPr>
    <w:rPr>
      <w:sz w:val="24"/>
    </w:rPr>
  </w:style>
  <w:style w:type="paragraph" w:styleId="TOC4">
    <w:name w:val="toc 4"/>
    <w:basedOn w:val="Normal"/>
    <w:next w:val="Normal"/>
    <w:autoRedefine/>
    <w:uiPriority w:val="39"/>
    <w:unhideWhenUsed/>
    <w:rsid w:val="004F3C69"/>
    <w:pPr>
      <w:spacing w:after="0" w:line="240" w:lineRule="auto"/>
      <w:ind w:left="1080"/>
    </w:pPr>
    <w:rPr>
      <w:i/>
      <w:sz w:val="22"/>
    </w:rPr>
  </w:style>
  <w:style w:type="character" w:styleId="Hyperlink">
    <w:name w:val="Hyperlink"/>
    <w:basedOn w:val="DefaultParagraphFont"/>
    <w:uiPriority w:val="99"/>
    <w:unhideWhenUsed/>
    <w:rsid w:val="00424822"/>
    <w:rPr>
      <w:color w:val="0000FF" w:themeColor="hyperlink"/>
      <w:u w:val="single"/>
    </w:rPr>
  </w:style>
  <w:style w:type="paragraph" w:styleId="Caption">
    <w:name w:val="caption"/>
    <w:basedOn w:val="Normal"/>
    <w:next w:val="Normal"/>
    <w:uiPriority w:val="35"/>
    <w:unhideWhenUsed/>
    <w:qFormat/>
    <w:rsid w:val="004F3C69"/>
    <w:pPr>
      <w:spacing w:line="240" w:lineRule="auto"/>
      <w:jc w:val="center"/>
    </w:pPr>
    <w:rPr>
      <w:b/>
      <w:bCs/>
      <w:sz w:val="24"/>
      <w:szCs w:val="18"/>
    </w:rPr>
  </w:style>
  <w:style w:type="paragraph" w:styleId="BalloonText">
    <w:name w:val="Balloon Text"/>
    <w:basedOn w:val="Normal"/>
    <w:link w:val="BalloonTextChar"/>
    <w:uiPriority w:val="99"/>
    <w:semiHidden/>
    <w:unhideWhenUsed/>
    <w:rsid w:val="004F3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C69"/>
    <w:rPr>
      <w:rFonts w:ascii="Tahoma" w:hAnsi="Tahoma" w:cs="Tahoma"/>
      <w:sz w:val="16"/>
      <w:szCs w:val="16"/>
    </w:rPr>
  </w:style>
  <w:style w:type="paragraph" w:styleId="PlainText">
    <w:name w:val="Plain Text"/>
    <w:basedOn w:val="Normal"/>
    <w:link w:val="PlainTextChar"/>
    <w:uiPriority w:val="99"/>
    <w:unhideWhenUsed/>
    <w:rsid w:val="004F3C6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F3C69"/>
    <w:rPr>
      <w:rFonts w:ascii="Consolas" w:hAnsi="Consolas" w:cs="Consolas"/>
      <w:sz w:val="21"/>
      <w:szCs w:val="21"/>
    </w:rPr>
  </w:style>
  <w:style w:type="paragraph" w:styleId="NormalIndent">
    <w:name w:val="Normal Indent"/>
    <w:basedOn w:val="Normal"/>
    <w:uiPriority w:val="99"/>
    <w:unhideWhenUsed/>
    <w:rsid w:val="00357B92"/>
    <w:pPr>
      <w:ind w:firstLine="360"/>
    </w:pPr>
  </w:style>
  <w:style w:type="paragraph" w:styleId="NoSpacing">
    <w:name w:val="No Spacing"/>
    <w:uiPriority w:val="1"/>
    <w:rsid w:val="004F3C69"/>
    <w:pPr>
      <w:spacing w:after="0" w:line="240" w:lineRule="auto"/>
      <w:ind w:firstLine="360"/>
      <w:jc w:val="both"/>
    </w:pPr>
    <w:rPr>
      <w:rFonts w:ascii="Times New Roman" w:hAnsi="Times New Roman"/>
      <w:sz w:val="26"/>
    </w:rPr>
  </w:style>
  <w:style w:type="paragraph" w:styleId="ListParagraph">
    <w:name w:val="List Paragraph"/>
    <w:basedOn w:val="Normal"/>
    <w:uiPriority w:val="34"/>
    <w:rsid w:val="00043C54"/>
    <w:pPr>
      <w:ind w:left="720"/>
      <w:contextualSpacing/>
    </w:pPr>
  </w:style>
  <w:style w:type="paragraph" w:styleId="List">
    <w:name w:val="List"/>
    <w:basedOn w:val="Normal"/>
    <w:uiPriority w:val="99"/>
    <w:unhideWhenUsed/>
    <w:rsid w:val="00043C54"/>
    <w:pPr>
      <w:ind w:left="360" w:hanging="360"/>
      <w:contextualSpacing/>
    </w:pPr>
  </w:style>
  <w:style w:type="paragraph" w:styleId="List2">
    <w:name w:val="List 2"/>
    <w:basedOn w:val="Normal"/>
    <w:uiPriority w:val="99"/>
    <w:unhideWhenUsed/>
    <w:rsid w:val="00043C54"/>
    <w:pPr>
      <w:ind w:left="720" w:hanging="360"/>
      <w:contextualSpacing/>
    </w:pPr>
  </w:style>
  <w:style w:type="paragraph" w:styleId="List3">
    <w:name w:val="List 3"/>
    <w:basedOn w:val="Normal"/>
    <w:uiPriority w:val="99"/>
    <w:unhideWhenUsed/>
    <w:rsid w:val="00043C54"/>
    <w:pPr>
      <w:ind w:left="1080" w:hanging="360"/>
      <w:contextualSpacing/>
    </w:pPr>
  </w:style>
  <w:style w:type="paragraph" w:styleId="List4">
    <w:name w:val="List 4"/>
    <w:basedOn w:val="Normal"/>
    <w:uiPriority w:val="99"/>
    <w:unhideWhenUsed/>
    <w:rsid w:val="00043C54"/>
    <w:pPr>
      <w:ind w:left="1440" w:hanging="360"/>
      <w:contextualSpacing/>
    </w:pPr>
  </w:style>
  <w:style w:type="paragraph" w:styleId="List5">
    <w:name w:val="List 5"/>
    <w:basedOn w:val="Normal"/>
    <w:uiPriority w:val="99"/>
    <w:unhideWhenUsed/>
    <w:rsid w:val="00043C54"/>
    <w:pPr>
      <w:ind w:left="1800" w:hanging="360"/>
      <w:contextualSpacing/>
    </w:pPr>
  </w:style>
  <w:style w:type="paragraph" w:styleId="ListBullet">
    <w:name w:val="List Bullet"/>
    <w:basedOn w:val="Normal"/>
    <w:uiPriority w:val="99"/>
    <w:unhideWhenUsed/>
    <w:qFormat/>
    <w:rsid w:val="00043C54"/>
    <w:pPr>
      <w:numPr>
        <w:numId w:val="1"/>
      </w:numPr>
      <w:ind w:left="720"/>
      <w:contextualSpacing/>
    </w:pPr>
  </w:style>
  <w:style w:type="paragraph" w:styleId="ListBullet2">
    <w:name w:val="List Bullet 2"/>
    <w:basedOn w:val="Normal"/>
    <w:uiPriority w:val="99"/>
    <w:unhideWhenUsed/>
    <w:rsid w:val="00043C54"/>
    <w:pPr>
      <w:numPr>
        <w:numId w:val="2"/>
      </w:numPr>
      <w:contextualSpacing/>
    </w:pPr>
  </w:style>
  <w:style w:type="paragraph" w:styleId="ListBullet3">
    <w:name w:val="List Bullet 3"/>
    <w:basedOn w:val="Normal"/>
    <w:uiPriority w:val="99"/>
    <w:unhideWhenUsed/>
    <w:rsid w:val="00043C54"/>
    <w:pPr>
      <w:numPr>
        <w:numId w:val="3"/>
      </w:numPr>
      <w:contextualSpacing/>
    </w:pPr>
    <w:rPr>
      <w:sz w:val="24"/>
    </w:rPr>
  </w:style>
  <w:style w:type="table" w:styleId="TableGrid">
    <w:name w:val="Table Grid"/>
    <w:basedOn w:val="TableNormal"/>
    <w:uiPriority w:val="59"/>
    <w:rsid w:val="00DA1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ableofFigures">
    <w:name w:val="table of figures"/>
    <w:basedOn w:val="Normal"/>
    <w:next w:val="Normal"/>
    <w:uiPriority w:val="99"/>
    <w:unhideWhenUsed/>
    <w:rsid w:val="00C17EBE"/>
    <w:pPr>
      <w:spacing w:after="0" w:line="240" w:lineRule="auto"/>
    </w:pPr>
  </w:style>
  <w:style w:type="paragraph" w:styleId="DocumentMap">
    <w:name w:val="Document Map"/>
    <w:basedOn w:val="Normal"/>
    <w:link w:val="DocumentMapChar"/>
    <w:uiPriority w:val="99"/>
    <w:semiHidden/>
    <w:unhideWhenUsed/>
    <w:rsid w:val="004C357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C3576"/>
    <w:rPr>
      <w:rFonts w:ascii="Tahoma" w:hAnsi="Tahoma" w:cs="Tahoma"/>
      <w:sz w:val="16"/>
      <w:szCs w:val="16"/>
    </w:rPr>
  </w:style>
  <w:style w:type="character" w:customStyle="1" w:styleId="Heading5Char">
    <w:name w:val="Heading 5 Char"/>
    <w:basedOn w:val="DefaultParagraphFont"/>
    <w:link w:val="Heading5"/>
    <w:uiPriority w:val="9"/>
    <w:rsid w:val="00F25405"/>
    <w:rPr>
      <w:rFonts w:ascii="Times New Roman" w:eastAsiaTheme="majorEastAsia" w:hAnsi="Times New Roman" w:cstheme="majorBidi"/>
      <w:sz w:val="26"/>
    </w:rPr>
  </w:style>
  <w:style w:type="character" w:customStyle="1" w:styleId="Heading6Char">
    <w:name w:val="Heading 6 Char"/>
    <w:basedOn w:val="DefaultParagraphFont"/>
    <w:link w:val="Heading6"/>
    <w:uiPriority w:val="9"/>
    <w:semiHidden/>
    <w:rsid w:val="0089079F"/>
    <w:rPr>
      <w:rFonts w:asciiTheme="majorHAnsi" w:eastAsiaTheme="majorEastAsia" w:hAnsiTheme="majorHAnsi" w:cstheme="majorBidi"/>
      <w:i/>
      <w:iCs/>
      <w:color w:val="243F60" w:themeColor="accent1" w:themeShade="7F"/>
      <w:sz w:val="26"/>
    </w:rPr>
  </w:style>
  <w:style w:type="character" w:customStyle="1" w:styleId="Heading7Char">
    <w:name w:val="Heading 7 Char"/>
    <w:basedOn w:val="DefaultParagraphFont"/>
    <w:link w:val="Heading7"/>
    <w:uiPriority w:val="9"/>
    <w:semiHidden/>
    <w:rsid w:val="0089079F"/>
    <w:rPr>
      <w:rFonts w:asciiTheme="majorHAnsi" w:eastAsiaTheme="majorEastAsia" w:hAnsiTheme="majorHAnsi" w:cstheme="majorBidi"/>
      <w:i/>
      <w:iCs/>
      <w:color w:val="404040" w:themeColor="text1" w:themeTint="BF"/>
      <w:sz w:val="26"/>
    </w:rPr>
  </w:style>
  <w:style w:type="character" w:customStyle="1" w:styleId="Heading8Char">
    <w:name w:val="Heading 8 Char"/>
    <w:basedOn w:val="DefaultParagraphFont"/>
    <w:link w:val="Heading8"/>
    <w:uiPriority w:val="9"/>
    <w:semiHidden/>
    <w:rsid w:val="0089079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9079F"/>
    <w:rPr>
      <w:rFonts w:asciiTheme="majorHAnsi" w:eastAsiaTheme="majorEastAsia" w:hAnsiTheme="majorHAnsi" w:cstheme="majorBidi"/>
      <w:i/>
      <w:iCs/>
      <w:color w:val="404040" w:themeColor="text1" w:themeTint="BF"/>
    </w:rPr>
  </w:style>
  <w:style w:type="paragraph" w:customStyle="1" w:styleId="Heading1unnumbered">
    <w:name w:val="Heading 1 unnumbered"/>
    <w:basedOn w:val="Heading1"/>
    <w:next w:val="Normal"/>
    <w:qFormat/>
    <w:rsid w:val="00C82B07"/>
    <w:pPr>
      <w:numPr>
        <w:numId w:val="0"/>
      </w:numPr>
    </w:pPr>
  </w:style>
  <w:style w:type="paragraph" w:styleId="Header">
    <w:name w:val="header"/>
    <w:basedOn w:val="Normal"/>
    <w:link w:val="HeaderChar"/>
    <w:uiPriority w:val="99"/>
    <w:semiHidden/>
    <w:unhideWhenUsed/>
    <w:rsid w:val="008771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7142"/>
    <w:rPr>
      <w:rFonts w:ascii="Times New Roman" w:hAnsi="Times New Roman"/>
      <w:sz w:val="26"/>
    </w:rPr>
  </w:style>
  <w:style w:type="paragraph" w:styleId="Footer">
    <w:name w:val="footer"/>
    <w:basedOn w:val="Normal"/>
    <w:link w:val="FooterChar"/>
    <w:uiPriority w:val="99"/>
    <w:unhideWhenUsed/>
    <w:rsid w:val="00877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142"/>
    <w:rPr>
      <w:rFonts w:ascii="Times New Roman" w:hAnsi="Times New Roman"/>
      <w:sz w:val="26"/>
    </w:rPr>
  </w:style>
  <w:style w:type="paragraph" w:styleId="NormalWeb">
    <w:name w:val="Normal (Web)"/>
    <w:basedOn w:val="Normal"/>
    <w:rsid w:val="00B316A5"/>
    <w:pPr>
      <w:spacing w:before="100" w:beforeAutospacing="1" w:after="100" w:afterAutospacing="1" w:line="240" w:lineRule="auto"/>
      <w:jc w:val="left"/>
    </w:pPr>
    <w:rPr>
      <w:rFonts w:eastAsia="Times New Roman" w:cs="Times New Roman"/>
      <w:kern w:val="0"/>
      <w:sz w:val="24"/>
      <w:szCs w:val="24"/>
    </w:rPr>
  </w:style>
  <w:style w:type="character" w:styleId="PlaceholderText">
    <w:name w:val="Placeholder Text"/>
    <w:basedOn w:val="DefaultParagraphFont"/>
    <w:uiPriority w:val="99"/>
    <w:semiHidden/>
    <w:rsid w:val="00D843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nget\Desktop\Huong%20dan%20DATN\Full%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D860D-A6CE-4D56-89F4-3D6FA4B50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text template</Template>
  <TotalTime>1</TotalTime>
  <Pages>40</Pages>
  <Words>5744</Words>
  <Characters>32747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Hunget</dc:creator>
  <cp:lastModifiedBy>Nguyen Xuan Quyen</cp:lastModifiedBy>
  <cp:revision>2</cp:revision>
  <cp:lastPrinted>2019-05-16T15:57:00Z</cp:lastPrinted>
  <dcterms:created xsi:type="dcterms:W3CDTF">2019-05-28T09:10:00Z</dcterms:created>
  <dcterms:modified xsi:type="dcterms:W3CDTF">2019-05-28T09:10:00Z</dcterms:modified>
</cp:coreProperties>
</file>